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16" w:type="dxa"/>
        <w:jc w:val="right"/>
        <w:tblLayout w:type="fixed"/>
        <w:tblLook w:val="04A0" w:firstRow="1" w:lastRow="0" w:firstColumn="1" w:lastColumn="0" w:noHBand="0" w:noVBand="1"/>
      </w:tblPr>
      <w:tblGrid>
        <w:gridCol w:w="819"/>
        <w:gridCol w:w="310"/>
        <w:gridCol w:w="1269"/>
        <w:gridCol w:w="426"/>
        <w:gridCol w:w="471"/>
        <w:gridCol w:w="1039"/>
        <w:gridCol w:w="251"/>
        <w:gridCol w:w="1289"/>
        <w:gridCol w:w="286"/>
        <w:gridCol w:w="431"/>
        <w:gridCol w:w="67"/>
        <w:gridCol w:w="1181"/>
        <w:gridCol w:w="471"/>
        <w:gridCol w:w="2006"/>
      </w:tblGrid>
      <w:tr w:rsidR="009A25C5" w:rsidRPr="00D652D4" w14:paraId="6E3CBA7A" w14:textId="77777777" w:rsidTr="00BE67EF">
        <w:trPr>
          <w:trHeight w:val="328"/>
          <w:jc w:val="right"/>
        </w:trPr>
        <w:tc>
          <w:tcPr>
            <w:tcW w:w="2824" w:type="dxa"/>
            <w:gridSpan w:val="4"/>
            <w:shd w:val="clear" w:color="auto" w:fill="D9D9D9" w:themeFill="background1" w:themeFillShade="D9"/>
            <w:vAlign w:val="center"/>
          </w:tcPr>
          <w:p w14:paraId="75D9DE4B" w14:textId="77777777" w:rsidR="009A25C5" w:rsidRPr="00D652D4" w:rsidRDefault="00BA3E62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Fecha de Recepción de Queja:</w:t>
            </w:r>
          </w:p>
        </w:tc>
        <w:tc>
          <w:tcPr>
            <w:tcW w:w="5015" w:type="dxa"/>
            <w:gridSpan w:val="8"/>
            <w:shd w:val="clear" w:color="auto" w:fill="D9D9D9" w:themeFill="background1" w:themeFillShade="D9"/>
            <w:vAlign w:val="center"/>
          </w:tcPr>
          <w:p w14:paraId="4231E7F2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Nombre y firma de quien registra la Queja</w:t>
            </w:r>
            <w:r w:rsidR="0060778A" w:rsidRPr="00D652D4">
              <w:rPr>
                <w:rFonts w:cs="Arial"/>
                <w:sz w:val="20"/>
              </w:rPr>
              <w:t>s</w:t>
            </w:r>
            <w:r w:rsidR="00BA3E62" w:rsidRPr="00D652D4">
              <w:rPr>
                <w:rFonts w:cs="Arial"/>
                <w:sz w:val="20"/>
              </w:rPr>
              <w:t>:</w:t>
            </w: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0F9BFCC5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Clave (Asignada por Aseguramiento)</w:t>
            </w:r>
          </w:p>
        </w:tc>
      </w:tr>
      <w:tr w:rsidR="009F1133" w:rsidRPr="00D652D4" w14:paraId="09C8648B" w14:textId="77777777" w:rsidTr="00BE67EF">
        <w:trPr>
          <w:trHeight w:val="643"/>
          <w:jc w:val="right"/>
        </w:trPr>
        <w:tc>
          <w:tcPr>
            <w:tcW w:w="2824" w:type="dxa"/>
            <w:gridSpan w:val="4"/>
            <w:vAlign w:val="center"/>
          </w:tcPr>
          <w:p w14:paraId="2ACABAE8" w14:textId="57C86E11" w:rsidR="009F1133" w:rsidRPr="00D652D4" w:rsidRDefault="00B11C69" w:rsidP="008548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015" w:type="dxa"/>
            <w:gridSpan w:val="8"/>
            <w:vAlign w:val="center"/>
          </w:tcPr>
          <w:p w14:paraId="3E710F01" w14:textId="3D63C919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</w:p>
        </w:tc>
        <w:tc>
          <w:tcPr>
            <w:tcW w:w="2477" w:type="dxa"/>
            <w:gridSpan w:val="2"/>
            <w:vAlign w:val="center"/>
          </w:tcPr>
          <w:p w14:paraId="12596019" w14:textId="36337B81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067977" w:rsidRPr="00D652D4" w14:paraId="5EFEC10E" w14:textId="77777777" w:rsidTr="00BE67EF">
        <w:trPr>
          <w:trHeight w:val="67"/>
          <w:jc w:val="right"/>
        </w:trPr>
        <w:tc>
          <w:tcPr>
            <w:tcW w:w="7839" w:type="dxa"/>
            <w:gridSpan w:val="12"/>
            <w:shd w:val="clear" w:color="auto" w:fill="D9D9D9" w:themeFill="background1" w:themeFillShade="D9"/>
            <w:vAlign w:val="center"/>
          </w:tcPr>
          <w:p w14:paraId="67C5EA95" w14:textId="77777777" w:rsidR="00067977" w:rsidRPr="00D652D4" w:rsidRDefault="00067977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Cliente (razón social y nombre del representante de la empresa):</w:t>
            </w: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2EC537E9" w14:textId="77777777" w:rsidR="00067977" w:rsidRPr="00D652D4" w:rsidRDefault="009F1133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Teléfono:</w:t>
            </w:r>
          </w:p>
        </w:tc>
      </w:tr>
      <w:tr w:rsidR="009F1133" w:rsidRPr="00D652D4" w14:paraId="1F366D6F" w14:textId="77777777" w:rsidTr="00BE67EF">
        <w:trPr>
          <w:trHeight w:val="405"/>
          <w:jc w:val="right"/>
        </w:trPr>
        <w:tc>
          <w:tcPr>
            <w:tcW w:w="7839" w:type="dxa"/>
            <w:gridSpan w:val="12"/>
            <w:vAlign w:val="center"/>
          </w:tcPr>
          <w:p w14:paraId="6E412700" w14:textId="3CA6079A" w:rsidR="009F1133" w:rsidRPr="00D652D4" w:rsidRDefault="00B11C69" w:rsidP="008548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</w:p>
        </w:tc>
        <w:tc>
          <w:tcPr>
            <w:tcW w:w="2477" w:type="dxa"/>
            <w:gridSpan w:val="2"/>
            <w:vMerge w:val="restart"/>
            <w:vAlign w:val="center"/>
          </w:tcPr>
          <w:p w14:paraId="548220F0" w14:textId="4F346856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</w:p>
        </w:tc>
      </w:tr>
      <w:tr w:rsidR="009F1133" w:rsidRPr="00D652D4" w14:paraId="117804B4" w14:textId="77777777" w:rsidTr="00BE67EF">
        <w:trPr>
          <w:trHeight w:val="424"/>
          <w:jc w:val="right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0610F16D" w14:textId="77777777" w:rsidR="009F1133" w:rsidRPr="00D652D4" w:rsidRDefault="009F1133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Domicilio:</w:t>
            </w:r>
          </w:p>
        </w:tc>
        <w:tc>
          <w:tcPr>
            <w:tcW w:w="6710" w:type="dxa"/>
            <w:gridSpan w:val="10"/>
            <w:vAlign w:val="center"/>
          </w:tcPr>
          <w:p w14:paraId="530A9B9E" w14:textId="641AE999" w:rsidR="009F1133" w:rsidRPr="00D652D4" w:rsidRDefault="00B11C69" w:rsidP="008548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2477" w:type="dxa"/>
            <w:gridSpan w:val="2"/>
            <w:vMerge/>
            <w:vAlign w:val="center"/>
          </w:tcPr>
          <w:p w14:paraId="5900DF01" w14:textId="77777777" w:rsidR="009F1133" w:rsidRPr="00D652D4" w:rsidRDefault="009F1133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9A25C5" w:rsidRPr="00D652D4" w14:paraId="2CB8BA84" w14:textId="77777777" w:rsidTr="00BE67EF">
        <w:trPr>
          <w:trHeight w:val="294"/>
          <w:jc w:val="right"/>
        </w:trPr>
        <w:tc>
          <w:tcPr>
            <w:tcW w:w="10316" w:type="dxa"/>
            <w:gridSpan w:val="14"/>
            <w:shd w:val="clear" w:color="auto" w:fill="D9D9D9" w:themeFill="background1" w:themeFillShade="D9"/>
            <w:vAlign w:val="center"/>
          </w:tcPr>
          <w:p w14:paraId="445930FA" w14:textId="77777777" w:rsidR="009A25C5" w:rsidRPr="00D652D4" w:rsidRDefault="009A25C5" w:rsidP="0085483B">
            <w:pPr>
              <w:pStyle w:val="Prrafodelista"/>
              <w:ind w:left="0"/>
              <w:contextualSpacing/>
              <w:jc w:val="center"/>
              <w:rPr>
                <w:rFonts w:cs="Arial"/>
                <w:b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Descripción detallada de la queja</w:t>
            </w:r>
          </w:p>
        </w:tc>
      </w:tr>
      <w:tr w:rsidR="009A25C5" w:rsidRPr="00D652D4" w14:paraId="35265646" w14:textId="77777777" w:rsidTr="00BE67EF">
        <w:trPr>
          <w:trHeight w:val="1628"/>
          <w:jc w:val="right"/>
        </w:trPr>
        <w:tc>
          <w:tcPr>
            <w:tcW w:w="10316" w:type="dxa"/>
            <w:gridSpan w:val="14"/>
            <w:vAlign w:val="center"/>
          </w:tcPr>
          <w:p w14:paraId="45D82FAC" w14:textId="214C23F5" w:rsidR="009A25C5" w:rsidRPr="00D652D4" w:rsidRDefault="00B11C69" w:rsidP="008548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</w:p>
          <w:p w14:paraId="11A9AB89" w14:textId="77777777" w:rsidR="009A25C5" w:rsidRPr="00D652D4" w:rsidRDefault="009A25C5" w:rsidP="0085483B">
            <w:pPr>
              <w:jc w:val="center"/>
              <w:rPr>
                <w:rFonts w:cs="Arial"/>
                <w:sz w:val="20"/>
              </w:rPr>
            </w:pPr>
          </w:p>
        </w:tc>
      </w:tr>
      <w:tr w:rsidR="009F1133" w:rsidRPr="00D652D4" w14:paraId="7D8E9C15" w14:textId="77777777" w:rsidTr="00BE67EF">
        <w:trPr>
          <w:trHeight w:val="328"/>
          <w:jc w:val="right"/>
        </w:trPr>
        <w:tc>
          <w:tcPr>
            <w:tcW w:w="665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89B6A" w14:textId="77777777" w:rsidR="009F1133" w:rsidRPr="00D652D4" w:rsidRDefault="009F1133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Vía de recepción de la  Queja: (anexar e-mail, memorándum, fax, etc.)</w:t>
            </w:r>
          </w:p>
        </w:tc>
        <w:tc>
          <w:tcPr>
            <w:tcW w:w="3658" w:type="dxa"/>
            <w:gridSpan w:val="3"/>
            <w:tcBorders>
              <w:bottom w:val="single" w:sz="4" w:space="0" w:color="auto"/>
            </w:tcBorders>
            <w:vAlign w:val="center"/>
          </w:tcPr>
          <w:p w14:paraId="1CFEFF23" w14:textId="02C48AB0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</w:p>
        </w:tc>
      </w:tr>
      <w:tr w:rsidR="009A25C5" w:rsidRPr="00D652D4" w14:paraId="14C9EB71" w14:textId="77777777" w:rsidTr="00BE67EF">
        <w:trPr>
          <w:trHeight w:val="317"/>
          <w:jc w:val="right"/>
        </w:trPr>
        <w:tc>
          <w:tcPr>
            <w:tcW w:w="10316" w:type="dxa"/>
            <w:gridSpan w:val="14"/>
            <w:shd w:val="clear" w:color="auto" w:fill="D9D9D9" w:themeFill="background1" w:themeFillShade="D9"/>
            <w:vAlign w:val="center"/>
          </w:tcPr>
          <w:p w14:paraId="6306BE93" w14:textId="77777777" w:rsidR="009A25C5" w:rsidRPr="00D652D4" w:rsidRDefault="00D652D4" w:rsidP="0085483B">
            <w:pPr>
              <w:pStyle w:val="Prrafodelista"/>
              <w:ind w:left="0"/>
              <w:contextualSpacing/>
              <w:jc w:val="center"/>
              <w:rPr>
                <w:rFonts w:cs="Arial"/>
                <w:b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DESCRIPCIÓN DEL PRODUCTO DE QUEJA.</w:t>
            </w:r>
          </w:p>
        </w:tc>
      </w:tr>
      <w:tr w:rsidR="009F1133" w:rsidRPr="00D652D4" w14:paraId="1F2326FB" w14:textId="77777777" w:rsidTr="00BE67EF">
        <w:trPr>
          <w:trHeight w:val="212"/>
          <w:jc w:val="right"/>
        </w:trPr>
        <w:tc>
          <w:tcPr>
            <w:tcW w:w="282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159FFF5" w14:textId="77777777" w:rsidR="009F1133" w:rsidRPr="00D652D4" w:rsidRDefault="009F1133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Nombre Comercial:</w:t>
            </w:r>
          </w:p>
        </w:tc>
        <w:tc>
          <w:tcPr>
            <w:tcW w:w="5015" w:type="dxa"/>
            <w:gridSpan w:val="8"/>
            <w:vMerge w:val="restart"/>
            <w:vAlign w:val="center"/>
          </w:tcPr>
          <w:p w14:paraId="14BD0C6F" w14:textId="1DA87C7F" w:rsidR="009F1133" w:rsidRPr="00D652D4" w:rsidRDefault="00B11C69" w:rsidP="001214C4">
            <w:pPr>
              <w:pStyle w:val="Ttulo3"/>
            </w:pPr>
            <w:r>
              <w:t xml:space="preserve">  </w:t>
            </w: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3392BB2B" w14:textId="77777777" w:rsidR="009F1133" w:rsidRPr="00D652D4" w:rsidRDefault="009F1133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Caducidad:</w:t>
            </w:r>
          </w:p>
        </w:tc>
      </w:tr>
      <w:tr w:rsidR="009F1133" w:rsidRPr="00D652D4" w14:paraId="1701C719" w14:textId="77777777" w:rsidTr="00BE67EF">
        <w:trPr>
          <w:trHeight w:val="407"/>
          <w:jc w:val="right"/>
        </w:trPr>
        <w:tc>
          <w:tcPr>
            <w:tcW w:w="2824" w:type="dxa"/>
            <w:gridSpan w:val="4"/>
            <w:vMerge/>
            <w:shd w:val="clear" w:color="auto" w:fill="D9D9D9" w:themeFill="background1" w:themeFillShade="D9"/>
            <w:vAlign w:val="center"/>
          </w:tcPr>
          <w:p w14:paraId="229B342A" w14:textId="77777777" w:rsidR="009F1133" w:rsidRPr="00D652D4" w:rsidRDefault="009F1133" w:rsidP="0085483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015" w:type="dxa"/>
            <w:gridSpan w:val="8"/>
            <w:vMerge/>
            <w:vAlign w:val="center"/>
          </w:tcPr>
          <w:p w14:paraId="372D05F3" w14:textId="77777777" w:rsidR="009F1133" w:rsidRPr="00D652D4" w:rsidRDefault="009F1133" w:rsidP="00693D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554A1B2F" w14:textId="434D8699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9F1133" w:rsidRPr="00D652D4" w14:paraId="527DE1A3" w14:textId="77777777" w:rsidTr="00BE67EF">
        <w:trPr>
          <w:trHeight w:val="328"/>
          <w:jc w:val="right"/>
        </w:trPr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3A3FC893" w14:textId="77777777" w:rsidR="009F1133" w:rsidRPr="00D652D4" w:rsidRDefault="009F1133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Lote :</w:t>
            </w:r>
          </w:p>
        </w:tc>
        <w:tc>
          <w:tcPr>
            <w:tcW w:w="3766" w:type="dxa"/>
            <w:gridSpan w:val="6"/>
            <w:vAlign w:val="center"/>
          </w:tcPr>
          <w:p w14:paraId="3BFE759C" w14:textId="3A7F211E" w:rsidR="009F1133" w:rsidRPr="00D652D4" w:rsidRDefault="00B11C69" w:rsidP="008548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  <w:vAlign w:val="center"/>
          </w:tcPr>
          <w:p w14:paraId="2BF2C315" w14:textId="77777777" w:rsidR="009F1133" w:rsidRPr="00D652D4" w:rsidRDefault="009F1133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Esterilización:</w:t>
            </w:r>
          </w:p>
        </w:tc>
        <w:tc>
          <w:tcPr>
            <w:tcW w:w="1679" w:type="dxa"/>
            <w:gridSpan w:val="3"/>
            <w:vAlign w:val="center"/>
          </w:tcPr>
          <w:p w14:paraId="1B32B534" w14:textId="06161A7D" w:rsidR="009F1133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035E44B1" w14:textId="77777777" w:rsidR="009F1133" w:rsidRPr="00D652D4" w:rsidRDefault="009F1133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Presentación:</w:t>
            </w:r>
          </w:p>
        </w:tc>
      </w:tr>
      <w:tr w:rsidR="00867701" w:rsidRPr="00D652D4" w14:paraId="449257A8" w14:textId="77777777" w:rsidTr="00BE67EF">
        <w:trPr>
          <w:trHeight w:val="328"/>
          <w:jc w:val="right"/>
        </w:trPr>
        <w:tc>
          <w:tcPr>
            <w:tcW w:w="3295" w:type="dxa"/>
            <w:gridSpan w:val="5"/>
            <w:shd w:val="clear" w:color="auto" w:fill="D9D9D9" w:themeFill="background1" w:themeFillShade="D9"/>
            <w:vAlign w:val="center"/>
          </w:tcPr>
          <w:p w14:paraId="424611EA" w14:textId="77777777" w:rsidR="00867701" w:rsidRPr="00D652D4" w:rsidRDefault="00867701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Cantidad reportada con desviación(piezas):</w:t>
            </w:r>
          </w:p>
        </w:tc>
        <w:tc>
          <w:tcPr>
            <w:tcW w:w="1290" w:type="dxa"/>
            <w:gridSpan w:val="2"/>
            <w:vAlign w:val="center"/>
          </w:tcPr>
          <w:p w14:paraId="152A26D6" w14:textId="77777777" w:rsidR="00867701" w:rsidRPr="00D652D4" w:rsidRDefault="00867701" w:rsidP="00693D93">
            <w:pPr>
              <w:rPr>
                <w:rFonts w:cs="Arial"/>
                <w:sz w:val="20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D2097A4" w14:textId="77777777" w:rsidR="00867701" w:rsidRPr="00D652D4" w:rsidRDefault="00867701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No de Factura:</w:t>
            </w:r>
          </w:p>
        </w:tc>
        <w:tc>
          <w:tcPr>
            <w:tcW w:w="1965" w:type="dxa"/>
            <w:gridSpan w:val="4"/>
            <w:vAlign w:val="center"/>
          </w:tcPr>
          <w:p w14:paraId="36663563" w14:textId="6E5EBDB5" w:rsidR="00867701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</w:p>
        </w:tc>
        <w:tc>
          <w:tcPr>
            <w:tcW w:w="2477" w:type="dxa"/>
            <w:gridSpan w:val="2"/>
            <w:vAlign w:val="center"/>
          </w:tcPr>
          <w:p w14:paraId="0A1AE365" w14:textId="240A529C" w:rsidR="00867701" w:rsidRPr="00D652D4" w:rsidRDefault="00B11C69" w:rsidP="00693D9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867701" w:rsidRPr="00D652D4" w14:paraId="5BA76376" w14:textId="77777777" w:rsidTr="00BE67EF">
        <w:trPr>
          <w:trHeight w:val="328"/>
          <w:jc w:val="right"/>
        </w:trPr>
        <w:tc>
          <w:tcPr>
            <w:tcW w:w="4585" w:type="dxa"/>
            <w:gridSpan w:val="7"/>
            <w:shd w:val="clear" w:color="auto" w:fill="D9D9D9" w:themeFill="background1" w:themeFillShade="D9"/>
            <w:vAlign w:val="center"/>
          </w:tcPr>
          <w:p w14:paraId="3D39AA30" w14:textId="77777777" w:rsidR="00867701" w:rsidRPr="00D652D4" w:rsidRDefault="00867701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Procedencia de la Queja:</w:t>
            </w:r>
          </w:p>
        </w:tc>
        <w:tc>
          <w:tcPr>
            <w:tcW w:w="2006" w:type="dxa"/>
            <w:gridSpan w:val="3"/>
            <w:shd w:val="clear" w:color="auto" w:fill="D9D9D9" w:themeFill="background1" w:themeFillShade="D9"/>
            <w:vAlign w:val="center"/>
          </w:tcPr>
          <w:p w14:paraId="6842CB54" w14:textId="77777777" w:rsidR="00867701" w:rsidRPr="00D652D4" w:rsidRDefault="00867701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Marque con X</w:t>
            </w:r>
          </w:p>
        </w:tc>
        <w:tc>
          <w:tcPr>
            <w:tcW w:w="3725" w:type="dxa"/>
            <w:gridSpan w:val="4"/>
            <w:shd w:val="clear" w:color="auto" w:fill="D9D9D9" w:themeFill="background1" w:themeFillShade="D9"/>
            <w:vAlign w:val="center"/>
          </w:tcPr>
          <w:p w14:paraId="657F31D3" w14:textId="77777777" w:rsidR="00867701" w:rsidRPr="00D652D4" w:rsidRDefault="00867701" w:rsidP="00693D93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Quién</w:t>
            </w:r>
            <w:proofErr w:type="gramStart"/>
            <w:r w:rsidRPr="00D652D4">
              <w:rPr>
                <w:rFonts w:cs="Arial"/>
                <w:b/>
                <w:sz w:val="20"/>
              </w:rPr>
              <w:t>?</w:t>
            </w:r>
            <w:proofErr w:type="gramEnd"/>
          </w:p>
        </w:tc>
      </w:tr>
      <w:tr w:rsidR="009A25C5" w:rsidRPr="00D652D4" w14:paraId="5AEA4029" w14:textId="77777777" w:rsidTr="00BE67EF">
        <w:trPr>
          <w:trHeight w:val="110"/>
          <w:jc w:val="right"/>
        </w:trPr>
        <w:tc>
          <w:tcPr>
            <w:tcW w:w="4334" w:type="dxa"/>
            <w:gridSpan w:val="6"/>
            <w:shd w:val="clear" w:color="auto" w:fill="D9D9D9" w:themeFill="background1" w:themeFillShade="D9"/>
            <w:vAlign w:val="center"/>
          </w:tcPr>
          <w:p w14:paraId="3F9F90B7" w14:textId="77777777" w:rsidR="009A25C5" w:rsidRPr="00D652D4" w:rsidRDefault="009A25C5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Sector Salud</w:t>
            </w:r>
          </w:p>
        </w:tc>
        <w:tc>
          <w:tcPr>
            <w:tcW w:w="2257" w:type="dxa"/>
            <w:gridSpan w:val="4"/>
            <w:vAlign w:val="center"/>
          </w:tcPr>
          <w:p w14:paraId="677F9711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725" w:type="dxa"/>
            <w:gridSpan w:val="4"/>
            <w:vAlign w:val="center"/>
          </w:tcPr>
          <w:p w14:paraId="24D3582B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9A25C5" w:rsidRPr="00D652D4" w14:paraId="30D4D7CD" w14:textId="77777777" w:rsidTr="00BE67EF">
        <w:trPr>
          <w:trHeight w:val="170"/>
          <w:jc w:val="right"/>
        </w:trPr>
        <w:tc>
          <w:tcPr>
            <w:tcW w:w="4334" w:type="dxa"/>
            <w:gridSpan w:val="6"/>
            <w:shd w:val="clear" w:color="auto" w:fill="D9D9D9" w:themeFill="background1" w:themeFillShade="D9"/>
            <w:vAlign w:val="center"/>
          </w:tcPr>
          <w:p w14:paraId="67AC5D3A" w14:textId="77777777" w:rsidR="009A25C5" w:rsidRPr="00D652D4" w:rsidRDefault="009A25C5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Sector Privado</w:t>
            </w:r>
          </w:p>
        </w:tc>
        <w:tc>
          <w:tcPr>
            <w:tcW w:w="2257" w:type="dxa"/>
            <w:gridSpan w:val="4"/>
            <w:vAlign w:val="center"/>
          </w:tcPr>
          <w:p w14:paraId="5A816F55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725" w:type="dxa"/>
            <w:gridSpan w:val="4"/>
            <w:vAlign w:val="center"/>
          </w:tcPr>
          <w:p w14:paraId="3298F3FC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9A25C5" w:rsidRPr="00D652D4" w14:paraId="525C2267" w14:textId="77777777" w:rsidTr="00BE67EF">
        <w:trPr>
          <w:trHeight w:val="120"/>
          <w:jc w:val="right"/>
        </w:trPr>
        <w:tc>
          <w:tcPr>
            <w:tcW w:w="4334" w:type="dxa"/>
            <w:gridSpan w:val="6"/>
            <w:shd w:val="clear" w:color="auto" w:fill="D9D9D9" w:themeFill="background1" w:themeFillShade="D9"/>
            <w:vAlign w:val="center"/>
          </w:tcPr>
          <w:p w14:paraId="7067915C" w14:textId="77777777" w:rsidR="009A25C5" w:rsidRPr="00D652D4" w:rsidRDefault="00BD4B84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Consumi</w:t>
            </w:r>
            <w:r w:rsidR="0060778A" w:rsidRPr="00D652D4">
              <w:rPr>
                <w:rFonts w:cs="Arial"/>
                <w:sz w:val="20"/>
              </w:rPr>
              <w:t>dor</w:t>
            </w:r>
          </w:p>
        </w:tc>
        <w:tc>
          <w:tcPr>
            <w:tcW w:w="2257" w:type="dxa"/>
            <w:gridSpan w:val="4"/>
            <w:vAlign w:val="center"/>
          </w:tcPr>
          <w:p w14:paraId="504077F9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725" w:type="dxa"/>
            <w:gridSpan w:val="4"/>
            <w:vAlign w:val="center"/>
          </w:tcPr>
          <w:p w14:paraId="5447678B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9A25C5" w:rsidRPr="00D652D4" w14:paraId="5EB8D2D0" w14:textId="77777777" w:rsidTr="00BE67EF">
        <w:trPr>
          <w:trHeight w:val="73"/>
          <w:jc w:val="right"/>
        </w:trPr>
        <w:tc>
          <w:tcPr>
            <w:tcW w:w="659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9A44" w14:textId="77777777" w:rsidR="009A25C5" w:rsidRPr="00D652D4" w:rsidRDefault="009A25C5" w:rsidP="0085483B">
            <w:pPr>
              <w:pStyle w:val="Prrafodelista"/>
              <w:ind w:left="0"/>
              <w:contextualSpacing/>
              <w:jc w:val="center"/>
              <w:rPr>
                <w:rFonts w:cs="Arial"/>
                <w:b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Clasificación de la Queja: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FC2B" w14:textId="77777777" w:rsidR="009A25C5" w:rsidRPr="00D652D4" w:rsidRDefault="009A25C5" w:rsidP="00693D93">
            <w:pPr>
              <w:jc w:val="center"/>
              <w:rPr>
                <w:rFonts w:cs="Arial"/>
                <w:b/>
                <w:sz w:val="20"/>
              </w:rPr>
            </w:pPr>
            <w:r w:rsidRPr="00D652D4">
              <w:rPr>
                <w:rFonts w:cs="Arial"/>
                <w:b/>
                <w:sz w:val="20"/>
              </w:rPr>
              <w:t>Marque con X</w:t>
            </w:r>
          </w:p>
        </w:tc>
      </w:tr>
      <w:tr w:rsidR="009A25C5" w:rsidRPr="00D652D4" w14:paraId="69E43468" w14:textId="77777777" w:rsidTr="00BE67EF">
        <w:trPr>
          <w:trHeight w:val="99"/>
          <w:jc w:val="right"/>
        </w:trPr>
        <w:tc>
          <w:tcPr>
            <w:tcW w:w="6591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C638E" w14:textId="77777777" w:rsidR="009A25C5" w:rsidRPr="00D652D4" w:rsidRDefault="000E34FD" w:rsidP="0085483B">
            <w:pPr>
              <w:jc w:val="center"/>
              <w:rPr>
                <w:rFonts w:cs="Arial"/>
                <w:b/>
                <w:sz w:val="20"/>
              </w:rPr>
            </w:pPr>
            <w:r w:rsidRPr="00D652D4">
              <w:rPr>
                <w:rFonts w:cs="Arial"/>
                <w:sz w:val="20"/>
              </w:rPr>
              <w:t>Queja Médica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4314E" w14:textId="77777777" w:rsidR="009A25C5" w:rsidRPr="00D652D4" w:rsidRDefault="009A25C5" w:rsidP="00693D93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9A25C5" w:rsidRPr="00D652D4" w14:paraId="4783B978" w14:textId="77777777" w:rsidTr="00BE67EF">
        <w:trPr>
          <w:trHeight w:val="170"/>
          <w:jc w:val="right"/>
        </w:trPr>
        <w:tc>
          <w:tcPr>
            <w:tcW w:w="6591" w:type="dxa"/>
            <w:gridSpan w:val="10"/>
            <w:shd w:val="clear" w:color="auto" w:fill="D9D9D9" w:themeFill="background1" w:themeFillShade="D9"/>
            <w:vAlign w:val="center"/>
          </w:tcPr>
          <w:p w14:paraId="72BB6706" w14:textId="77777777" w:rsidR="009A25C5" w:rsidRPr="00D652D4" w:rsidRDefault="000E34FD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</w:rPr>
              <w:t>Queja por defectos de Calidad</w:t>
            </w:r>
          </w:p>
        </w:tc>
        <w:tc>
          <w:tcPr>
            <w:tcW w:w="3725" w:type="dxa"/>
            <w:gridSpan w:val="4"/>
            <w:shd w:val="clear" w:color="auto" w:fill="auto"/>
            <w:vAlign w:val="center"/>
          </w:tcPr>
          <w:p w14:paraId="1A6C4AF1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9A25C5" w:rsidRPr="00D652D4" w14:paraId="1E05242D" w14:textId="77777777" w:rsidTr="00BE67EF">
        <w:trPr>
          <w:trHeight w:val="122"/>
          <w:jc w:val="right"/>
        </w:trPr>
        <w:tc>
          <w:tcPr>
            <w:tcW w:w="659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F1A18" w14:textId="77777777" w:rsidR="009A25C5" w:rsidRPr="00D652D4" w:rsidRDefault="000E34FD" w:rsidP="0085483B">
            <w:pPr>
              <w:jc w:val="center"/>
              <w:rPr>
                <w:rFonts w:cs="Arial"/>
                <w:sz w:val="20"/>
              </w:rPr>
            </w:pPr>
            <w:r w:rsidRPr="00D652D4">
              <w:rPr>
                <w:rFonts w:cs="Arial"/>
                <w:sz w:val="20"/>
                <w:lang w:val="es-ES"/>
              </w:rPr>
              <w:t>Queja Administrativa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8DAF7" w14:textId="77777777" w:rsidR="009A25C5" w:rsidRPr="00D652D4" w:rsidRDefault="009A25C5" w:rsidP="00693D93">
            <w:pPr>
              <w:jc w:val="center"/>
              <w:rPr>
                <w:rFonts w:cs="Arial"/>
                <w:sz w:val="20"/>
              </w:rPr>
            </w:pPr>
          </w:p>
        </w:tc>
      </w:tr>
      <w:tr w:rsidR="00867701" w:rsidRPr="00D652D4" w14:paraId="11E4102F" w14:textId="77777777" w:rsidTr="00BE67EF">
        <w:trPr>
          <w:trHeight w:val="456"/>
          <w:jc w:val="right"/>
        </w:trPr>
        <w:tc>
          <w:tcPr>
            <w:tcW w:w="10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649A24C" w14:textId="77777777" w:rsidR="00867701" w:rsidRPr="00D652D4" w:rsidRDefault="00D652D4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b/>
                <w:sz w:val="20"/>
                <w:lang w:val="es-ES"/>
              </w:rPr>
              <w:t>ACCIÓN SOLICITADA POR EL CLIENTE (MARQUE CON X)</w:t>
            </w:r>
          </w:p>
        </w:tc>
      </w:tr>
      <w:tr w:rsidR="00867701" w:rsidRPr="00D652D4" w14:paraId="2328C48C" w14:textId="77777777" w:rsidTr="00BE67EF">
        <w:trPr>
          <w:trHeight w:val="333"/>
          <w:jc w:val="right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54D94FE" w14:textId="77777777" w:rsidR="00867701" w:rsidRPr="00D652D4" w:rsidRDefault="00867701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Canje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C59BDC6" w14:textId="77777777" w:rsidR="00867701" w:rsidRPr="00D652D4" w:rsidRDefault="00867701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9D2252D" w14:textId="77777777" w:rsidR="00867701" w:rsidRPr="00D652D4" w:rsidRDefault="00867701" w:rsidP="00693D93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Revisión del producto en sus instalaciones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DE91DCA" w14:textId="7ABE6FBE" w:rsidR="00867701" w:rsidRPr="00D652D4" w:rsidRDefault="00B11C69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 xml:space="preserve"> </w:t>
            </w:r>
          </w:p>
        </w:tc>
      </w:tr>
      <w:tr w:rsidR="00867701" w:rsidRPr="00D652D4" w14:paraId="02E72FC8" w14:textId="77777777" w:rsidTr="00BE67EF">
        <w:trPr>
          <w:trHeight w:val="255"/>
          <w:jc w:val="right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E08F391" w14:textId="77777777" w:rsidR="00867701" w:rsidRPr="00D652D4" w:rsidRDefault="00867701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Reposición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874F12B" w14:textId="77777777" w:rsidR="00867701" w:rsidRPr="00D652D4" w:rsidRDefault="00867701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954E33F" w14:textId="77777777" w:rsidR="00867701" w:rsidRPr="00D652D4" w:rsidRDefault="00867701" w:rsidP="00693D93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Re facturación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89EE5EA" w14:textId="77777777" w:rsidR="00867701" w:rsidRPr="00D652D4" w:rsidRDefault="00867701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</w:tr>
      <w:tr w:rsidR="00867701" w:rsidRPr="00D652D4" w14:paraId="39DBDBDB" w14:textId="77777777" w:rsidTr="00BE67EF">
        <w:trPr>
          <w:trHeight w:val="273"/>
          <w:jc w:val="right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A20C32D" w14:textId="77777777" w:rsidR="00867701" w:rsidRPr="00D652D4" w:rsidRDefault="00867701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Retiro de producto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5EC860B" w14:textId="77777777" w:rsidR="00867701" w:rsidRPr="00D652D4" w:rsidRDefault="00867701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DDF25BE" w14:textId="77777777" w:rsidR="00867701" w:rsidRPr="00D652D4" w:rsidRDefault="00867701" w:rsidP="00693D93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Nota de crédito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4B7CA62" w14:textId="77777777" w:rsidR="00867701" w:rsidRPr="00D652D4" w:rsidRDefault="00867701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</w:tr>
      <w:tr w:rsidR="00867701" w:rsidRPr="00D652D4" w14:paraId="53938C27" w14:textId="77777777" w:rsidTr="00BE67EF">
        <w:trPr>
          <w:trHeight w:val="250"/>
          <w:jc w:val="right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28E3A9F" w14:textId="77777777" w:rsidR="00867701" w:rsidRPr="00D652D4" w:rsidRDefault="00867701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Cancelación de pedido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56BCC56" w14:textId="77777777" w:rsidR="00867701" w:rsidRPr="00D652D4" w:rsidRDefault="00867701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38AF2A1" w14:textId="77777777" w:rsidR="00867701" w:rsidRPr="00D652D4" w:rsidRDefault="00867701" w:rsidP="00693D93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Otros (especificar)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48B0034" w14:textId="77777777" w:rsidR="00867701" w:rsidRPr="00D652D4" w:rsidRDefault="00867701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</w:tc>
      </w:tr>
      <w:tr w:rsidR="00867701" w:rsidRPr="00D652D4" w14:paraId="211BC8BF" w14:textId="77777777" w:rsidTr="00BE67EF">
        <w:trPr>
          <w:trHeight w:val="292"/>
          <w:jc w:val="right"/>
        </w:trPr>
        <w:tc>
          <w:tcPr>
            <w:tcW w:w="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E749606" w14:textId="77777777" w:rsidR="00867701" w:rsidRPr="00D652D4" w:rsidRDefault="00AF64FB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D652D4">
              <w:rPr>
                <w:rFonts w:cs="Arial"/>
                <w:b/>
                <w:sz w:val="20"/>
                <w:lang w:val="es-ES"/>
              </w:rPr>
              <w:t>Administrador de Quejas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39AC4690" w14:textId="77777777" w:rsidR="00867701" w:rsidRPr="00D652D4" w:rsidRDefault="00867701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proofErr w:type="spellStart"/>
            <w:r w:rsidRPr="00D652D4">
              <w:rPr>
                <w:rFonts w:cs="Arial"/>
                <w:b/>
                <w:sz w:val="20"/>
                <w:lang w:val="es-ES"/>
              </w:rPr>
              <w:t>Vo.Bo</w:t>
            </w:r>
            <w:proofErr w:type="spellEnd"/>
            <w:r w:rsidRPr="00D652D4">
              <w:rPr>
                <w:rFonts w:cs="Arial"/>
                <w:b/>
                <w:sz w:val="20"/>
                <w:lang w:val="es-ES"/>
              </w:rPr>
              <w:t>. Responsable Sanitario</w:t>
            </w:r>
          </w:p>
        </w:tc>
      </w:tr>
      <w:tr w:rsidR="00AF055B" w:rsidRPr="00D652D4" w14:paraId="31A6DBD9" w14:textId="77777777" w:rsidTr="00BE67EF">
        <w:trPr>
          <w:trHeight w:val="1316"/>
          <w:jc w:val="right"/>
        </w:trPr>
        <w:tc>
          <w:tcPr>
            <w:tcW w:w="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6D1BE10" w14:textId="77777777" w:rsidR="00AF055B" w:rsidRDefault="00AF055B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08DA0611" w14:textId="77777777" w:rsidR="00B11C69" w:rsidRDefault="00B11C69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2F27699B" w14:textId="77777777" w:rsidR="00B11C69" w:rsidRDefault="00B11C69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160B3854" w14:textId="77777777" w:rsidR="00B11C69" w:rsidRDefault="00B11C69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41F11756" w14:textId="4715971D" w:rsidR="00B11C69" w:rsidRPr="00D652D4" w:rsidRDefault="00B11C69" w:rsidP="0085483B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 xml:space="preserve">   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252FFAA" w14:textId="77777777" w:rsidR="00AF055B" w:rsidRDefault="00AF055B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6526E536" w14:textId="77777777" w:rsidR="00B11C69" w:rsidRDefault="00B11C69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20343B42" w14:textId="77777777" w:rsidR="00B11C69" w:rsidRDefault="00B11C69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0ED2295F" w14:textId="77777777" w:rsidR="00B11C69" w:rsidRDefault="00B11C69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</w:p>
          <w:p w14:paraId="591910D0" w14:textId="1C4D515F" w:rsidR="00B11C69" w:rsidRPr="00D652D4" w:rsidRDefault="00B11C69" w:rsidP="00B11C69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 xml:space="preserve">    </w:t>
            </w:r>
          </w:p>
        </w:tc>
      </w:tr>
      <w:tr w:rsidR="00867701" w:rsidRPr="00D652D4" w14:paraId="78AFD00C" w14:textId="77777777" w:rsidTr="00BE67EF">
        <w:trPr>
          <w:trHeight w:val="294"/>
          <w:jc w:val="right"/>
        </w:trPr>
        <w:tc>
          <w:tcPr>
            <w:tcW w:w="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94CD6F7" w14:textId="77777777" w:rsidR="00867701" w:rsidRPr="00D652D4" w:rsidRDefault="00867701" w:rsidP="0085483B">
            <w:pPr>
              <w:jc w:val="center"/>
              <w:rPr>
                <w:rFonts w:cs="Arial"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Nombre y Firma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3DFB858" w14:textId="77777777" w:rsidR="00867701" w:rsidRPr="00D652D4" w:rsidRDefault="00867701" w:rsidP="00693D93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D652D4">
              <w:rPr>
                <w:rFonts w:cs="Arial"/>
                <w:sz w:val="20"/>
                <w:lang w:val="es-ES"/>
              </w:rPr>
              <w:t>Nombre y Firma</w:t>
            </w:r>
          </w:p>
        </w:tc>
      </w:tr>
    </w:tbl>
    <w:p w14:paraId="34B944D6" w14:textId="0C4BFC76" w:rsidR="0080613B" w:rsidRPr="0080613B" w:rsidRDefault="0080613B" w:rsidP="00CA7506">
      <w:pPr>
        <w:tabs>
          <w:tab w:val="left" w:pos="1065"/>
          <w:tab w:val="left" w:pos="1095"/>
        </w:tabs>
        <w:rPr>
          <w:rFonts w:cs="Arial"/>
          <w:sz w:val="6"/>
          <w:szCs w:val="6"/>
        </w:rPr>
      </w:pPr>
    </w:p>
    <w:sectPr w:rsidR="0080613B" w:rsidRPr="0080613B" w:rsidSect="00BE6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2242" w:h="15842" w:code="1"/>
      <w:pgMar w:top="1560" w:right="902" w:bottom="1134" w:left="1134" w:header="709" w:footer="2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3865E" w14:textId="77777777" w:rsidR="00A403B4" w:rsidRDefault="00A403B4">
      <w:r>
        <w:separator/>
      </w:r>
    </w:p>
  </w:endnote>
  <w:endnote w:type="continuationSeparator" w:id="0">
    <w:p w14:paraId="1AD3B1CB" w14:textId="77777777" w:rsidR="00A403B4" w:rsidRDefault="00A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372A" w14:textId="77777777" w:rsidR="00803895" w:rsidRDefault="00803895" w:rsidP="00DC3E6C">
    <w:pPr>
      <w:pStyle w:val="Piedepgina"/>
      <w:jc w:val="center"/>
    </w:pPr>
  </w:p>
  <w:p w14:paraId="1C322B1D" w14:textId="77777777" w:rsidR="00803895" w:rsidRDefault="00803895" w:rsidP="00DC3E6C">
    <w:pPr>
      <w:tabs>
        <w:tab w:val="left" w:pos="2410"/>
        <w:tab w:val="left" w:pos="5245"/>
        <w:tab w:val="left" w:pos="8505"/>
      </w:tabs>
      <w:spacing w:before="40"/>
      <w:ind w:left="-284"/>
      <w:jc w:val="center"/>
      <w:rPr>
        <w:b/>
        <w:sz w:val="20"/>
      </w:rPr>
    </w:pPr>
    <w:r w:rsidRPr="005F75F1">
      <w:rPr>
        <w:rFonts w:ascii="Verdana" w:hAnsi="Verdana"/>
        <w:sz w:val="12"/>
        <w:szCs w:val="12"/>
        <w:lang w:val="es-MX" w:eastAsia="en-US"/>
      </w:rPr>
      <w:t>El pres</w:t>
    </w:r>
    <w:r>
      <w:rPr>
        <w:rFonts w:ascii="Verdana" w:hAnsi="Verdana"/>
        <w:sz w:val="12"/>
        <w:szCs w:val="12"/>
        <w:lang w:val="es-MX" w:eastAsia="en-US"/>
      </w:rPr>
      <w:t xml:space="preserve">ente documento es propiedad de Industrial Polaris, S.A de C.V. </w:t>
    </w:r>
    <w:r w:rsidRPr="005F75F1">
      <w:rPr>
        <w:rFonts w:ascii="Verdana" w:hAnsi="Verdana"/>
        <w:sz w:val="12"/>
        <w:szCs w:val="12"/>
        <w:lang w:val="es-MX" w:eastAsia="en-US"/>
      </w:rPr>
      <w:t xml:space="preserve"> Cualquier distribución deberá ser justificada y bajo la autorización del área de</w:t>
    </w:r>
    <w:r>
      <w:rPr>
        <w:rFonts w:ascii="Verdana" w:hAnsi="Verdana"/>
        <w:sz w:val="12"/>
        <w:szCs w:val="12"/>
        <w:lang w:val="es-MX" w:eastAsia="en-US"/>
      </w:rPr>
      <w:t>l SGC</w:t>
    </w:r>
  </w:p>
  <w:p w14:paraId="4BACBDE4" w14:textId="77777777" w:rsidR="00803895" w:rsidRPr="00803895" w:rsidRDefault="00631055" w:rsidP="00DC3E6C">
    <w:pPr>
      <w:tabs>
        <w:tab w:val="left" w:pos="2410"/>
        <w:tab w:val="left" w:pos="5245"/>
        <w:tab w:val="left" w:pos="8505"/>
      </w:tabs>
      <w:spacing w:before="40"/>
      <w:ind w:left="-284"/>
      <w:jc w:val="center"/>
      <w:rPr>
        <w:b/>
      </w:rPr>
    </w:pPr>
    <w:r>
      <w:rPr>
        <w:b/>
      </w:rPr>
      <w:t>F2-PNO-COM-01 (02</w:t>
    </w:r>
    <w:r w:rsidR="00803895">
      <w:rPr>
        <w:b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567BE" w14:textId="2D0BA515" w:rsidR="00BE67EF" w:rsidRPr="003D74D0" w:rsidRDefault="00BE67EF" w:rsidP="00BE67EF">
    <w:pPr>
      <w:pStyle w:val="Piedepgina"/>
      <w:ind w:right="-851"/>
      <w:rPr>
        <w:rFonts w:cs="Arial"/>
        <w:b/>
        <w:bCs/>
        <w:iCs/>
        <w:sz w:val="12"/>
        <w:szCs w:val="12"/>
      </w:rPr>
    </w:pPr>
    <w:r>
      <w:t xml:space="preserve">                 </w:t>
    </w:r>
    <w:r w:rsidR="001214C4">
      <w:rPr>
        <w:rFonts w:cs="Arial"/>
        <w:b/>
        <w:bCs/>
        <w:iCs/>
        <w:sz w:val="12"/>
        <w:szCs w:val="12"/>
      </w:rPr>
      <w:t xml:space="preserve"> </w:t>
    </w:r>
    <w:r>
      <w:rPr>
        <w:rFonts w:cs="Arial"/>
        <w:b/>
        <w:bCs/>
        <w:iCs/>
        <w:sz w:val="12"/>
        <w:szCs w:val="12"/>
      </w:rPr>
      <w:t xml:space="preserve">             </w:t>
    </w:r>
    <w:r w:rsidR="00E239D5">
      <w:rPr>
        <w:rFonts w:cs="Arial"/>
        <w:b/>
        <w:bCs/>
        <w:iCs/>
        <w:sz w:val="12"/>
        <w:szCs w:val="12"/>
      </w:rPr>
      <w:t xml:space="preserve"> </w:t>
    </w:r>
    <w:r w:rsidR="00F15921">
      <w:rPr>
        <w:rFonts w:cs="Arial"/>
        <w:b/>
        <w:bCs/>
        <w:iCs/>
        <w:sz w:val="12"/>
        <w:szCs w:val="12"/>
      </w:rPr>
      <w:t xml:space="preserve">      </w:t>
    </w:r>
    <w:r w:rsidRPr="003D74D0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3D74D0">
      <w:rPr>
        <w:rFonts w:cs="Arial"/>
        <w:b/>
        <w:sz w:val="12"/>
        <w:szCs w:val="12"/>
      </w:rPr>
      <w:t xml:space="preserve"> Ciudad de México</w:t>
    </w:r>
    <w:r w:rsidRPr="003D74D0">
      <w:rPr>
        <w:rFonts w:cs="Arial"/>
        <w:b/>
        <w:bCs/>
        <w:iCs/>
        <w:sz w:val="12"/>
        <w:szCs w:val="12"/>
      </w:rPr>
      <w:t xml:space="preserve">              </w:t>
    </w:r>
    <w:r w:rsidR="0016153D">
      <w:rPr>
        <w:rFonts w:cs="Arial"/>
        <w:b/>
        <w:bCs/>
        <w:iCs/>
        <w:sz w:val="12"/>
        <w:szCs w:val="12"/>
      </w:rPr>
      <w:t>T</w:t>
    </w:r>
    <w:r w:rsidR="0016153D">
      <w:rPr>
        <w:rFonts w:cs="Arial"/>
        <w:b/>
        <w:sz w:val="12"/>
        <w:szCs w:val="12"/>
      </w:rPr>
      <w:t>el: 55</w:t>
    </w:r>
    <w:r w:rsidR="0016153D">
      <w:rPr>
        <w:rFonts w:cs="Arial"/>
        <w:b/>
        <w:sz w:val="12"/>
        <w:lang w:val="en-US"/>
      </w:rPr>
      <w:t>56971379 – 5556706276</w:t>
    </w:r>
    <w:r w:rsidR="0016153D">
      <w:rPr>
        <w:rFonts w:cs="Arial"/>
        <w:sz w:val="12"/>
        <w:lang w:val="en-US"/>
      </w:rPr>
      <w:t> </w:t>
    </w:r>
    <w:bookmarkStart w:id="0" w:name="_GoBack"/>
    <w:bookmarkEnd w:id="0"/>
  </w:p>
  <w:p w14:paraId="1249A06B" w14:textId="77777777" w:rsidR="00BE67EF" w:rsidRPr="003D74D0" w:rsidRDefault="00BE67EF" w:rsidP="00BE67EF">
    <w:pPr>
      <w:pStyle w:val="Piedepgina"/>
      <w:ind w:left="-851" w:right="-851"/>
      <w:jc w:val="center"/>
      <w:rPr>
        <w:rFonts w:cs="Arial"/>
        <w:b/>
        <w:sz w:val="12"/>
        <w:szCs w:val="12"/>
      </w:rPr>
    </w:pPr>
    <w:r w:rsidRPr="003D74D0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780697E8" w14:textId="33BCF5C1" w:rsidR="00E239D5" w:rsidRPr="005C2B09" w:rsidRDefault="00F15921" w:rsidP="00F15921">
    <w:pPr>
      <w:pStyle w:val="Piedepgina"/>
      <w:ind w:left="142"/>
      <w:jc w:val="center"/>
      <w:rPr>
        <w:rFonts w:cs="Arial"/>
        <w:sz w:val="12"/>
        <w:szCs w:val="12"/>
      </w:rPr>
    </w:pPr>
    <w:r>
      <w:rPr>
        <w:rFonts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</w:t>
    </w:r>
    <w:r w:rsidR="00BE67EF">
      <w:rPr>
        <w:rFonts w:cs="Arial"/>
        <w:b/>
        <w:sz w:val="16"/>
        <w:szCs w:val="16"/>
      </w:rPr>
      <w:t>GAN-FOR-SGC-08</w:t>
    </w:r>
    <w:r w:rsidR="00E239D5">
      <w:rPr>
        <w:rFonts w:cs="Arial"/>
        <w:b/>
        <w:sz w:val="16"/>
        <w:szCs w:val="16"/>
      </w:rPr>
      <w:t>-01</w:t>
    </w:r>
  </w:p>
  <w:p w14:paraId="6E3545AD" w14:textId="2364A414" w:rsidR="00E70253" w:rsidRPr="00FD5249" w:rsidRDefault="00E70253" w:rsidP="00E239D5">
    <w:pPr>
      <w:pStyle w:val="Piedepgina"/>
      <w:rPr>
        <w:rFonts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9151" w14:textId="77777777" w:rsidR="00E70253" w:rsidRPr="00D652D4" w:rsidRDefault="00D652D4" w:rsidP="00D652D4">
    <w:pPr>
      <w:tabs>
        <w:tab w:val="left" w:pos="2410"/>
        <w:tab w:val="left" w:pos="5245"/>
        <w:tab w:val="left" w:pos="8505"/>
      </w:tabs>
      <w:spacing w:before="40"/>
      <w:ind w:left="-426" w:right="-516"/>
      <w:jc w:val="center"/>
      <w:rPr>
        <w:b/>
        <w:sz w:val="24"/>
      </w:rPr>
    </w:pPr>
    <w:r w:rsidRPr="00D652D4">
      <w:rPr>
        <w:rFonts w:cs="Arial"/>
        <w:b/>
        <w:sz w:val="14"/>
      </w:rPr>
      <w:t>Documento confidencial propiedad de Industrial Polaris  S.A de C.V, queda prohibido su uso, divulgación y/o reproducción total o parcial sin previa autorización.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AD5A1" w14:textId="77777777" w:rsidR="00A403B4" w:rsidRDefault="00A403B4">
      <w:r>
        <w:separator/>
      </w:r>
    </w:p>
  </w:footnote>
  <w:footnote w:type="continuationSeparator" w:id="0">
    <w:p w14:paraId="7E29F48A" w14:textId="77777777" w:rsidR="00A403B4" w:rsidRDefault="00A4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9E515" w14:textId="77777777" w:rsidR="001B63D2" w:rsidRDefault="001B63D2" w:rsidP="001B63D2">
    <w:pPr>
      <w:pStyle w:val="Encabezado"/>
      <w:numPr>
        <w:ilvl w:val="0"/>
        <w:numId w:val="0"/>
      </w:numPr>
    </w:pPr>
    <w:r>
      <w:rPr>
        <w:noProof/>
        <w:lang w:val="es-MX" w:eastAsia="es-MX"/>
      </w:rPr>
      <w:drawing>
        <wp:anchor distT="0" distB="0" distL="114300" distR="114300" simplePos="0" relativeHeight="251666944" behindDoc="0" locked="0" layoutInCell="1" allowOverlap="1" wp14:anchorId="518780E0" wp14:editId="5667E6B8">
          <wp:simplePos x="0" y="0"/>
          <wp:positionH relativeFrom="column">
            <wp:posOffset>5312410</wp:posOffset>
          </wp:positionH>
          <wp:positionV relativeFrom="paragraph">
            <wp:posOffset>84898</wp:posOffset>
          </wp:positionV>
          <wp:extent cx="1457325" cy="353695"/>
          <wp:effectExtent l="0" t="0" r="952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36278E" w14:textId="77777777" w:rsidR="001B63D2" w:rsidRDefault="001B63D2" w:rsidP="001B63D2">
    <w:pPr>
      <w:pStyle w:val="Encabezado"/>
      <w:numPr>
        <w:ilvl w:val="0"/>
        <w:numId w:val="0"/>
      </w:numPr>
    </w:pPr>
  </w:p>
  <w:p w14:paraId="63982CA7" w14:textId="77777777" w:rsidR="001B63D2" w:rsidRDefault="001B63D2" w:rsidP="001B63D2">
    <w:pPr>
      <w:pStyle w:val="Encabezado"/>
      <w:numPr>
        <w:ilvl w:val="0"/>
        <w:numId w:val="0"/>
      </w:numPr>
    </w:pPr>
  </w:p>
  <w:tbl>
    <w:tblPr>
      <w:tblStyle w:val="Tablaconcuadrcula"/>
      <w:tblW w:w="1006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0065"/>
    </w:tblGrid>
    <w:tr w:rsidR="001B63D2" w14:paraId="7A88A5D0" w14:textId="77777777" w:rsidTr="005030F9">
      <w:trPr>
        <w:trHeight w:val="420"/>
      </w:trPr>
      <w:tc>
        <w:tcPr>
          <w:tcW w:w="10065" w:type="dxa"/>
          <w:vAlign w:val="center"/>
        </w:tcPr>
        <w:p w14:paraId="5FF5FA1A" w14:textId="77777777" w:rsidR="001B63D2" w:rsidRPr="00DB4530" w:rsidRDefault="00D5034B" w:rsidP="00D5034B">
          <w:pPr>
            <w:tabs>
              <w:tab w:val="left" w:pos="2201"/>
            </w:tabs>
            <w:jc w:val="center"/>
            <w:rPr>
              <w:b/>
            </w:rPr>
          </w:pPr>
          <w:r>
            <w:rPr>
              <w:b/>
            </w:rPr>
            <w:t>RESPUESTA AL CLIENTE</w:t>
          </w:r>
        </w:p>
      </w:tc>
    </w:tr>
  </w:tbl>
  <w:p w14:paraId="674E0BC1" w14:textId="77777777" w:rsidR="001B63D2" w:rsidRDefault="001B63D2" w:rsidP="001B63D2">
    <w:pPr>
      <w:pStyle w:val="Encabezado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9"/>
      <w:gridCol w:w="2976"/>
      <w:gridCol w:w="1276"/>
      <w:gridCol w:w="2267"/>
    </w:tblGrid>
    <w:tr w:rsidR="004823C7" w:rsidRPr="009A06F7" w14:paraId="556BD750" w14:textId="77777777" w:rsidTr="00BE67EF">
      <w:trPr>
        <w:trHeight w:val="742"/>
      </w:trPr>
      <w:tc>
        <w:tcPr>
          <w:tcW w:w="3829" w:type="dxa"/>
          <w:vAlign w:val="center"/>
        </w:tcPr>
        <w:p w14:paraId="1F31F196" w14:textId="0C32DCAC" w:rsidR="004823C7" w:rsidRDefault="004823C7" w:rsidP="0085483B">
          <w:pPr>
            <w:ind w:left="-108" w:firstLine="108"/>
            <w:jc w:val="center"/>
            <w:rPr>
              <w:rFonts w:cs="Arial"/>
              <w:b/>
              <w:sz w:val="20"/>
            </w:rPr>
          </w:pPr>
        </w:p>
        <w:p w14:paraId="5A0DCD66" w14:textId="4B62351E" w:rsidR="004823C7" w:rsidRPr="009A06F7" w:rsidRDefault="00267392" w:rsidP="004823C7">
          <w:pPr>
            <w:rPr>
              <w:rFonts w:cs="Arial"/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542CDF32" wp14:editId="4AC8772E">
                <wp:extent cx="1169582" cy="429895"/>
                <wp:effectExtent l="0" t="0" r="0" b="8255"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15" cy="439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E4AAF">
            <w:rPr>
              <w:rFonts w:cs="Arial"/>
              <w:b/>
              <w:sz w:val="20"/>
            </w:rPr>
            <w:t xml:space="preserve">     </w:t>
          </w:r>
          <w:r w:rsidR="004823C7" w:rsidRPr="009A06F7">
            <w:rPr>
              <w:rFonts w:cs="Arial"/>
              <w:b/>
              <w:sz w:val="20"/>
            </w:rPr>
            <w:t>FORMATO</w:t>
          </w:r>
        </w:p>
      </w:tc>
      <w:tc>
        <w:tcPr>
          <w:tcW w:w="2976" w:type="dxa"/>
          <w:vAlign w:val="center"/>
        </w:tcPr>
        <w:p w14:paraId="5E8DADF3" w14:textId="77777777" w:rsidR="004823C7" w:rsidRPr="009A06F7" w:rsidRDefault="004823C7" w:rsidP="004823C7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documento:</w:t>
          </w:r>
        </w:p>
        <w:p w14:paraId="7C5732B1" w14:textId="1A53D2C8" w:rsidR="004823C7" w:rsidRPr="00D652D4" w:rsidRDefault="00F267F9" w:rsidP="004823C7">
          <w:pPr>
            <w:jc w:val="center"/>
            <w:rPr>
              <w:rFonts w:cs="Arial"/>
              <w:b/>
              <w:sz w:val="20"/>
            </w:rPr>
          </w:pPr>
          <w:r w:rsidRPr="00F267F9">
            <w:rPr>
              <w:rFonts w:cs="Arial"/>
              <w:b/>
              <w:sz w:val="20"/>
            </w:rPr>
            <w:t>GAN-FOR-SGC-08-01</w:t>
          </w:r>
        </w:p>
      </w:tc>
      <w:tc>
        <w:tcPr>
          <w:tcW w:w="1276" w:type="dxa"/>
          <w:vAlign w:val="center"/>
        </w:tcPr>
        <w:p w14:paraId="3840B453" w14:textId="77777777" w:rsidR="004823C7" w:rsidRPr="009A06F7" w:rsidRDefault="004823C7" w:rsidP="004823C7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Versión:</w:t>
          </w:r>
        </w:p>
        <w:p w14:paraId="2552B017" w14:textId="0E809F29" w:rsidR="004823C7" w:rsidRPr="00D652D4" w:rsidRDefault="00F267F9" w:rsidP="004823C7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02</w:t>
          </w:r>
        </w:p>
      </w:tc>
      <w:tc>
        <w:tcPr>
          <w:tcW w:w="2267" w:type="dxa"/>
          <w:vAlign w:val="center"/>
        </w:tcPr>
        <w:p w14:paraId="703A3752" w14:textId="77777777" w:rsidR="004823C7" w:rsidRPr="009A06F7" w:rsidRDefault="004823C7" w:rsidP="004823C7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hojas:</w:t>
          </w:r>
        </w:p>
        <w:p w14:paraId="0469443F" w14:textId="77777777" w:rsidR="004823C7" w:rsidRPr="009A06F7" w:rsidRDefault="004823C7" w:rsidP="004823C7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  <w:lang w:val="es-ES"/>
            </w:rPr>
            <w:t xml:space="preserve">Página </w:t>
          </w:r>
          <w:r w:rsidRPr="009A06F7">
            <w:rPr>
              <w:rFonts w:cs="Arial"/>
              <w:b/>
              <w:sz w:val="20"/>
            </w:rPr>
            <w:fldChar w:fldCharType="begin"/>
          </w:r>
          <w:r w:rsidRPr="009A06F7">
            <w:rPr>
              <w:rFonts w:cs="Arial"/>
              <w:b/>
              <w:sz w:val="20"/>
            </w:rPr>
            <w:instrText>PAGE  \* Arabic  \* MERGEFORMAT</w:instrText>
          </w:r>
          <w:r w:rsidRPr="009A06F7">
            <w:rPr>
              <w:rFonts w:cs="Arial"/>
              <w:b/>
              <w:sz w:val="20"/>
            </w:rPr>
            <w:fldChar w:fldCharType="separate"/>
          </w:r>
          <w:r w:rsidR="0016153D" w:rsidRPr="0016153D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sz w:val="20"/>
            </w:rPr>
            <w:fldChar w:fldCharType="end"/>
          </w:r>
          <w:r w:rsidRPr="009A06F7">
            <w:rPr>
              <w:rFonts w:cs="Arial"/>
              <w:sz w:val="20"/>
              <w:lang w:val="es-ES"/>
            </w:rPr>
            <w:t xml:space="preserve"> de </w:t>
          </w:r>
          <w:r w:rsidRPr="009A06F7">
            <w:rPr>
              <w:rFonts w:cs="Arial"/>
              <w:sz w:val="20"/>
              <w:lang w:val="es-MX"/>
            </w:rPr>
            <w:fldChar w:fldCharType="begin"/>
          </w:r>
          <w:r w:rsidRPr="009A06F7">
            <w:rPr>
              <w:rFonts w:cs="Arial"/>
              <w:sz w:val="20"/>
            </w:rPr>
            <w:instrText>NUMPAGES  \* Arabic  \* MERGEFORMAT</w:instrText>
          </w:r>
          <w:r w:rsidRPr="009A06F7">
            <w:rPr>
              <w:rFonts w:cs="Arial"/>
              <w:sz w:val="20"/>
              <w:lang w:val="es-MX"/>
            </w:rPr>
            <w:fldChar w:fldCharType="separate"/>
          </w:r>
          <w:r w:rsidR="0016153D" w:rsidRPr="0016153D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noProof/>
              <w:sz w:val="20"/>
              <w:lang w:val="es-ES"/>
            </w:rPr>
            <w:fldChar w:fldCharType="end"/>
          </w:r>
        </w:p>
      </w:tc>
    </w:tr>
    <w:tr w:rsidR="004823C7" w:rsidRPr="009A06F7" w14:paraId="44CBBA94" w14:textId="77777777" w:rsidTr="00BE67EF">
      <w:trPr>
        <w:trHeight w:val="376"/>
      </w:trPr>
      <w:tc>
        <w:tcPr>
          <w:tcW w:w="10348" w:type="dxa"/>
          <w:gridSpan w:val="4"/>
        </w:tcPr>
        <w:p w14:paraId="252FFB45" w14:textId="77777777" w:rsidR="004823C7" w:rsidRPr="009A06F7" w:rsidRDefault="004823C7" w:rsidP="004823C7">
          <w:pPr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Título:</w:t>
          </w:r>
        </w:p>
        <w:p w14:paraId="3CC74C6D" w14:textId="77777777" w:rsidR="004823C7" w:rsidRPr="009A06F7" w:rsidRDefault="004823C7" w:rsidP="004823C7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REGISTRO DE QUEJA</w:t>
          </w:r>
        </w:p>
      </w:tc>
    </w:tr>
  </w:tbl>
  <w:p w14:paraId="56C19675" w14:textId="77777777" w:rsidR="00564CC8" w:rsidRDefault="00564CC8" w:rsidP="00DC3E6C">
    <w:pPr>
      <w:tabs>
        <w:tab w:val="left" w:pos="5387"/>
        <w:tab w:val="left" w:pos="10065"/>
      </w:tabs>
      <w:ind w:right="-510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410"/>
      <w:gridCol w:w="1276"/>
      <w:gridCol w:w="1984"/>
    </w:tblGrid>
    <w:tr w:rsidR="008664AE" w:rsidRPr="009A06F7" w14:paraId="14529354" w14:textId="77777777" w:rsidTr="00CF438B">
      <w:tc>
        <w:tcPr>
          <w:tcW w:w="4253" w:type="dxa"/>
          <w:vAlign w:val="center"/>
        </w:tcPr>
        <w:p w14:paraId="114E2223" w14:textId="77777777" w:rsidR="008664AE" w:rsidRDefault="008664AE" w:rsidP="008664AE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noProof/>
              <w:sz w:val="20"/>
              <w:lang w:val="es-MX" w:eastAsia="es-MX"/>
            </w:rPr>
            <w:drawing>
              <wp:anchor distT="0" distB="0" distL="114300" distR="114300" simplePos="0" relativeHeight="251668992" behindDoc="0" locked="0" layoutInCell="1" allowOverlap="1" wp14:anchorId="6269FF95" wp14:editId="177EDD55">
                <wp:simplePos x="0" y="0"/>
                <wp:positionH relativeFrom="column">
                  <wp:posOffset>-1727835</wp:posOffset>
                </wp:positionH>
                <wp:positionV relativeFrom="paragraph">
                  <wp:posOffset>-12065</wp:posOffset>
                </wp:positionV>
                <wp:extent cx="1614170" cy="514350"/>
                <wp:effectExtent l="0" t="0" r="5080" b="0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LARIS ACT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7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805734" w14:textId="77777777" w:rsidR="008664AE" w:rsidRPr="009A06F7" w:rsidRDefault="008664AE" w:rsidP="008664AE">
          <w:pPr>
            <w:rPr>
              <w:rFonts w:cs="Arial"/>
              <w:sz w:val="20"/>
            </w:rPr>
          </w:pPr>
          <w:r w:rsidRPr="009A06F7">
            <w:rPr>
              <w:rFonts w:cs="Arial"/>
              <w:b/>
              <w:sz w:val="20"/>
            </w:rPr>
            <w:t>FORMATO</w:t>
          </w:r>
        </w:p>
      </w:tc>
      <w:tc>
        <w:tcPr>
          <w:tcW w:w="2410" w:type="dxa"/>
          <w:vAlign w:val="center"/>
        </w:tcPr>
        <w:p w14:paraId="3F9E5276" w14:textId="77777777" w:rsidR="008664AE" w:rsidRPr="009A06F7" w:rsidRDefault="008664AE" w:rsidP="008664AE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documento:</w:t>
          </w:r>
        </w:p>
        <w:p w14:paraId="37CE5A5A" w14:textId="77777777" w:rsidR="008664AE" w:rsidRPr="00D652D4" w:rsidRDefault="008664AE" w:rsidP="00D652D4">
          <w:pPr>
            <w:jc w:val="center"/>
            <w:rPr>
              <w:rFonts w:cs="Arial"/>
              <w:b/>
              <w:sz w:val="20"/>
            </w:rPr>
          </w:pPr>
          <w:r w:rsidRPr="00D652D4">
            <w:rPr>
              <w:rFonts w:cs="Arial"/>
              <w:b/>
              <w:sz w:val="20"/>
            </w:rPr>
            <w:t>F1-PNO-</w:t>
          </w:r>
          <w:r w:rsidR="00D652D4" w:rsidRPr="00D652D4">
            <w:rPr>
              <w:rFonts w:cs="Arial"/>
              <w:b/>
              <w:sz w:val="20"/>
            </w:rPr>
            <w:t>COM-01</w:t>
          </w:r>
        </w:p>
      </w:tc>
      <w:tc>
        <w:tcPr>
          <w:tcW w:w="1276" w:type="dxa"/>
          <w:vAlign w:val="center"/>
        </w:tcPr>
        <w:p w14:paraId="026CEE3D" w14:textId="77777777" w:rsidR="008664AE" w:rsidRPr="009A06F7" w:rsidRDefault="008664AE" w:rsidP="008664AE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Versión:</w:t>
          </w:r>
        </w:p>
        <w:p w14:paraId="27FC4ED6" w14:textId="77777777" w:rsidR="008664AE" w:rsidRPr="00D652D4" w:rsidRDefault="008664AE" w:rsidP="008664AE">
          <w:pPr>
            <w:jc w:val="center"/>
            <w:rPr>
              <w:rFonts w:cs="Arial"/>
              <w:b/>
              <w:sz w:val="20"/>
            </w:rPr>
          </w:pPr>
          <w:r w:rsidRPr="00D652D4">
            <w:rPr>
              <w:rFonts w:cs="Arial"/>
              <w:b/>
              <w:sz w:val="20"/>
            </w:rPr>
            <w:t>03</w:t>
          </w:r>
        </w:p>
      </w:tc>
      <w:tc>
        <w:tcPr>
          <w:tcW w:w="1984" w:type="dxa"/>
          <w:vAlign w:val="center"/>
        </w:tcPr>
        <w:p w14:paraId="156935D3" w14:textId="77777777" w:rsidR="008664AE" w:rsidRPr="009A06F7" w:rsidRDefault="008664AE" w:rsidP="008664AE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hojas:</w:t>
          </w:r>
        </w:p>
        <w:p w14:paraId="00428E1D" w14:textId="77777777" w:rsidR="008664AE" w:rsidRPr="009A06F7" w:rsidRDefault="008664AE" w:rsidP="008664AE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  <w:lang w:val="es-ES"/>
            </w:rPr>
            <w:t xml:space="preserve">Página </w:t>
          </w:r>
          <w:r w:rsidRPr="009A06F7">
            <w:rPr>
              <w:rFonts w:cs="Arial"/>
              <w:b/>
              <w:sz w:val="20"/>
            </w:rPr>
            <w:fldChar w:fldCharType="begin"/>
          </w:r>
          <w:r w:rsidRPr="009A06F7">
            <w:rPr>
              <w:rFonts w:cs="Arial"/>
              <w:b/>
              <w:sz w:val="20"/>
            </w:rPr>
            <w:instrText>PAGE  \* Arabic  \* MERGEFORMAT</w:instrText>
          </w:r>
          <w:r w:rsidRPr="009A06F7">
            <w:rPr>
              <w:rFonts w:cs="Arial"/>
              <w:b/>
              <w:sz w:val="20"/>
            </w:rPr>
            <w:fldChar w:fldCharType="separate"/>
          </w:r>
          <w:r w:rsidR="004823C7" w:rsidRPr="004823C7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sz w:val="20"/>
            </w:rPr>
            <w:fldChar w:fldCharType="end"/>
          </w:r>
          <w:r w:rsidRPr="009A06F7">
            <w:rPr>
              <w:rFonts w:cs="Arial"/>
              <w:sz w:val="20"/>
              <w:lang w:val="es-ES"/>
            </w:rPr>
            <w:t xml:space="preserve"> de </w:t>
          </w:r>
          <w:r w:rsidRPr="009A06F7">
            <w:rPr>
              <w:rFonts w:cs="Arial"/>
              <w:sz w:val="20"/>
              <w:lang w:val="es-MX"/>
            </w:rPr>
            <w:fldChar w:fldCharType="begin"/>
          </w:r>
          <w:r w:rsidRPr="009A06F7">
            <w:rPr>
              <w:rFonts w:cs="Arial"/>
              <w:sz w:val="20"/>
            </w:rPr>
            <w:instrText>NUMPAGES  \* Arabic  \* MERGEFORMAT</w:instrText>
          </w:r>
          <w:r w:rsidRPr="009A06F7">
            <w:rPr>
              <w:rFonts w:cs="Arial"/>
              <w:sz w:val="20"/>
              <w:lang w:val="es-MX"/>
            </w:rPr>
            <w:fldChar w:fldCharType="separate"/>
          </w:r>
          <w:r w:rsidR="00B75E68" w:rsidRPr="00B75E68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noProof/>
              <w:sz w:val="20"/>
              <w:lang w:val="es-ES"/>
            </w:rPr>
            <w:fldChar w:fldCharType="end"/>
          </w:r>
        </w:p>
      </w:tc>
    </w:tr>
    <w:tr w:rsidR="008664AE" w:rsidRPr="009A06F7" w14:paraId="728F8522" w14:textId="77777777" w:rsidTr="00CF438B">
      <w:tc>
        <w:tcPr>
          <w:tcW w:w="9923" w:type="dxa"/>
          <w:gridSpan w:val="4"/>
        </w:tcPr>
        <w:p w14:paraId="3EEAB81D" w14:textId="77777777" w:rsidR="008664AE" w:rsidRPr="009A06F7" w:rsidRDefault="008664AE" w:rsidP="008664AE">
          <w:pPr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Título:</w:t>
          </w:r>
        </w:p>
        <w:p w14:paraId="4DA5F407" w14:textId="77777777" w:rsidR="008664AE" w:rsidRPr="009A06F7" w:rsidRDefault="008664AE" w:rsidP="008664AE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REGISTRO DE QUEJA</w:t>
          </w:r>
        </w:p>
      </w:tc>
    </w:tr>
  </w:tbl>
  <w:p w14:paraId="06F36C54" w14:textId="77777777" w:rsidR="009B1489" w:rsidRPr="008664AE" w:rsidRDefault="009B1489" w:rsidP="008664AE">
    <w:pPr>
      <w:pStyle w:val="Encabezad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EE1"/>
    <w:multiLevelType w:val="singleLevel"/>
    <w:tmpl w:val="25905716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B42D16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E7F"/>
    <w:multiLevelType w:val="hybridMultilevel"/>
    <w:tmpl w:val="DC763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169"/>
    <w:multiLevelType w:val="hybridMultilevel"/>
    <w:tmpl w:val="E558E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4C87"/>
    <w:multiLevelType w:val="hybridMultilevel"/>
    <w:tmpl w:val="3DA69C92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526E4A"/>
    <w:multiLevelType w:val="multilevel"/>
    <w:tmpl w:val="6FEC4948"/>
    <w:lvl w:ilvl="0">
      <w:start w:val="1"/>
      <w:numFmt w:val="decimal"/>
      <w:pStyle w:val="Encabezad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ncabezado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6" w15:restartNumberingAfterBreak="0">
    <w:nsid w:val="222343BB"/>
    <w:multiLevelType w:val="hybridMultilevel"/>
    <w:tmpl w:val="200CC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22F62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0EF"/>
    <w:multiLevelType w:val="multilevel"/>
    <w:tmpl w:val="B3E83E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2E9677EB"/>
    <w:multiLevelType w:val="hybridMultilevel"/>
    <w:tmpl w:val="E1DA1796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00A267B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05835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4C4B"/>
    <w:multiLevelType w:val="hybridMultilevel"/>
    <w:tmpl w:val="246EEE80"/>
    <w:lvl w:ilvl="0" w:tplc="A4B06D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1807ACA"/>
    <w:multiLevelType w:val="singleLevel"/>
    <w:tmpl w:val="25905716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2382419"/>
    <w:multiLevelType w:val="hybridMultilevel"/>
    <w:tmpl w:val="1F381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82B39"/>
    <w:multiLevelType w:val="hybridMultilevel"/>
    <w:tmpl w:val="A678E05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4AFC6CEE"/>
    <w:multiLevelType w:val="hybridMultilevel"/>
    <w:tmpl w:val="654EF91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3627A"/>
    <w:multiLevelType w:val="multilevel"/>
    <w:tmpl w:val="6BE805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lang w:val="es-ES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18" w15:restartNumberingAfterBreak="0">
    <w:nsid w:val="5B993E54"/>
    <w:multiLevelType w:val="hybridMultilevel"/>
    <w:tmpl w:val="4120EC0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E43F0"/>
    <w:multiLevelType w:val="hybridMultilevel"/>
    <w:tmpl w:val="2766DAB2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5F2718CB"/>
    <w:multiLevelType w:val="hybridMultilevel"/>
    <w:tmpl w:val="A364A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26D24"/>
    <w:multiLevelType w:val="hybridMultilevel"/>
    <w:tmpl w:val="E558E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20F4B"/>
    <w:multiLevelType w:val="multilevel"/>
    <w:tmpl w:val="E514ABB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640" w:hanging="720"/>
      </w:pPr>
    </w:lvl>
    <w:lvl w:ilvl="3">
      <w:start w:val="1"/>
      <w:numFmt w:val="decimal"/>
      <w:lvlText w:val="%1.%2.%3.%4"/>
      <w:lvlJc w:val="left"/>
      <w:pPr>
        <w:ind w:left="2100" w:hanging="720"/>
      </w:pPr>
    </w:lvl>
    <w:lvl w:ilvl="4">
      <w:start w:val="1"/>
      <w:numFmt w:val="decimal"/>
      <w:lvlText w:val="%1.%2.%3.%4.%5"/>
      <w:lvlJc w:val="left"/>
      <w:pPr>
        <w:ind w:left="2560" w:hanging="720"/>
      </w:pPr>
    </w:lvl>
    <w:lvl w:ilvl="5">
      <w:start w:val="1"/>
      <w:numFmt w:val="decimal"/>
      <w:lvlText w:val="%1.%2.%3.%4.%5.%6"/>
      <w:lvlJc w:val="left"/>
      <w:pPr>
        <w:ind w:left="3380" w:hanging="1080"/>
      </w:pPr>
    </w:lvl>
    <w:lvl w:ilvl="6">
      <w:start w:val="1"/>
      <w:numFmt w:val="decimal"/>
      <w:lvlText w:val="%1.%2.%3.%4.%5.%6.%7"/>
      <w:lvlJc w:val="left"/>
      <w:pPr>
        <w:ind w:left="3840" w:hanging="1080"/>
      </w:pPr>
    </w:lvl>
    <w:lvl w:ilvl="7">
      <w:start w:val="1"/>
      <w:numFmt w:val="decimal"/>
      <w:lvlText w:val="%1.%2.%3.%4.%5.%6.%7.%8"/>
      <w:lvlJc w:val="left"/>
      <w:pPr>
        <w:ind w:left="4660" w:hanging="1440"/>
      </w:pPr>
    </w:lvl>
    <w:lvl w:ilvl="8">
      <w:start w:val="1"/>
      <w:numFmt w:val="decimal"/>
      <w:lvlText w:val="%1.%2.%3.%4.%5.%6.%7.%8.%9"/>
      <w:lvlJc w:val="left"/>
      <w:pPr>
        <w:ind w:left="5120" w:hanging="1440"/>
      </w:pPr>
    </w:lvl>
  </w:abstractNum>
  <w:abstractNum w:abstractNumId="23" w15:restartNumberingAfterBreak="0">
    <w:nsid w:val="624B3005"/>
    <w:multiLevelType w:val="hybridMultilevel"/>
    <w:tmpl w:val="CFB29AA0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6A481123"/>
    <w:multiLevelType w:val="hybridMultilevel"/>
    <w:tmpl w:val="1FBA9B6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02939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798A"/>
    <w:multiLevelType w:val="singleLevel"/>
    <w:tmpl w:val="E4B0C5B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</w:abstractNum>
  <w:abstractNum w:abstractNumId="27" w15:restartNumberingAfterBreak="0">
    <w:nsid w:val="6AF75547"/>
    <w:multiLevelType w:val="hybridMultilevel"/>
    <w:tmpl w:val="6E8EDB4A"/>
    <w:lvl w:ilvl="0" w:tplc="D7CAF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269ED"/>
    <w:multiLevelType w:val="hybridMultilevel"/>
    <w:tmpl w:val="858CB42A"/>
    <w:lvl w:ilvl="0" w:tplc="0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6ED76BAF"/>
    <w:multiLevelType w:val="hybridMultilevel"/>
    <w:tmpl w:val="EAF4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24AF1"/>
    <w:multiLevelType w:val="multilevel"/>
    <w:tmpl w:val="705C0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61" w:hanging="792"/>
      </w:pPr>
      <w:rPr>
        <w:rFonts w:hint="default"/>
        <w:i w:val="0"/>
      </w:rPr>
    </w:lvl>
    <w:lvl w:ilvl="5">
      <w:start w:val="1"/>
      <w:numFmt w:val="decimal"/>
      <w:lvlText w:val="%1.%2.%3.%4.%5.1.1."/>
      <w:lvlJc w:val="left"/>
      <w:pPr>
        <w:ind w:left="3205" w:hanging="936"/>
      </w:pPr>
      <w:rPr>
        <w:rFonts w:hint="default"/>
        <w:i w:val="0"/>
      </w:rPr>
    </w:lvl>
    <w:lvl w:ilvl="6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3574C"/>
    <w:multiLevelType w:val="hybridMultilevel"/>
    <w:tmpl w:val="A2E83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D6F4E"/>
    <w:multiLevelType w:val="hybridMultilevel"/>
    <w:tmpl w:val="C6205C84"/>
    <w:lvl w:ilvl="0" w:tplc="8DBE528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00C64"/>
    <w:multiLevelType w:val="hybridMultilevel"/>
    <w:tmpl w:val="E558E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E1DF1"/>
    <w:multiLevelType w:val="hybridMultilevel"/>
    <w:tmpl w:val="E558E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947FB"/>
    <w:multiLevelType w:val="hybridMultilevel"/>
    <w:tmpl w:val="69C89D2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29"/>
  </w:num>
  <w:num w:numId="6">
    <w:abstractNumId w:val="27"/>
  </w:num>
  <w:num w:numId="7">
    <w:abstractNumId w:val="35"/>
  </w:num>
  <w:num w:numId="8">
    <w:abstractNumId w:val="24"/>
  </w:num>
  <w:num w:numId="9">
    <w:abstractNumId w:val="32"/>
  </w:num>
  <w:num w:numId="10">
    <w:abstractNumId w:val="7"/>
  </w:num>
  <w:num w:numId="11">
    <w:abstractNumId w:val="20"/>
  </w:num>
  <w:num w:numId="12">
    <w:abstractNumId w:val="14"/>
  </w:num>
  <w:num w:numId="13">
    <w:abstractNumId w:val="19"/>
  </w:num>
  <w:num w:numId="14">
    <w:abstractNumId w:val="1"/>
  </w:num>
  <w:num w:numId="15">
    <w:abstractNumId w:val="25"/>
  </w:num>
  <w:num w:numId="16">
    <w:abstractNumId w:val="16"/>
  </w:num>
  <w:num w:numId="17">
    <w:abstractNumId w:val="28"/>
  </w:num>
  <w:num w:numId="18">
    <w:abstractNumId w:val="8"/>
  </w:num>
  <w:num w:numId="19">
    <w:abstractNumId w:val="9"/>
  </w:num>
  <w:num w:numId="20">
    <w:abstractNumId w:val="18"/>
  </w:num>
  <w:num w:numId="21">
    <w:abstractNumId w:val="6"/>
  </w:num>
  <w:num w:numId="22">
    <w:abstractNumId w:val="31"/>
  </w:num>
  <w:num w:numId="23">
    <w:abstractNumId w:val="12"/>
  </w:num>
  <w:num w:numId="24">
    <w:abstractNumId w:val="4"/>
  </w:num>
  <w:num w:numId="25">
    <w:abstractNumId w:val="23"/>
  </w:num>
  <w:num w:numId="26">
    <w:abstractNumId w:val="15"/>
  </w:num>
  <w:num w:numId="27">
    <w:abstractNumId w:val="17"/>
  </w:num>
  <w:num w:numId="28">
    <w:abstractNumId w:val="26"/>
  </w:num>
  <w:num w:numId="29">
    <w:abstractNumId w:val="0"/>
  </w:num>
  <w:num w:numId="30">
    <w:abstractNumId w:val="13"/>
  </w:num>
  <w:num w:numId="31">
    <w:abstractNumId w:val="30"/>
  </w:num>
  <w:num w:numId="32">
    <w:abstractNumId w:val="3"/>
  </w:num>
  <w:num w:numId="33">
    <w:abstractNumId w:val="33"/>
  </w:num>
  <w:num w:numId="34">
    <w:abstractNumId w:val="34"/>
  </w:num>
  <w:num w:numId="3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1"/>
    <w:rsid w:val="00002ACF"/>
    <w:rsid w:val="00003978"/>
    <w:rsid w:val="000040FA"/>
    <w:rsid w:val="00005EF8"/>
    <w:rsid w:val="00016639"/>
    <w:rsid w:val="00021913"/>
    <w:rsid w:val="00023646"/>
    <w:rsid w:val="00024E0B"/>
    <w:rsid w:val="00031704"/>
    <w:rsid w:val="00031C91"/>
    <w:rsid w:val="00042504"/>
    <w:rsid w:val="00057704"/>
    <w:rsid w:val="00057CF3"/>
    <w:rsid w:val="00060ADF"/>
    <w:rsid w:val="00062318"/>
    <w:rsid w:val="000624E0"/>
    <w:rsid w:val="00067977"/>
    <w:rsid w:val="00071F9B"/>
    <w:rsid w:val="00072739"/>
    <w:rsid w:val="00074A69"/>
    <w:rsid w:val="00077171"/>
    <w:rsid w:val="00081EC7"/>
    <w:rsid w:val="00087CE4"/>
    <w:rsid w:val="000935AD"/>
    <w:rsid w:val="00096269"/>
    <w:rsid w:val="000A6F3C"/>
    <w:rsid w:val="000B2B0D"/>
    <w:rsid w:val="000B3A07"/>
    <w:rsid w:val="000B4CB5"/>
    <w:rsid w:val="000B7401"/>
    <w:rsid w:val="000C3856"/>
    <w:rsid w:val="000C54EF"/>
    <w:rsid w:val="000C550D"/>
    <w:rsid w:val="000C6A06"/>
    <w:rsid w:val="000C6E52"/>
    <w:rsid w:val="000D09E7"/>
    <w:rsid w:val="000D63F7"/>
    <w:rsid w:val="000E1F90"/>
    <w:rsid w:val="000E34FD"/>
    <w:rsid w:val="000E3AEE"/>
    <w:rsid w:val="000F5314"/>
    <w:rsid w:val="00101850"/>
    <w:rsid w:val="001070DF"/>
    <w:rsid w:val="001101BA"/>
    <w:rsid w:val="001108BC"/>
    <w:rsid w:val="00116BE4"/>
    <w:rsid w:val="0011779B"/>
    <w:rsid w:val="001214C4"/>
    <w:rsid w:val="00121AC9"/>
    <w:rsid w:val="00121D47"/>
    <w:rsid w:val="001220A3"/>
    <w:rsid w:val="001278F9"/>
    <w:rsid w:val="00131716"/>
    <w:rsid w:val="0013544A"/>
    <w:rsid w:val="00135E50"/>
    <w:rsid w:val="00144E0E"/>
    <w:rsid w:val="00151291"/>
    <w:rsid w:val="00156E17"/>
    <w:rsid w:val="00157137"/>
    <w:rsid w:val="001604B1"/>
    <w:rsid w:val="0016153D"/>
    <w:rsid w:val="001650D3"/>
    <w:rsid w:val="001708BB"/>
    <w:rsid w:val="00173423"/>
    <w:rsid w:val="001739CE"/>
    <w:rsid w:val="00183BA8"/>
    <w:rsid w:val="00184008"/>
    <w:rsid w:val="00184086"/>
    <w:rsid w:val="001907A1"/>
    <w:rsid w:val="0019283C"/>
    <w:rsid w:val="001934F2"/>
    <w:rsid w:val="00195436"/>
    <w:rsid w:val="00195E57"/>
    <w:rsid w:val="001A4B01"/>
    <w:rsid w:val="001B2D42"/>
    <w:rsid w:val="001B524D"/>
    <w:rsid w:val="001B63D2"/>
    <w:rsid w:val="001C16E8"/>
    <w:rsid w:val="001D4580"/>
    <w:rsid w:val="001E192B"/>
    <w:rsid w:val="001E301A"/>
    <w:rsid w:val="001E4C66"/>
    <w:rsid w:val="001E5CF5"/>
    <w:rsid w:val="001E5E82"/>
    <w:rsid w:val="001E7E71"/>
    <w:rsid w:val="001F4BDF"/>
    <w:rsid w:val="001F667A"/>
    <w:rsid w:val="00203B32"/>
    <w:rsid w:val="00204359"/>
    <w:rsid w:val="00221CC3"/>
    <w:rsid w:val="00230803"/>
    <w:rsid w:val="002531E3"/>
    <w:rsid w:val="00253D93"/>
    <w:rsid w:val="00254ADA"/>
    <w:rsid w:val="00255358"/>
    <w:rsid w:val="0025739F"/>
    <w:rsid w:val="00262D3B"/>
    <w:rsid w:val="0026344F"/>
    <w:rsid w:val="00264AE5"/>
    <w:rsid w:val="00267392"/>
    <w:rsid w:val="002750FF"/>
    <w:rsid w:val="00281854"/>
    <w:rsid w:val="00286174"/>
    <w:rsid w:val="002974E2"/>
    <w:rsid w:val="002B265A"/>
    <w:rsid w:val="002B5502"/>
    <w:rsid w:val="002D4F0D"/>
    <w:rsid w:val="002D5318"/>
    <w:rsid w:val="002D5587"/>
    <w:rsid w:val="002E0E22"/>
    <w:rsid w:val="002E1B05"/>
    <w:rsid w:val="002E6464"/>
    <w:rsid w:val="002F5117"/>
    <w:rsid w:val="00305AA8"/>
    <w:rsid w:val="003102D8"/>
    <w:rsid w:val="003123B1"/>
    <w:rsid w:val="00313980"/>
    <w:rsid w:val="00316C32"/>
    <w:rsid w:val="0031741E"/>
    <w:rsid w:val="00324277"/>
    <w:rsid w:val="00334ADE"/>
    <w:rsid w:val="00335947"/>
    <w:rsid w:val="00336836"/>
    <w:rsid w:val="0034221E"/>
    <w:rsid w:val="00346A23"/>
    <w:rsid w:val="00350D49"/>
    <w:rsid w:val="00356793"/>
    <w:rsid w:val="00357334"/>
    <w:rsid w:val="00360F59"/>
    <w:rsid w:val="00362BC5"/>
    <w:rsid w:val="00365F42"/>
    <w:rsid w:val="00376FDD"/>
    <w:rsid w:val="00382330"/>
    <w:rsid w:val="0038295E"/>
    <w:rsid w:val="003A674D"/>
    <w:rsid w:val="003B5C58"/>
    <w:rsid w:val="003C0BB3"/>
    <w:rsid w:val="003D446F"/>
    <w:rsid w:val="003F2EFB"/>
    <w:rsid w:val="004008B3"/>
    <w:rsid w:val="00401E8F"/>
    <w:rsid w:val="0040604F"/>
    <w:rsid w:val="004142ED"/>
    <w:rsid w:val="0041446A"/>
    <w:rsid w:val="00416688"/>
    <w:rsid w:val="00422FD1"/>
    <w:rsid w:val="00424A0A"/>
    <w:rsid w:val="00427A5F"/>
    <w:rsid w:val="00431E76"/>
    <w:rsid w:val="00435958"/>
    <w:rsid w:val="00437B24"/>
    <w:rsid w:val="004409FA"/>
    <w:rsid w:val="004452BE"/>
    <w:rsid w:val="00451E6C"/>
    <w:rsid w:val="00452777"/>
    <w:rsid w:val="004550CD"/>
    <w:rsid w:val="00455A74"/>
    <w:rsid w:val="00456FC5"/>
    <w:rsid w:val="00462630"/>
    <w:rsid w:val="004626FA"/>
    <w:rsid w:val="00462DEA"/>
    <w:rsid w:val="0047060B"/>
    <w:rsid w:val="00470A74"/>
    <w:rsid w:val="004823C7"/>
    <w:rsid w:val="0048422D"/>
    <w:rsid w:val="0048656B"/>
    <w:rsid w:val="004905E1"/>
    <w:rsid w:val="004A71DF"/>
    <w:rsid w:val="004B1155"/>
    <w:rsid w:val="004B6FA5"/>
    <w:rsid w:val="004C41A0"/>
    <w:rsid w:val="004D0233"/>
    <w:rsid w:val="004D556E"/>
    <w:rsid w:val="004D72C5"/>
    <w:rsid w:val="004E591D"/>
    <w:rsid w:val="004E7835"/>
    <w:rsid w:val="004F0C62"/>
    <w:rsid w:val="005030F9"/>
    <w:rsid w:val="00511635"/>
    <w:rsid w:val="0052063D"/>
    <w:rsid w:val="00526319"/>
    <w:rsid w:val="00527661"/>
    <w:rsid w:val="005457DC"/>
    <w:rsid w:val="005504A1"/>
    <w:rsid w:val="005619CE"/>
    <w:rsid w:val="00564CC8"/>
    <w:rsid w:val="00564D1D"/>
    <w:rsid w:val="00570EC4"/>
    <w:rsid w:val="0057171B"/>
    <w:rsid w:val="00580D8D"/>
    <w:rsid w:val="00580FC5"/>
    <w:rsid w:val="00583920"/>
    <w:rsid w:val="00584F53"/>
    <w:rsid w:val="005919F5"/>
    <w:rsid w:val="0059658F"/>
    <w:rsid w:val="005A0B00"/>
    <w:rsid w:val="005A10FE"/>
    <w:rsid w:val="005A6F3B"/>
    <w:rsid w:val="005B68A0"/>
    <w:rsid w:val="005C4217"/>
    <w:rsid w:val="005C4941"/>
    <w:rsid w:val="005C72EB"/>
    <w:rsid w:val="005D5540"/>
    <w:rsid w:val="005E1C12"/>
    <w:rsid w:val="005E21D3"/>
    <w:rsid w:val="005E569F"/>
    <w:rsid w:val="005E5856"/>
    <w:rsid w:val="005F39D4"/>
    <w:rsid w:val="005F75F1"/>
    <w:rsid w:val="00600405"/>
    <w:rsid w:val="0060390F"/>
    <w:rsid w:val="0060778A"/>
    <w:rsid w:val="00617A5B"/>
    <w:rsid w:val="0062482D"/>
    <w:rsid w:val="00631055"/>
    <w:rsid w:val="0063798E"/>
    <w:rsid w:val="00642C26"/>
    <w:rsid w:val="00644535"/>
    <w:rsid w:val="00652B3C"/>
    <w:rsid w:val="0065464B"/>
    <w:rsid w:val="0066470C"/>
    <w:rsid w:val="00664D02"/>
    <w:rsid w:val="00665BBC"/>
    <w:rsid w:val="0067113D"/>
    <w:rsid w:val="006728B3"/>
    <w:rsid w:val="006756CE"/>
    <w:rsid w:val="00676CE6"/>
    <w:rsid w:val="006825F1"/>
    <w:rsid w:val="00683605"/>
    <w:rsid w:val="00683A64"/>
    <w:rsid w:val="00684777"/>
    <w:rsid w:val="00693D93"/>
    <w:rsid w:val="006975C3"/>
    <w:rsid w:val="006A4E46"/>
    <w:rsid w:val="006A529F"/>
    <w:rsid w:val="006A571A"/>
    <w:rsid w:val="006A7BEF"/>
    <w:rsid w:val="006B02DE"/>
    <w:rsid w:val="006C3891"/>
    <w:rsid w:val="006C7E10"/>
    <w:rsid w:val="006D3DD9"/>
    <w:rsid w:val="006E28BB"/>
    <w:rsid w:val="006E40FF"/>
    <w:rsid w:val="006E470F"/>
    <w:rsid w:val="006E5145"/>
    <w:rsid w:val="006F34A3"/>
    <w:rsid w:val="00705178"/>
    <w:rsid w:val="00705724"/>
    <w:rsid w:val="00715E04"/>
    <w:rsid w:val="00717B8C"/>
    <w:rsid w:val="0072358A"/>
    <w:rsid w:val="00730D43"/>
    <w:rsid w:val="007310C6"/>
    <w:rsid w:val="007335C1"/>
    <w:rsid w:val="007339A5"/>
    <w:rsid w:val="00741C8B"/>
    <w:rsid w:val="007465CD"/>
    <w:rsid w:val="0075193B"/>
    <w:rsid w:val="00751A71"/>
    <w:rsid w:val="007551EE"/>
    <w:rsid w:val="0076288F"/>
    <w:rsid w:val="007650F0"/>
    <w:rsid w:val="00766760"/>
    <w:rsid w:val="0076755C"/>
    <w:rsid w:val="007709BC"/>
    <w:rsid w:val="00773FE7"/>
    <w:rsid w:val="007854D4"/>
    <w:rsid w:val="007A3D06"/>
    <w:rsid w:val="007A4D92"/>
    <w:rsid w:val="007A6AEF"/>
    <w:rsid w:val="007B00DA"/>
    <w:rsid w:val="007B1822"/>
    <w:rsid w:val="007B6C61"/>
    <w:rsid w:val="007C0363"/>
    <w:rsid w:val="007C2503"/>
    <w:rsid w:val="007C6708"/>
    <w:rsid w:val="007C7103"/>
    <w:rsid w:val="007D7F11"/>
    <w:rsid w:val="007F1964"/>
    <w:rsid w:val="007F2D50"/>
    <w:rsid w:val="007F4328"/>
    <w:rsid w:val="00803895"/>
    <w:rsid w:val="0080613B"/>
    <w:rsid w:val="008122E2"/>
    <w:rsid w:val="0081244A"/>
    <w:rsid w:val="00814F99"/>
    <w:rsid w:val="0082727F"/>
    <w:rsid w:val="00831518"/>
    <w:rsid w:val="00832504"/>
    <w:rsid w:val="00845FCF"/>
    <w:rsid w:val="0085483B"/>
    <w:rsid w:val="00861D37"/>
    <w:rsid w:val="008642C4"/>
    <w:rsid w:val="00864604"/>
    <w:rsid w:val="00865E6D"/>
    <w:rsid w:val="008664AE"/>
    <w:rsid w:val="00867701"/>
    <w:rsid w:val="0087654E"/>
    <w:rsid w:val="00882530"/>
    <w:rsid w:val="00890BEA"/>
    <w:rsid w:val="00891924"/>
    <w:rsid w:val="008A182B"/>
    <w:rsid w:val="008A2E5D"/>
    <w:rsid w:val="008B2EA0"/>
    <w:rsid w:val="008B70F9"/>
    <w:rsid w:val="008C1EA1"/>
    <w:rsid w:val="008C69C4"/>
    <w:rsid w:val="008C7E86"/>
    <w:rsid w:val="008D3283"/>
    <w:rsid w:val="008D5144"/>
    <w:rsid w:val="008D7AB3"/>
    <w:rsid w:val="008E0888"/>
    <w:rsid w:val="008E0C02"/>
    <w:rsid w:val="008E257F"/>
    <w:rsid w:val="008E4C0E"/>
    <w:rsid w:val="008E7CE8"/>
    <w:rsid w:val="008F6A35"/>
    <w:rsid w:val="00901859"/>
    <w:rsid w:val="00901DAA"/>
    <w:rsid w:val="00906D2A"/>
    <w:rsid w:val="0090790E"/>
    <w:rsid w:val="00912DDF"/>
    <w:rsid w:val="009157CF"/>
    <w:rsid w:val="00922BEB"/>
    <w:rsid w:val="00926C70"/>
    <w:rsid w:val="009273E6"/>
    <w:rsid w:val="009346AD"/>
    <w:rsid w:val="009350B2"/>
    <w:rsid w:val="0093633B"/>
    <w:rsid w:val="0093763F"/>
    <w:rsid w:val="00946496"/>
    <w:rsid w:val="009542B6"/>
    <w:rsid w:val="00962C3B"/>
    <w:rsid w:val="0096353A"/>
    <w:rsid w:val="00970FFB"/>
    <w:rsid w:val="0097582C"/>
    <w:rsid w:val="00977070"/>
    <w:rsid w:val="00980658"/>
    <w:rsid w:val="009854BE"/>
    <w:rsid w:val="00985E2F"/>
    <w:rsid w:val="00992A8B"/>
    <w:rsid w:val="00996683"/>
    <w:rsid w:val="009976C3"/>
    <w:rsid w:val="009A1039"/>
    <w:rsid w:val="009A25C5"/>
    <w:rsid w:val="009A4F7A"/>
    <w:rsid w:val="009A601A"/>
    <w:rsid w:val="009A6C50"/>
    <w:rsid w:val="009B1489"/>
    <w:rsid w:val="009C4408"/>
    <w:rsid w:val="009C686D"/>
    <w:rsid w:val="009C7BD4"/>
    <w:rsid w:val="009E075F"/>
    <w:rsid w:val="009E4A64"/>
    <w:rsid w:val="009E4AAF"/>
    <w:rsid w:val="009E74C1"/>
    <w:rsid w:val="009F1133"/>
    <w:rsid w:val="009F1E53"/>
    <w:rsid w:val="009F332C"/>
    <w:rsid w:val="00A011B1"/>
    <w:rsid w:val="00A06AD6"/>
    <w:rsid w:val="00A1176F"/>
    <w:rsid w:val="00A1232D"/>
    <w:rsid w:val="00A23BDB"/>
    <w:rsid w:val="00A271DC"/>
    <w:rsid w:val="00A3119C"/>
    <w:rsid w:val="00A31455"/>
    <w:rsid w:val="00A35182"/>
    <w:rsid w:val="00A403B4"/>
    <w:rsid w:val="00A40C0B"/>
    <w:rsid w:val="00A45C76"/>
    <w:rsid w:val="00A45E6F"/>
    <w:rsid w:val="00A5036F"/>
    <w:rsid w:val="00A635AA"/>
    <w:rsid w:val="00A6441A"/>
    <w:rsid w:val="00A740D3"/>
    <w:rsid w:val="00A772C9"/>
    <w:rsid w:val="00A8077D"/>
    <w:rsid w:val="00A80805"/>
    <w:rsid w:val="00A838FA"/>
    <w:rsid w:val="00A8402C"/>
    <w:rsid w:val="00A84348"/>
    <w:rsid w:val="00A84751"/>
    <w:rsid w:val="00A86D1C"/>
    <w:rsid w:val="00A90E52"/>
    <w:rsid w:val="00A92802"/>
    <w:rsid w:val="00A942DA"/>
    <w:rsid w:val="00A944F7"/>
    <w:rsid w:val="00A94EE7"/>
    <w:rsid w:val="00AA7912"/>
    <w:rsid w:val="00AB0829"/>
    <w:rsid w:val="00AC25C7"/>
    <w:rsid w:val="00AC2802"/>
    <w:rsid w:val="00AC3B51"/>
    <w:rsid w:val="00AD0321"/>
    <w:rsid w:val="00AE06B5"/>
    <w:rsid w:val="00AE209A"/>
    <w:rsid w:val="00AE2CD4"/>
    <w:rsid w:val="00AE4C6C"/>
    <w:rsid w:val="00AE57C0"/>
    <w:rsid w:val="00AF055B"/>
    <w:rsid w:val="00AF2370"/>
    <w:rsid w:val="00AF31A1"/>
    <w:rsid w:val="00AF3A63"/>
    <w:rsid w:val="00AF64FB"/>
    <w:rsid w:val="00AF7382"/>
    <w:rsid w:val="00B022BB"/>
    <w:rsid w:val="00B072F6"/>
    <w:rsid w:val="00B11345"/>
    <w:rsid w:val="00B11C69"/>
    <w:rsid w:val="00B12DAD"/>
    <w:rsid w:val="00B13743"/>
    <w:rsid w:val="00B13A71"/>
    <w:rsid w:val="00B151C3"/>
    <w:rsid w:val="00B21F66"/>
    <w:rsid w:val="00B25CD6"/>
    <w:rsid w:val="00B271F0"/>
    <w:rsid w:val="00B31812"/>
    <w:rsid w:val="00B335F6"/>
    <w:rsid w:val="00B34C14"/>
    <w:rsid w:val="00B37187"/>
    <w:rsid w:val="00B37E95"/>
    <w:rsid w:val="00B40F61"/>
    <w:rsid w:val="00B50FB3"/>
    <w:rsid w:val="00B64B0A"/>
    <w:rsid w:val="00B64DBE"/>
    <w:rsid w:val="00B67239"/>
    <w:rsid w:val="00B7115F"/>
    <w:rsid w:val="00B75E68"/>
    <w:rsid w:val="00B813A7"/>
    <w:rsid w:val="00B81D96"/>
    <w:rsid w:val="00B8237F"/>
    <w:rsid w:val="00B8264B"/>
    <w:rsid w:val="00B83C5D"/>
    <w:rsid w:val="00B85B84"/>
    <w:rsid w:val="00B90605"/>
    <w:rsid w:val="00B90EB1"/>
    <w:rsid w:val="00BA0523"/>
    <w:rsid w:val="00BA3E62"/>
    <w:rsid w:val="00BB7D2C"/>
    <w:rsid w:val="00BC0973"/>
    <w:rsid w:val="00BC110F"/>
    <w:rsid w:val="00BD4B84"/>
    <w:rsid w:val="00BD5A57"/>
    <w:rsid w:val="00BD6342"/>
    <w:rsid w:val="00BE1469"/>
    <w:rsid w:val="00BE67EF"/>
    <w:rsid w:val="00BE6EE6"/>
    <w:rsid w:val="00C02796"/>
    <w:rsid w:val="00C07894"/>
    <w:rsid w:val="00C3412A"/>
    <w:rsid w:val="00C35188"/>
    <w:rsid w:val="00C35B00"/>
    <w:rsid w:val="00C4115D"/>
    <w:rsid w:val="00C41E97"/>
    <w:rsid w:val="00C42028"/>
    <w:rsid w:val="00C43908"/>
    <w:rsid w:val="00C4700A"/>
    <w:rsid w:val="00C503C3"/>
    <w:rsid w:val="00C523B5"/>
    <w:rsid w:val="00C533FE"/>
    <w:rsid w:val="00C555B4"/>
    <w:rsid w:val="00C634BC"/>
    <w:rsid w:val="00C63739"/>
    <w:rsid w:val="00C84B2C"/>
    <w:rsid w:val="00C871CF"/>
    <w:rsid w:val="00C925F3"/>
    <w:rsid w:val="00C96112"/>
    <w:rsid w:val="00CA284E"/>
    <w:rsid w:val="00CA7506"/>
    <w:rsid w:val="00CB1DC7"/>
    <w:rsid w:val="00CB3D7B"/>
    <w:rsid w:val="00CB4809"/>
    <w:rsid w:val="00CC3B75"/>
    <w:rsid w:val="00CD54BD"/>
    <w:rsid w:val="00CD701C"/>
    <w:rsid w:val="00CD7CDF"/>
    <w:rsid w:val="00CE0AC3"/>
    <w:rsid w:val="00CE0C11"/>
    <w:rsid w:val="00CE1648"/>
    <w:rsid w:val="00CE7188"/>
    <w:rsid w:val="00CF20CA"/>
    <w:rsid w:val="00CF2DC7"/>
    <w:rsid w:val="00CF4D6D"/>
    <w:rsid w:val="00D1322D"/>
    <w:rsid w:val="00D179D0"/>
    <w:rsid w:val="00D20C29"/>
    <w:rsid w:val="00D476EF"/>
    <w:rsid w:val="00D5034B"/>
    <w:rsid w:val="00D52A41"/>
    <w:rsid w:val="00D652D4"/>
    <w:rsid w:val="00D750AE"/>
    <w:rsid w:val="00D769FF"/>
    <w:rsid w:val="00D814F5"/>
    <w:rsid w:val="00D817BA"/>
    <w:rsid w:val="00D855E0"/>
    <w:rsid w:val="00D91B53"/>
    <w:rsid w:val="00D93A30"/>
    <w:rsid w:val="00D9752A"/>
    <w:rsid w:val="00DA0955"/>
    <w:rsid w:val="00DA2AA0"/>
    <w:rsid w:val="00DA3A27"/>
    <w:rsid w:val="00DB4530"/>
    <w:rsid w:val="00DB4B71"/>
    <w:rsid w:val="00DB65ED"/>
    <w:rsid w:val="00DB677E"/>
    <w:rsid w:val="00DC3E6C"/>
    <w:rsid w:val="00DD13FC"/>
    <w:rsid w:val="00DD3FE7"/>
    <w:rsid w:val="00DD5C08"/>
    <w:rsid w:val="00DE28D5"/>
    <w:rsid w:val="00DE7786"/>
    <w:rsid w:val="00E00E59"/>
    <w:rsid w:val="00E11FC7"/>
    <w:rsid w:val="00E17650"/>
    <w:rsid w:val="00E20BD4"/>
    <w:rsid w:val="00E239D5"/>
    <w:rsid w:val="00E24647"/>
    <w:rsid w:val="00E26ECA"/>
    <w:rsid w:val="00E467D9"/>
    <w:rsid w:val="00E505D3"/>
    <w:rsid w:val="00E523D1"/>
    <w:rsid w:val="00E55CDB"/>
    <w:rsid w:val="00E61C10"/>
    <w:rsid w:val="00E64C84"/>
    <w:rsid w:val="00E70253"/>
    <w:rsid w:val="00E717E5"/>
    <w:rsid w:val="00E72989"/>
    <w:rsid w:val="00E8012D"/>
    <w:rsid w:val="00E8297C"/>
    <w:rsid w:val="00E837E3"/>
    <w:rsid w:val="00EA4D34"/>
    <w:rsid w:val="00EA73B2"/>
    <w:rsid w:val="00EB11F1"/>
    <w:rsid w:val="00EB2F8D"/>
    <w:rsid w:val="00EC5B43"/>
    <w:rsid w:val="00ED7054"/>
    <w:rsid w:val="00EF02D9"/>
    <w:rsid w:val="00EF0942"/>
    <w:rsid w:val="00F04B3C"/>
    <w:rsid w:val="00F04EB9"/>
    <w:rsid w:val="00F06F03"/>
    <w:rsid w:val="00F1111B"/>
    <w:rsid w:val="00F15711"/>
    <w:rsid w:val="00F15921"/>
    <w:rsid w:val="00F25A8E"/>
    <w:rsid w:val="00F267F9"/>
    <w:rsid w:val="00F312EF"/>
    <w:rsid w:val="00F33F04"/>
    <w:rsid w:val="00F345C5"/>
    <w:rsid w:val="00F35771"/>
    <w:rsid w:val="00F429D6"/>
    <w:rsid w:val="00F44737"/>
    <w:rsid w:val="00F47B39"/>
    <w:rsid w:val="00F534B4"/>
    <w:rsid w:val="00F56588"/>
    <w:rsid w:val="00F66AD8"/>
    <w:rsid w:val="00F84786"/>
    <w:rsid w:val="00F9088D"/>
    <w:rsid w:val="00F923AB"/>
    <w:rsid w:val="00F97ECA"/>
    <w:rsid w:val="00FA2CF1"/>
    <w:rsid w:val="00FB47F1"/>
    <w:rsid w:val="00FC105C"/>
    <w:rsid w:val="00FC3121"/>
    <w:rsid w:val="00FC590E"/>
    <w:rsid w:val="00FC66F7"/>
    <w:rsid w:val="00FC71D5"/>
    <w:rsid w:val="00FD0DF5"/>
    <w:rsid w:val="00FD26E6"/>
    <w:rsid w:val="00FD5249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3D17F78D"/>
  <w15:docId w15:val="{FC58C416-E185-4943-A6F8-1475D41F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27"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A3A27"/>
    <w:pPr>
      <w:keepNext/>
      <w:ind w:left="-284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DA3A27"/>
    <w:pPr>
      <w:keepNext/>
      <w:ind w:left="454" w:hanging="45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A3A27"/>
    <w:pPr>
      <w:keepNext/>
      <w:tabs>
        <w:tab w:val="left" w:pos="5387"/>
        <w:tab w:val="left" w:pos="10065"/>
      </w:tabs>
      <w:ind w:right="-510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DA3A27"/>
    <w:pPr>
      <w:keepNext/>
      <w:tabs>
        <w:tab w:val="left" w:pos="5387"/>
        <w:tab w:val="left" w:pos="10065"/>
      </w:tabs>
      <w:spacing w:before="12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A3A27"/>
    <w:pPr>
      <w:keepNext/>
      <w:tabs>
        <w:tab w:val="left" w:pos="2410"/>
        <w:tab w:val="left" w:pos="5387"/>
        <w:tab w:val="left" w:pos="10065"/>
      </w:tabs>
      <w:spacing w:before="20"/>
      <w:ind w:right="-510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rsid w:val="00DA3A27"/>
    <w:pPr>
      <w:keepNext/>
      <w:spacing w:before="80"/>
      <w:ind w:left="8164" w:right="170" w:hanging="6917"/>
      <w:jc w:val="both"/>
      <w:outlineLvl w:val="5"/>
    </w:pPr>
    <w:rPr>
      <w:u w:val="words"/>
      <w:lang w:val="es-MX"/>
    </w:rPr>
  </w:style>
  <w:style w:type="paragraph" w:styleId="Ttulo7">
    <w:name w:val="heading 7"/>
    <w:basedOn w:val="Normal"/>
    <w:next w:val="Normal"/>
    <w:qFormat/>
    <w:rsid w:val="00DA3A27"/>
    <w:pPr>
      <w:keepNext/>
      <w:ind w:left="6463" w:right="170" w:hanging="5216"/>
      <w:jc w:val="both"/>
      <w:outlineLvl w:val="6"/>
    </w:pPr>
    <w:rPr>
      <w:u w:val="words"/>
      <w:lang w:val="es-MX"/>
    </w:rPr>
  </w:style>
  <w:style w:type="paragraph" w:styleId="Ttulo8">
    <w:name w:val="heading 8"/>
    <w:basedOn w:val="Normal"/>
    <w:next w:val="Normal"/>
    <w:qFormat/>
    <w:rsid w:val="00DA3A27"/>
    <w:pPr>
      <w:keepNext/>
      <w:tabs>
        <w:tab w:val="left" w:pos="2410"/>
      </w:tabs>
      <w:spacing w:before="360" w:line="340" w:lineRule="exact"/>
      <w:ind w:left="170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DA3A27"/>
    <w:pPr>
      <w:keepNext/>
      <w:tabs>
        <w:tab w:val="left" w:pos="1985"/>
        <w:tab w:val="left" w:pos="9709"/>
        <w:tab w:val="left" w:pos="10642"/>
      </w:tabs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Ttulo1"/>
    <w:next w:val="Normal"/>
    <w:link w:val="EncabezadoCar"/>
    <w:rsid w:val="00DA3A27"/>
    <w:pPr>
      <w:numPr>
        <w:ilvl w:val="1"/>
        <w:numId w:val="1"/>
      </w:numPr>
      <w:tabs>
        <w:tab w:val="center" w:pos="4419"/>
        <w:tab w:val="right" w:pos="8838"/>
      </w:tabs>
      <w:outlineLvl w:val="1"/>
    </w:pPr>
    <w:rPr>
      <w:b w:val="0"/>
      <w:sz w:val="22"/>
    </w:rPr>
  </w:style>
  <w:style w:type="paragraph" w:styleId="Piedepgina">
    <w:name w:val="footer"/>
    <w:basedOn w:val="Normal"/>
    <w:link w:val="PiedepginaCar"/>
    <w:uiPriority w:val="99"/>
    <w:rsid w:val="00DA3A2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A3A27"/>
  </w:style>
  <w:style w:type="paragraph" w:styleId="Sangradetextonormal">
    <w:name w:val="Body Text Indent"/>
    <w:basedOn w:val="Normal"/>
    <w:rsid w:val="00DA3A27"/>
    <w:pPr>
      <w:ind w:left="454"/>
      <w:jc w:val="both"/>
    </w:pPr>
    <w:rPr>
      <w:sz w:val="24"/>
    </w:rPr>
  </w:style>
  <w:style w:type="paragraph" w:styleId="Mapadeldocumento">
    <w:name w:val="Document Map"/>
    <w:basedOn w:val="Normal"/>
    <w:semiHidden/>
    <w:rsid w:val="00DA3A27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link w:val="TextoindependienteCar"/>
    <w:rsid w:val="00DA3A27"/>
    <w:pPr>
      <w:spacing w:before="120"/>
    </w:pPr>
    <w:rPr>
      <w:sz w:val="16"/>
      <w:lang w:val="es-MX"/>
    </w:rPr>
  </w:style>
  <w:style w:type="paragraph" w:styleId="Sangra2detindependiente">
    <w:name w:val="Body Text Indent 2"/>
    <w:basedOn w:val="Normal"/>
    <w:rsid w:val="00DA3A27"/>
    <w:pPr>
      <w:ind w:left="2268" w:hanging="397"/>
      <w:jc w:val="both"/>
    </w:pPr>
    <w:rPr>
      <w:sz w:val="24"/>
    </w:rPr>
  </w:style>
  <w:style w:type="paragraph" w:styleId="Sangra3detindependiente">
    <w:name w:val="Body Text Indent 3"/>
    <w:basedOn w:val="Normal"/>
    <w:rsid w:val="00DA3A27"/>
    <w:pPr>
      <w:spacing w:after="360"/>
      <w:ind w:left="4309" w:hanging="3402"/>
      <w:jc w:val="both"/>
    </w:pPr>
    <w:rPr>
      <w:sz w:val="24"/>
    </w:rPr>
  </w:style>
  <w:style w:type="paragraph" w:styleId="Textodebloque">
    <w:name w:val="Block Text"/>
    <w:basedOn w:val="Normal"/>
    <w:rsid w:val="00DA3A27"/>
    <w:pPr>
      <w:ind w:left="113" w:right="113"/>
      <w:jc w:val="center"/>
    </w:pPr>
    <w:rPr>
      <w:sz w:val="16"/>
      <w:lang w:val="es-MX"/>
    </w:rPr>
  </w:style>
  <w:style w:type="paragraph" w:styleId="Textoindependiente2">
    <w:name w:val="Body Text 2"/>
    <w:basedOn w:val="Normal"/>
    <w:link w:val="Textoindependiente2Car"/>
    <w:rsid w:val="00DA3A27"/>
    <w:rPr>
      <w:lang w:val="es-MX"/>
    </w:rPr>
  </w:style>
  <w:style w:type="paragraph" w:styleId="Textoindependiente3">
    <w:name w:val="Body Text 3"/>
    <w:basedOn w:val="Normal"/>
    <w:rsid w:val="00DA3A27"/>
    <w:pPr>
      <w:jc w:val="both"/>
    </w:pPr>
    <w:rPr>
      <w:lang w:val="es-MX"/>
    </w:rPr>
  </w:style>
  <w:style w:type="character" w:styleId="Hipervnculo">
    <w:name w:val="Hyperlink"/>
    <w:rsid w:val="00DA3A27"/>
    <w:rPr>
      <w:color w:val="0000FF"/>
      <w:u w:val="single"/>
    </w:rPr>
  </w:style>
  <w:style w:type="paragraph" w:customStyle="1" w:styleId="Puesto1">
    <w:name w:val="Puesto1"/>
    <w:aliases w:val="Title"/>
    <w:basedOn w:val="Normal"/>
    <w:qFormat/>
    <w:rsid w:val="00DA3A2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Encabezado1">
    <w:name w:val="Encabezado1"/>
    <w:basedOn w:val="Puesto1"/>
    <w:next w:val="Normal"/>
    <w:rsid w:val="00DA3A27"/>
    <w:pPr>
      <w:numPr>
        <w:numId w:val="1"/>
      </w:numPr>
      <w:jc w:val="left"/>
    </w:pPr>
    <w:rPr>
      <w:sz w:val="24"/>
    </w:rPr>
  </w:style>
  <w:style w:type="character" w:styleId="Hipervnculovisitado">
    <w:name w:val="FollowedHyperlink"/>
    <w:rsid w:val="00DA3A27"/>
    <w:rPr>
      <w:color w:val="800080"/>
      <w:u w:val="single"/>
    </w:rPr>
  </w:style>
  <w:style w:type="paragraph" w:styleId="Textodeglobo">
    <w:name w:val="Balloon Text"/>
    <w:basedOn w:val="Normal"/>
    <w:semiHidden/>
    <w:rsid w:val="00FB47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232D"/>
    <w:pPr>
      <w:ind w:left="708"/>
    </w:pPr>
  </w:style>
  <w:style w:type="character" w:customStyle="1" w:styleId="Textoindependiente2Car">
    <w:name w:val="Texto independiente 2 Car"/>
    <w:link w:val="Textoindependiente2"/>
    <w:rsid w:val="00AE209A"/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link w:val="Textoindependiente"/>
    <w:rsid w:val="004008B3"/>
    <w:rPr>
      <w:rFonts w:ascii="Arial" w:hAnsi="Arial"/>
      <w:sz w:val="16"/>
      <w:lang w:val="es-MX"/>
    </w:rPr>
  </w:style>
  <w:style w:type="character" w:styleId="Refdecomentario">
    <w:name w:val="annotation reference"/>
    <w:uiPriority w:val="99"/>
    <w:semiHidden/>
    <w:unhideWhenUsed/>
    <w:rsid w:val="00334A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4A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334ADE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A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4ADE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8D7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564CC8"/>
    <w:rPr>
      <w:rFonts w:ascii="Arial" w:hAnsi="Arial"/>
      <w:sz w:val="22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37187"/>
    <w:rPr>
      <w:rFonts w:ascii="Arial" w:hAnsi="Arial"/>
      <w:b/>
      <w:sz w:val="24"/>
      <w:lang w:val="es-ES_tradnl" w:eastAsia="es-ES"/>
    </w:rPr>
  </w:style>
  <w:style w:type="table" w:styleId="Cuadrculaclara-nfasis5">
    <w:name w:val="Light Grid Accent 5"/>
    <w:basedOn w:val="Tablanormal"/>
    <w:uiPriority w:val="62"/>
    <w:rsid w:val="001B63D2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Cuadrculaclara-nfasis51">
    <w:name w:val="Cuadrícula clara - Énfasis 51"/>
    <w:basedOn w:val="Tablanormal"/>
    <w:uiPriority w:val="62"/>
    <w:rsid w:val="0080389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803895"/>
    <w:rPr>
      <w:rFonts w:ascii="Arial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harvel\DOCUMENT\PNOS\Silanes\SistCalidad\contcamb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64DE-3044-43E2-A326-DBCB7C2A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contcambios</Template>
  <TotalTime>62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NORMALIZADOS   DE  OPERACION</vt:lpstr>
    </vt:vector>
  </TitlesOfParts>
  <Company>LABORATORIOS SILANES, SA DE CV</Company>
  <LinksUpToDate>false</LinksUpToDate>
  <CharactersWithSpaces>1068</CharactersWithSpaces>
  <SharedDoc>false</SharedDoc>
  <HLinks>
    <vt:vector size="18" baseType="variant"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\\192.168.2.1\Datos\32.SGC-PUBLICO\GLOSARIO DE TERMINOS Y DEFINICIONES.docx</vt:lpwstr>
      </vt:variant>
      <vt:variant>
        <vt:lpwstr/>
      </vt:variant>
      <vt:variant>
        <vt:i4>7929863</vt:i4>
      </vt:variant>
      <vt:variant>
        <vt:i4>6</vt:i4>
      </vt:variant>
      <vt:variant>
        <vt:i4>0</vt:i4>
      </vt:variant>
      <vt:variant>
        <vt:i4>5</vt:i4>
      </vt:variant>
      <vt:variant>
        <vt:lpwstr>\\192.168.2.1\Datos\32.SGC-PUBLICO\NOM-241 DEFINICIONES.docx</vt:lpwstr>
      </vt:variant>
      <vt:variant>
        <vt:lpwstr/>
      </vt:variant>
      <vt:variant>
        <vt:i4>4980752</vt:i4>
      </vt:variant>
      <vt:variant>
        <vt:i4>3</vt:i4>
      </vt:variant>
      <vt:variant>
        <vt:i4>0</vt:i4>
      </vt:variant>
      <vt:variant>
        <vt:i4>5</vt:i4>
      </vt:variant>
      <vt:variant>
        <vt:lpwstr>\\192.168.2.1\Datos\24.GESTION\CONTROL DE DOCUMENTOS\DOCUMENTOS EXTERNOS\NORMATIVIDAD\NORMAS CONTRACTUALES\SERIE 9000\ISO 9000-2005 FUNDAMENTOS Y VOCABULARIO\VIGENTE\UNE-EN_ISO_90002005 (29).pdf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NORMALIZADOS   DE  OPERACION</dc:title>
  <dc:creator>Silanes</dc:creator>
  <cp:lastModifiedBy>Cuenta Microsoft</cp:lastModifiedBy>
  <cp:revision>37</cp:revision>
  <cp:lastPrinted>2021-05-12T17:16:00Z</cp:lastPrinted>
  <dcterms:created xsi:type="dcterms:W3CDTF">2017-10-27T18:13:00Z</dcterms:created>
  <dcterms:modified xsi:type="dcterms:W3CDTF">2023-12-20T18:57:00Z</dcterms:modified>
</cp:coreProperties>
</file>