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1D976" w14:textId="77777777" w:rsidR="000C6170" w:rsidRPr="007071DD" w:rsidRDefault="000C6170">
      <w:pPr>
        <w:rPr>
          <w:rFonts w:cs="Arial"/>
          <w:sz w:val="20"/>
        </w:rPr>
      </w:pPr>
    </w:p>
    <w:tbl>
      <w:tblPr>
        <w:tblW w:w="5800" w:type="dxa"/>
        <w:tblInd w:w="45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52"/>
        <w:gridCol w:w="3248"/>
      </w:tblGrid>
      <w:tr w:rsidR="000C6170" w:rsidRPr="007071DD" w14:paraId="2C8229D1" w14:textId="77777777" w:rsidTr="00D65880">
        <w:trPr>
          <w:trHeight w:val="4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3EFD" w14:textId="77777777" w:rsidR="000C6170" w:rsidRPr="007071DD" w:rsidRDefault="000C6170" w:rsidP="00C96D80">
            <w:pPr>
              <w:rPr>
                <w:rFonts w:cs="Arial"/>
                <w:sz w:val="20"/>
                <w:lang w:val="es-MX"/>
              </w:rPr>
            </w:pPr>
            <w:r w:rsidRPr="007071DD">
              <w:rPr>
                <w:rFonts w:cs="Arial"/>
                <w:sz w:val="20"/>
                <w:lang w:val="es-MX"/>
              </w:rPr>
              <w:t>Número de Control de Cambios: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2F73" w14:textId="683F54A5" w:rsidR="000C6170" w:rsidRPr="007071DD" w:rsidRDefault="00E606A8" w:rsidP="000C6170">
            <w:pPr>
              <w:jc w:val="center"/>
              <w:rPr>
                <w:rFonts w:cs="Arial"/>
                <w:sz w:val="20"/>
                <w:lang w:val="es-MX"/>
              </w:rPr>
            </w:pPr>
            <w:r>
              <w:rPr>
                <w:rFonts w:cs="Arial"/>
                <w:sz w:val="20"/>
                <w:lang w:val="es-MX"/>
              </w:rPr>
              <w:t xml:space="preserve">  </w:t>
            </w:r>
          </w:p>
        </w:tc>
      </w:tr>
      <w:tr w:rsidR="007071DD" w:rsidRPr="007071DD" w14:paraId="7B7279ED" w14:textId="77777777" w:rsidTr="00D65880">
        <w:trPr>
          <w:trHeight w:val="46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0501" w14:textId="77777777" w:rsidR="007071DD" w:rsidRPr="007071DD" w:rsidRDefault="007071DD" w:rsidP="00C96D80">
            <w:pPr>
              <w:rPr>
                <w:rFonts w:cs="Arial"/>
                <w:sz w:val="20"/>
                <w:lang w:val="es-MX"/>
              </w:rPr>
            </w:pPr>
            <w:r>
              <w:rPr>
                <w:rFonts w:cs="Arial"/>
                <w:sz w:val="20"/>
                <w:lang w:val="es-MX"/>
              </w:rPr>
              <w:t>FECHA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B52E" w14:textId="1001DFAF" w:rsidR="007071DD" w:rsidRPr="007071DD" w:rsidRDefault="00E606A8" w:rsidP="000C6170">
            <w:pPr>
              <w:jc w:val="center"/>
              <w:rPr>
                <w:rFonts w:cs="Arial"/>
                <w:sz w:val="20"/>
                <w:lang w:val="es-MX"/>
              </w:rPr>
            </w:pPr>
            <w:r>
              <w:rPr>
                <w:rFonts w:cs="Arial"/>
                <w:sz w:val="20"/>
                <w:lang w:val="es-MX"/>
              </w:rPr>
              <w:t xml:space="preserve">   </w:t>
            </w:r>
          </w:p>
        </w:tc>
      </w:tr>
    </w:tbl>
    <w:p w14:paraId="6777C5DB" w14:textId="77777777" w:rsidR="00E2175D" w:rsidRDefault="00E2175D">
      <w:pPr>
        <w:rPr>
          <w:rFonts w:cs="Arial"/>
          <w:sz w:val="20"/>
          <w:lang w:val="es-MX"/>
        </w:rPr>
      </w:pP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E2175D" w:rsidRPr="000C6170" w14:paraId="676A5CE5" w14:textId="77777777" w:rsidTr="00E606A8">
        <w:trPr>
          <w:trHeight w:val="423"/>
        </w:trPr>
        <w:tc>
          <w:tcPr>
            <w:tcW w:w="10343" w:type="dxa"/>
            <w:shd w:val="clear" w:color="auto" w:fill="DAEEF3" w:themeFill="accent5" w:themeFillTint="33"/>
            <w:vAlign w:val="center"/>
          </w:tcPr>
          <w:p w14:paraId="78EE4217" w14:textId="18323971" w:rsidR="00E2175D" w:rsidRPr="000C6170" w:rsidRDefault="00E2175D" w:rsidP="005056CD">
            <w:pPr>
              <w:rPr>
                <w:rFonts w:cs="Arial"/>
                <w:sz w:val="20"/>
                <w:lang w:val="es-MX"/>
              </w:rPr>
            </w:pPr>
            <w:r>
              <w:rPr>
                <w:rFonts w:cs="Arial"/>
                <w:sz w:val="20"/>
                <w:lang w:val="es-MX"/>
              </w:rPr>
              <w:t>Situación de Cambio:</w:t>
            </w:r>
            <w:bookmarkStart w:id="0" w:name="_GoBack"/>
            <w:bookmarkEnd w:id="0"/>
          </w:p>
        </w:tc>
      </w:tr>
      <w:tr w:rsidR="00E2175D" w:rsidRPr="000C6170" w14:paraId="291F5C77" w14:textId="77777777" w:rsidTr="00E606A8">
        <w:tc>
          <w:tcPr>
            <w:tcW w:w="10343" w:type="dxa"/>
            <w:vAlign w:val="center"/>
          </w:tcPr>
          <w:p w14:paraId="767AB6CC" w14:textId="77777777" w:rsidR="00E2175D" w:rsidRDefault="00E2175D" w:rsidP="005056CD">
            <w:pPr>
              <w:rPr>
                <w:rFonts w:cs="Arial"/>
                <w:sz w:val="20"/>
                <w:lang w:val="es-MX"/>
              </w:rPr>
            </w:pPr>
          </w:p>
          <w:p w14:paraId="5CC3A8BE" w14:textId="0382ECDE" w:rsidR="00E2175D" w:rsidRPr="005C56FD" w:rsidRDefault="00E606A8" w:rsidP="005C56FD">
            <w:pPr>
              <w:rPr>
                <w:rFonts w:cs="Arial"/>
                <w:sz w:val="20"/>
                <w:lang w:val="es-MX"/>
              </w:rPr>
            </w:pPr>
            <w:r w:rsidRPr="005C56FD">
              <w:rPr>
                <w:rFonts w:cs="Arial"/>
                <w:sz w:val="20"/>
                <w:lang w:val="es-MX"/>
              </w:rPr>
              <w:t xml:space="preserve">  </w:t>
            </w:r>
          </w:p>
          <w:p w14:paraId="3E930479" w14:textId="77777777" w:rsidR="0069239B" w:rsidRPr="00E606A8" w:rsidRDefault="0069239B" w:rsidP="00E606A8">
            <w:pPr>
              <w:jc w:val="both"/>
              <w:rPr>
                <w:rFonts w:cs="Arial"/>
                <w:sz w:val="20"/>
                <w:lang w:val="es-MX"/>
              </w:rPr>
            </w:pPr>
          </w:p>
        </w:tc>
      </w:tr>
      <w:tr w:rsidR="00E2175D" w:rsidRPr="000C6170" w14:paraId="174A3842" w14:textId="77777777" w:rsidTr="00E606A8">
        <w:trPr>
          <w:trHeight w:val="391"/>
        </w:trPr>
        <w:tc>
          <w:tcPr>
            <w:tcW w:w="10343" w:type="dxa"/>
            <w:shd w:val="clear" w:color="auto" w:fill="DAEEF3" w:themeFill="accent5" w:themeFillTint="33"/>
            <w:vAlign w:val="center"/>
          </w:tcPr>
          <w:p w14:paraId="332B1826" w14:textId="77777777" w:rsidR="00E2175D" w:rsidRDefault="00E2175D" w:rsidP="005056CD">
            <w:pPr>
              <w:rPr>
                <w:rFonts w:cs="Arial"/>
                <w:sz w:val="20"/>
                <w:lang w:val="es-MX"/>
              </w:rPr>
            </w:pPr>
            <w:r>
              <w:rPr>
                <w:rFonts w:cs="Arial"/>
                <w:sz w:val="20"/>
                <w:lang w:val="es-MX"/>
              </w:rPr>
              <w:t>Corrección del cambio:</w:t>
            </w:r>
          </w:p>
        </w:tc>
      </w:tr>
      <w:tr w:rsidR="00E2175D" w:rsidRPr="000C6170" w14:paraId="55709BE1" w14:textId="77777777" w:rsidTr="00E606A8">
        <w:trPr>
          <w:trHeight w:val="1010"/>
        </w:trPr>
        <w:tc>
          <w:tcPr>
            <w:tcW w:w="10343" w:type="dxa"/>
            <w:vAlign w:val="center"/>
          </w:tcPr>
          <w:p w14:paraId="2A609B0C" w14:textId="77777777" w:rsidR="0069239B" w:rsidRDefault="0069239B" w:rsidP="005056CD">
            <w:pPr>
              <w:rPr>
                <w:rFonts w:cs="Arial"/>
                <w:sz w:val="20"/>
                <w:lang w:val="es-MX"/>
              </w:rPr>
            </w:pPr>
          </w:p>
          <w:p w14:paraId="5728D700" w14:textId="1D0CFCDE" w:rsidR="0069239B" w:rsidRDefault="00E606A8" w:rsidP="005056CD">
            <w:pPr>
              <w:rPr>
                <w:rFonts w:cs="Arial"/>
                <w:sz w:val="20"/>
                <w:lang w:val="es-MX"/>
              </w:rPr>
            </w:pPr>
            <w:r>
              <w:rPr>
                <w:rFonts w:cs="Arial"/>
                <w:sz w:val="20"/>
                <w:lang w:val="es-MX"/>
              </w:rPr>
              <w:t xml:space="preserve">   </w:t>
            </w:r>
          </w:p>
          <w:p w14:paraId="54CD0B51" w14:textId="77777777" w:rsidR="0069239B" w:rsidRDefault="0069239B" w:rsidP="005056CD">
            <w:pPr>
              <w:rPr>
                <w:rFonts w:cs="Arial"/>
                <w:sz w:val="20"/>
                <w:lang w:val="es-MX"/>
              </w:rPr>
            </w:pPr>
          </w:p>
          <w:p w14:paraId="593806FA" w14:textId="77777777" w:rsidR="0069239B" w:rsidRDefault="0069239B" w:rsidP="005056CD">
            <w:pPr>
              <w:rPr>
                <w:rFonts w:cs="Arial"/>
                <w:sz w:val="20"/>
                <w:lang w:val="es-MX"/>
              </w:rPr>
            </w:pPr>
          </w:p>
        </w:tc>
      </w:tr>
      <w:tr w:rsidR="00E2175D" w:rsidRPr="000C6170" w14:paraId="450715ED" w14:textId="77777777" w:rsidTr="00E606A8">
        <w:trPr>
          <w:trHeight w:val="557"/>
        </w:trPr>
        <w:tc>
          <w:tcPr>
            <w:tcW w:w="10343" w:type="dxa"/>
            <w:shd w:val="clear" w:color="auto" w:fill="DAEEF3" w:themeFill="accent5" w:themeFillTint="33"/>
            <w:vAlign w:val="center"/>
          </w:tcPr>
          <w:p w14:paraId="5C18F8A1" w14:textId="77777777" w:rsidR="00E2175D" w:rsidRDefault="00E2175D" w:rsidP="005056CD">
            <w:pPr>
              <w:rPr>
                <w:rFonts w:cs="Arial"/>
                <w:sz w:val="20"/>
                <w:lang w:val="es-MX"/>
              </w:rPr>
            </w:pPr>
            <w:r>
              <w:rPr>
                <w:rFonts w:cs="Arial"/>
                <w:sz w:val="20"/>
                <w:lang w:val="es-MX"/>
              </w:rPr>
              <w:t>Situación final:</w:t>
            </w:r>
          </w:p>
        </w:tc>
      </w:tr>
      <w:tr w:rsidR="00E2175D" w:rsidRPr="000C6170" w14:paraId="31F019DD" w14:textId="77777777" w:rsidTr="00E606A8">
        <w:trPr>
          <w:trHeight w:val="880"/>
        </w:trPr>
        <w:tc>
          <w:tcPr>
            <w:tcW w:w="10343" w:type="dxa"/>
            <w:vAlign w:val="center"/>
          </w:tcPr>
          <w:p w14:paraId="3BE0EBFB" w14:textId="77777777" w:rsidR="00E2175D" w:rsidRDefault="00E2175D" w:rsidP="00E2175D">
            <w:pPr>
              <w:jc w:val="both"/>
              <w:rPr>
                <w:rFonts w:cs="Arial"/>
                <w:sz w:val="20"/>
                <w:lang w:val="es-MX"/>
              </w:rPr>
            </w:pPr>
          </w:p>
          <w:p w14:paraId="5F2D40F9" w14:textId="77777777" w:rsidR="0069239B" w:rsidRDefault="0069239B" w:rsidP="00E2175D">
            <w:pPr>
              <w:jc w:val="both"/>
              <w:rPr>
                <w:rFonts w:cs="Arial"/>
                <w:sz w:val="20"/>
                <w:lang w:val="es-MX"/>
              </w:rPr>
            </w:pPr>
          </w:p>
          <w:p w14:paraId="662272FC" w14:textId="6052F341" w:rsidR="0069239B" w:rsidRDefault="00E606A8" w:rsidP="00E2175D">
            <w:pPr>
              <w:jc w:val="both"/>
              <w:rPr>
                <w:rFonts w:cs="Arial"/>
                <w:sz w:val="20"/>
                <w:lang w:val="es-MX"/>
              </w:rPr>
            </w:pPr>
            <w:r>
              <w:rPr>
                <w:rFonts w:cs="Arial"/>
                <w:sz w:val="20"/>
                <w:lang w:val="es-MX"/>
              </w:rPr>
              <w:t xml:space="preserve">  </w:t>
            </w:r>
          </w:p>
          <w:p w14:paraId="52A22847" w14:textId="77777777" w:rsidR="0069239B" w:rsidRPr="00E2175D" w:rsidRDefault="0069239B" w:rsidP="00E2175D">
            <w:pPr>
              <w:jc w:val="both"/>
              <w:rPr>
                <w:rFonts w:cs="Arial"/>
                <w:sz w:val="20"/>
                <w:lang w:val="es-MX"/>
              </w:rPr>
            </w:pPr>
          </w:p>
        </w:tc>
      </w:tr>
    </w:tbl>
    <w:p w14:paraId="631D069B" w14:textId="77777777" w:rsidR="00E2175D" w:rsidRDefault="00E2175D">
      <w:pPr>
        <w:rPr>
          <w:rFonts w:cs="Arial"/>
          <w:sz w:val="20"/>
          <w:lang w:val="es-MX"/>
        </w:rPr>
      </w:pPr>
    </w:p>
    <w:p w14:paraId="6B93418C" w14:textId="77777777" w:rsidR="000C6170" w:rsidRPr="007071DD" w:rsidRDefault="000C6170">
      <w:pPr>
        <w:rPr>
          <w:rFonts w:cs="Arial"/>
          <w:sz w:val="20"/>
          <w:lang w:val="es-MX"/>
        </w:rPr>
      </w:pPr>
    </w:p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0C6170" w:rsidRPr="007071DD" w14:paraId="2A703BBC" w14:textId="77777777" w:rsidTr="00E606A8">
        <w:trPr>
          <w:trHeight w:val="406"/>
        </w:trPr>
        <w:tc>
          <w:tcPr>
            <w:tcW w:w="10348" w:type="dxa"/>
            <w:shd w:val="clear" w:color="auto" w:fill="DAEEF3" w:themeFill="accent5" w:themeFillTint="33"/>
            <w:vAlign w:val="center"/>
          </w:tcPr>
          <w:p w14:paraId="0B467E84" w14:textId="77777777" w:rsidR="000C6170" w:rsidRPr="007071DD" w:rsidRDefault="009F1AC4" w:rsidP="009F1AC4">
            <w:pPr>
              <w:rPr>
                <w:rFonts w:cs="Arial"/>
                <w:sz w:val="20"/>
                <w:lang w:val="es-MX"/>
              </w:rPr>
            </w:pPr>
            <w:r w:rsidRPr="007071DD">
              <w:rPr>
                <w:rFonts w:cs="Arial"/>
                <w:sz w:val="20"/>
                <w:lang w:val="es-MX"/>
              </w:rPr>
              <w:t xml:space="preserve">Anexo </w:t>
            </w:r>
            <w:r w:rsidR="0067224F" w:rsidRPr="007071DD">
              <w:rPr>
                <w:rFonts w:cs="Arial"/>
                <w:sz w:val="20"/>
                <w:lang w:val="es-MX"/>
              </w:rPr>
              <w:t xml:space="preserve">de actividades </w:t>
            </w:r>
            <w:r w:rsidRPr="007071DD">
              <w:rPr>
                <w:rFonts w:cs="Arial"/>
                <w:sz w:val="20"/>
                <w:lang w:val="es-MX"/>
              </w:rPr>
              <w:t>a solicitud de cambio</w:t>
            </w:r>
            <w:r w:rsidR="000C6170" w:rsidRPr="007071DD">
              <w:rPr>
                <w:rFonts w:cs="Arial"/>
                <w:sz w:val="20"/>
                <w:lang w:val="es-MX"/>
              </w:rPr>
              <w:t>:</w:t>
            </w:r>
          </w:p>
        </w:tc>
      </w:tr>
    </w:tbl>
    <w:p w14:paraId="2EB07477" w14:textId="77777777" w:rsidR="000C6170" w:rsidRPr="007071DD" w:rsidRDefault="000C6170">
      <w:pPr>
        <w:rPr>
          <w:rFonts w:cs="Arial"/>
          <w:sz w:val="20"/>
          <w:lang w:val="es-MX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843"/>
        <w:gridCol w:w="1417"/>
        <w:gridCol w:w="2410"/>
        <w:gridCol w:w="1559"/>
      </w:tblGrid>
      <w:tr w:rsidR="000B078D" w:rsidRPr="007071DD" w14:paraId="73F59150" w14:textId="77777777" w:rsidTr="00E606A8">
        <w:trPr>
          <w:cantSplit/>
          <w:trHeight w:val="389"/>
          <w:tblHeader/>
        </w:trPr>
        <w:tc>
          <w:tcPr>
            <w:tcW w:w="3261" w:type="dxa"/>
            <w:shd w:val="clear" w:color="auto" w:fill="DAEEF3" w:themeFill="accent5" w:themeFillTint="33"/>
            <w:vAlign w:val="center"/>
          </w:tcPr>
          <w:p w14:paraId="4270B28D" w14:textId="77777777" w:rsidR="000B078D" w:rsidRPr="007071DD" w:rsidRDefault="000B078D" w:rsidP="00731E06">
            <w:pPr>
              <w:jc w:val="center"/>
              <w:rPr>
                <w:rFonts w:cs="Arial"/>
                <w:bCs/>
                <w:sz w:val="20"/>
                <w:lang w:val="es-MX"/>
              </w:rPr>
            </w:pPr>
            <w:r w:rsidRPr="007071DD">
              <w:rPr>
                <w:rFonts w:cs="Arial"/>
                <w:bCs/>
                <w:sz w:val="20"/>
                <w:lang w:val="es-MX"/>
              </w:rPr>
              <w:t>Actividad</w:t>
            </w:r>
          </w:p>
        </w:tc>
        <w:tc>
          <w:tcPr>
            <w:tcW w:w="1843" w:type="dxa"/>
            <w:shd w:val="clear" w:color="auto" w:fill="DAEEF3" w:themeFill="accent5" w:themeFillTint="33"/>
            <w:vAlign w:val="center"/>
          </w:tcPr>
          <w:p w14:paraId="787EA356" w14:textId="77777777" w:rsidR="000B078D" w:rsidRPr="007071DD" w:rsidRDefault="000B078D" w:rsidP="00731E06">
            <w:pPr>
              <w:jc w:val="center"/>
              <w:rPr>
                <w:rFonts w:cs="Arial"/>
                <w:bCs/>
                <w:sz w:val="20"/>
                <w:lang w:val="es-MX"/>
              </w:rPr>
            </w:pPr>
            <w:r w:rsidRPr="007071DD">
              <w:rPr>
                <w:rFonts w:cs="Arial"/>
                <w:bCs/>
                <w:sz w:val="20"/>
                <w:lang w:val="es-MX"/>
              </w:rPr>
              <w:t>Responsable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2D4D0B76" w14:textId="77777777" w:rsidR="000B078D" w:rsidRPr="007071DD" w:rsidRDefault="000B078D" w:rsidP="00731E06">
            <w:pPr>
              <w:jc w:val="center"/>
              <w:rPr>
                <w:rFonts w:cs="Arial"/>
                <w:bCs/>
                <w:sz w:val="20"/>
                <w:lang w:val="es-MX"/>
              </w:rPr>
            </w:pPr>
            <w:r w:rsidRPr="007071DD">
              <w:rPr>
                <w:rFonts w:cs="Arial"/>
                <w:bCs/>
                <w:sz w:val="20"/>
                <w:lang w:val="es-MX"/>
              </w:rPr>
              <w:t>Fecha Compromiso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14:paraId="7FBD7306" w14:textId="77777777" w:rsidR="000B078D" w:rsidRPr="007071DD" w:rsidRDefault="000B078D" w:rsidP="00731E06">
            <w:pPr>
              <w:jc w:val="center"/>
              <w:rPr>
                <w:rFonts w:cs="Arial"/>
                <w:bCs/>
                <w:sz w:val="20"/>
                <w:lang w:val="es-MX"/>
              </w:rPr>
            </w:pPr>
            <w:r w:rsidRPr="007071DD">
              <w:rPr>
                <w:rFonts w:cs="Arial"/>
                <w:bCs/>
                <w:sz w:val="20"/>
                <w:lang w:val="es-MX"/>
              </w:rPr>
              <w:t>Firma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14:paraId="21F2A01F" w14:textId="77777777" w:rsidR="000B078D" w:rsidRPr="007071DD" w:rsidRDefault="000B078D" w:rsidP="000B078D">
            <w:pPr>
              <w:jc w:val="center"/>
              <w:rPr>
                <w:rFonts w:cs="Arial"/>
                <w:bCs/>
                <w:sz w:val="20"/>
                <w:lang w:val="es-MX"/>
              </w:rPr>
            </w:pPr>
            <w:r>
              <w:rPr>
                <w:rFonts w:cs="Arial"/>
                <w:bCs/>
                <w:sz w:val="20"/>
                <w:lang w:val="es-MX"/>
              </w:rPr>
              <w:t>Fecha Real</w:t>
            </w:r>
          </w:p>
        </w:tc>
      </w:tr>
      <w:tr w:rsidR="000B078D" w:rsidRPr="007071DD" w14:paraId="06F123FA" w14:textId="77777777" w:rsidTr="00E606A8">
        <w:trPr>
          <w:cantSplit/>
          <w:trHeight w:val="700"/>
        </w:trPr>
        <w:tc>
          <w:tcPr>
            <w:tcW w:w="3261" w:type="dxa"/>
            <w:vAlign w:val="center"/>
          </w:tcPr>
          <w:p w14:paraId="2ED491EA" w14:textId="77777777" w:rsidR="000B078D" w:rsidRPr="007071DD" w:rsidRDefault="000B078D" w:rsidP="00E606A8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BEE8E8F" w14:textId="77777777" w:rsidR="000B078D" w:rsidRPr="007071DD" w:rsidRDefault="000B078D" w:rsidP="00E606A8">
            <w:pPr>
              <w:rPr>
                <w:rFonts w:cs="Arial"/>
                <w:bCs/>
                <w:sz w:val="20"/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79DFC189" w14:textId="77777777" w:rsidR="000B078D" w:rsidRPr="007071DD" w:rsidRDefault="000B078D" w:rsidP="00E606A8">
            <w:pPr>
              <w:rPr>
                <w:rFonts w:cs="Arial"/>
                <w:bCs/>
                <w:sz w:val="20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1810B0D0" w14:textId="77777777" w:rsidR="000B078D" w:rsidRPr="007071DD" w:rsidRDefault="000B078D" w:rsidP="00E606A8">
            <w:pPr>
              <w:rPr>
                <w:rFonts w:cs="Arial"/>
                <w:bCs/>
                <w:sz w:val="20"/>
                <w:lang w:val="es-MX"/>
              </w:rPr>
            </w:pPr>
          </w:p>
        </w:tc>
        <w:tc>
          <w:tcPr>
            <w:tcW w:w="1559" w:type="dxa"/>
          </w:tcPr>
          <w:p w14:paraId="535BE1C5" w14:textId="77777777" w:rsidR="000B078D" w:rsidRPr="007071DD" w:rsidRDefault="000B078D" w:rsidP="00E606A8">
            <w:pPr>
              <w:rPr>
                <w:rFonts w:cs="Arial"/>
                <w:bCs/>
                <w:sz w:val="20"/>
                <w:lang w:val="es-MX"/>
              </w:rPr>
            </w:pPr>
          </w:p>
        </w:tc>
      </w:tr>
      <w:tr w:rsidR="000B078D" w:rsidRPr="007071DD" w14:paraId="78497E38" w14:textId="77777777" w:rsidTr="00E606A8">
        <w:trPr>
          <w:cantSplit/>
          <w:trHeight w:val="682"/>
        </w:trPr>
        <w:tc>
          <w:tcPr>
            <w:tcW w:w="3261" w:type="dxa"/>
            <w:vAlign w:val="center"/>
          </w:tcPr>
          <w:p w14:paraId="6BFDE664" w14:textId="77777777" w:rsidR="000B078D" w:rsidRPr="007071DD" w:rsidRDefault="000B078D" w:rsidP="00E606A8">
            <w:pPr>
              <w:rPr>
                <w:rFonts w:cs="Arial"/>
                <w:sz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14:paraId="067C697E" w14:textId="77777777" w:rsidR="000B078D" w:rsidRPr="007071DD" w:rsidRDefault="000B078D" w:rsidP="00E606A8">
            <w:pPr>
              <w:rPr>
                <w:rFonts w:cs="Arial"/>
                <w:bCs/>
                <w:sz w:val="20"/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6DE7AE42" w14:textId="77777777" w:rsidR="000B078D" w:rsidRPr="007071DD" w:rsidRDefault="000B078D" w:rsidP="00E606A8">
            <w:pPr>
              <w:rPr>
                <w:rFonts w:cs="Arial"/>
                <w:bCs/>
                <w:sz w:val="20"/>
                <w:lang w:val="es-MX"/>
              </w:rPr>
            </w:pPr>
          </w:p>
        </w:tc>
        <w:tc>
          <w:tcPr>
            <w:tcW w:w="2410" w:type="dxa"/>
          </w:tcPr>
          <w:p w14:paraId="6C150F9D" w14:textId="77777777" w:rsidR="000B078D" w:rsidRPr="007071DD" w:rsidRDefault="000B078D" w:rsidP="00E606A8">
            <w:pPr>
              <w:rPr>
                <w:rFonts w:cs="Arial"/>
                <w:bCs/>
                <w:sz w:val="20"/>
                <w:lang w:val="es-MX"/>
              </w:rPr>
            </w:pPr>
          </w:p>
        </w:tc>
        <w:tc>
          <w:tcPr>
            <w:tcW w:w="1559" w:type="dxa"/>
          </w:tcPr>
          <w:p w14:paraId="7F04DAC4" w14:textId="77777777" w:rsidR="000B078D" w:rsidRPr="007071DD" w:rsidRDefault="000B078D" w:rsidP="00E606A8">
            <w:pPr>
              <w:rPr>
                <w:rFonts w:cs="Arial"/>
                <w:bCs/>
                <w:sz w:val="20"/>
                <w:lang w:val="es-MX"/>
              </w:rPr>
            </w:pPr>
          </w:p>
        </w:tc>
      </w:tr>
      <w:tr w:rsidR="0069239B" w:rsidRPr="007071DD" w14:paraId="5675AE23" w14:textId="77777777" w:rsidTr="00E606A8">
        <w:trPr>
          <w:cantSplit/>
          <w:trHeight w:val="682"/>
        </w:trPr>
        <w:tc>
          <w:tcPr>
            <w:tcW w:w="3261" w:type="dxa"/>
            <w:vAlign w:val="center"/>
          </w:tcPr>
          <w:p w14:paraId="367C35A3" w14:textId="77777777" w:rsidR="0069239B" w:rsidRPr="007071DD" w:rsidRDefault="0069239B" w:rsidP="00E606A8">
            <w:pPr>
              <w:rPr>
                <w:rFonts w:cs="Arial"/>
                <w:sz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14:paraId="56227B77" w14:textId="77777777" w:rsidR="0069239B" w:rsidRPr="007071DD" w:rsidRDefault="0069239B" w:rsidP="00E606A8">
            <w:pPr>
              <w:rPr>
                <w:rFonts w:cs="Arial"/>
                <w:bCs/>
                <w:sz w:val="20"/>
                <w:lang w:val="es-MX"/>
              </w:rPr>
            </w:pPr>
          </w:p>
        </w:tc>
        <w:tc>
          <w:tcPr>
            <w:tcW w:w="1417" w:type="dxa"/>
            <w:vAlign w:val="center"/>
          </w:tcPr>
          <w:p w14:paraId="03E7687D" w14:textId="77777777" w:rsidR="0069239B" w:rsidRPr="007071DD" w:rsidRDefault="0069239B" w:rsidP="00E606A8">
            <w:pPr>
              <w:rPr>
                <w:rFonts w:cs="Arial"/>
                <w:bCs/>
                <w:sz w:val="20"/>
                <w:lang w:val="es-MX"/>
              </w:rPr>
            </w:pPr>
          </w:p>
        </w:tc>
        <w:tc>
          <w:tcPr>
            <w:tcW w:w="2410" w:type="dxa"/>
          </w:tcPr>
          <w:p w14:paraId="5FA0383C" w14:textId="77777777" w:rsidR="0069239B" w:rsidRPr="007071DD" w:rsidRDefault="0069239B" w:rsidP="00E606A8">
            <w:pPr>
              <w:rPr>
                <w:rFonts w:cs="Arial"/>
                <w:bCs/>
                <w:sz w:val="20"/>
                <w:lang w:val="es-MX"/>
              </w:rPr>
            </w:pPr>
          </w:p>
        </w:tc>
        <w:tc>
          <w:tcPr>
            <w:tcW w:w="1559" w:type="dxa"/>
          </w:tcPr>
          <w:p w14:paraId="209A31D0" w14:textId="77777777" w:rsidR="0069239B" w:rsidRPr="007071DD" w:rsidRDefault="0069239B" w:rsidP="00E606A8">
            <w:pPr>
              <w:rPr>
                <w:rFonts w:cs="Arial"/>
                <w:bCs/>
                <w:sz w:val="20"/>
                <w:lang w:val="es-MX"/>
              </w:rPr>
            </w:pPr>
          </w:p>
        </w:tc>
      </w:tr>
    </w:tbl>
    <w:p w14:paraId="356597AA" w14:textId="77777777" w:rsidR="009F1AC4" w:rsidRDefault="009F1AC4">
      <w:pPr>
        <w:rPr>
          <w:rFonts w:cs="Arial"/>
          <w:sz w:val="20"/>
          <w:lang w:val="es-MX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0"/>
        <w:gridCol w:w="3446"/>
        <w:gridCol w:w="3544"/>
      </w:tblGrid>
      <w:tr w:rsidR="00595699" w:rsidRPr="007071DD" w14:paraId="13C5BEBB" w14:textId="77777777" w:rsidTr="007E38B1">
        <w:trPr>
          <w:cantSplit/>
          <w:trHeight w:val="1072"/>
        </w:trPr>
        <w:tc>
          <w:tcPr>
            <w:tcW w:w="3500" w:type="dxa"/>
            <w:tcBorders>
              <w:right w:val="single" w:sz="4" w:space="0" w:color="auto"/>
            </w:tcBorders>
            <w:vAlign w:val="center"/>
          </w:tcPr>
          <w:p w14:paraId="3E783711" w14:textId="77777777" w:rsidR="00595699" w:rsidRPr="007071DD" w:rsidRDefault="00595699" w:rsidP="00A2025D">
            <w:pPr>
              <w:rPr>
                <w:rFonts w:cs="Arial"/>
                <w:bCs/>
                <w:sz w:val="20"/>
                <w:lang w:val="es-MX"/>
              </w:rPr>
            </w:pPr>
          </w:p>
          <w:p w14:paraId="0BDC49C1" w14:textId="76A4F706" w:rsidR="000C6170" w:rsidRPr="007071DD" w:rsidRDefault="000C6170" w:rsidP="00A2025D">
            <w:pPr>
              <w:rPr>
                <w:rFonts w:cs="Arial"/>
                <w:bCs/>
                <w:sz w:val="20"/>
                <w:lang w:val="es-MX"/>
              </w:rPr>
            </w:pPr>
          </w:p>
          <w:p w14:paraId="1D062172" w14:textId="788C5661" w:rsidR="00595699" w:rsidRPr="007071DD" w:rsidRDefault="00E606A8" w:rsidP="00A2025D">
            <w:pPr>
              <w:rPr>
                <w:rFonts w:cs="Arial"/>
                <w:bCs/>
                <w:sz w:val="20"/>
                <w:lang w:val="es-MX"/>
              </w:rPr>
            </w:pPr>
            <w:r>
              <w:rPr>
                <w:rFonts w:cs="Arial"/>
                <w:bCs/>
                <w:sz w:val="20"/>
                <w:lang w:val="es-MX"/>
              </w:rPr>
              <w:t xml:space="preserve">         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CBF6" w14:textId="77777777" w:rsidR="00595699" w:rsidRPr="007071DD" w:rsidRDefault="00595699" w:rsidP="00A2025D">
            <w:pPr>
              <w:rPr>
                <w:rFonts w:cs="Arial"/>
                <w:bCs/>
                <w:sz w:val="20"/>
                <w:lang w:val="es-MX"/>
              </w:rPr>
            </w:pPr>
          </w:p>
          <w:p w14:paraId="50C66306" w14:textId="77777777" w:rsidR="00595699" w:rsidRPr="007071DD" w:rsidRDefault="00595699" w:rsidP="00A2025D">
            <w:pPr>
              <w:rPr>
                <w:rFonts w:cs="Arial"/>
                <w:bCs/>
                <w:sz w:val="20"/>
                <w:lang w:val="es-MX"/>
              </w:rPr>
            </w:pPr>
          </w:p>
          <w:p w14:paraId="65D1C208" w14:textId="5AB03B4F" w:rsidR="00595699" w:rsidRPr="007071DD" w:rsidRDefault="00E606A8" w:rsidP="00A2025D">
            <w:pPr>
              <w:rPr>
                <w:rFonts w:cs="Arial"/>
                <w:bCs/>
                <w:sz w:val="20"/>
                <w:lang w:val="es-MX"/>
              </w:rPr>
            </w:pPr>
            <w:r>
              <w:rPr>
                <w:rFonts w:cs="Arial"/>
                <w:bCs/>
                <w:sz w:val="20"/>
                <w:lang w:val="es-MX"/>
              </w:rPr>
              <w:t xml:space="preserve">              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59719941" w14:textId="77777777" w:rsidR="00CE4925" w:rsidRPr="00CE4925" w:rsidRDefault="00CE4925" w:rsidP="00CE4925">
            <w:pPr>
              <w:rPr>
                <w:rFonts w:cs="Arial"/>
                <w:sz w:val="20"/>
                <w:lang w:val="es-MX"/>
              </w:rPr>
            </w:pPr>
          </w:p>
          <w:p w14:paraId="0EB1CF7C" w14:textId="77777777" w:rsidR="00CE4925" w:rsidRPr="00CE4925" w:rsidRDefault="00CE4925" w:rsidP="00CE4925">
            <w:pPr>
              <w:rPr>
                <w:rFonts w:cs="Arial"/>
                <w:sz w:val="20"/>
                <w:lang w:val="es-MX"/>
              </w:rPr>
            </w:pPr>
          </w:p>
          <w:p w14:paraId="562B0809" w14:textId="737061D7" w:rsidR="00595699" w:rsidRPr="00CE4925" w:rsidRDefault="00E606A8" w:rsidP="00CE4925">
            <w:pPr>
              <w:rPr>
                <w:rFonts w:cs="Arial"/>
                <w:sz w:val="20"/>
                <w:lang w:val="es-MX"/>
              </w:rPr>
            </w:pPr>
            <w:r>
              <w:rPr>
                <w:rFonts w:cs="Arial"/>
                <w:sz w:val="20"/>
                <w:lang w:val="es-MX"/>
              </w:rPr>
              <w:t xml:space="preserve">                      </w:t>
            </w:r>
          </w:p>
        </w:tc>
      </w:tr>
      <w:tr w:rsidR="00595699" w:rsidRPr="007071DD" w14:paraId="3F5D1401" w14:textId="77777777" w:rsidTr="007E38B1">
        <w:trPr>
          <w:cantSplit/>
          <w:trHeight w:val="764"/>
        </w:trPr>
        <w:tc>
          <w:tcPr>
            <w:tcW w:w="350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432C482" w14:textId="77777777" w:rsidR="00595699" w:rsidRPr="007071DD" w:rsidRDefault="00EE7780" w:rsidP="00595699">
            <w:pPr>
              <w:jc w:val="center"/>
              <w:rPr>
                <w:rFonts w:cs="Arial"/>
                <w:bCs/>
                <w:sz w:val="20"/>
                <w:lang w:val="es-MX"/>
              </w:rPr>
            </w:pPr>
            <w:r>
              <w:rPr>
                <w:rFonts w:cs="Arial"/>
                <w:bCs/>
                <w:sz w:val="20"/>
                <w:lang w:val="es-MX"/>
              </w:rPr>
              <w:t xml:space="preserve">Responsable </w:t>
            </w:r>
            <w:r w:rsidR="00595699" w:rsidRPr="007071DD">
              <w:rPr>
                <w:rFonts w:cs="Arial"/>
                <w:bCs/>
                <w:sz w:val="20"/>
                <w:lang w:val="es-MX"/>
              </w:rPr>
              <w:t>de</w:t>
            </w:r>
            <w:r>
              <w:rPr>
                <w:rFonts w:cs="Arial"/>
                <w:bCs/>
                <w:sz w:val="20"/>
                <w:lang w:val="es-MX"/>
              </w:rPr>
              <w:t>l</w:t>
            </w:r>
            <w:r w:rsidR="00595699" w:rsidRPr="007071DD">
              <w:rPr>
                <w:rFonts w:cs="Arial"/>
                <w:bCs/>
                <w:sz w:val="20"/>
                <w:lang w:val="es-MX"/>
              </w:rPr>
              <w:t xml:space="preserve"> Control de Cambio</w:t>
            </w:r>
          </w:p>
          <w:p w14:paraId="4AA96806" w14:textId="77777777" w:rsidR="00595699" w:rsidRPr="007071DD" w:rsidRDefault="00595699" w:rsidP="00595699">
            <w:pPr>
              <w:jc w:val="center"/>
              <w:rPr>
                <w:rFonts w:cs="Arial"/>
                <w:bCs/>
                <w:sz w:val="20"/>
                <w:lang w:val="es-MX"/>
              </w:rPr>
            </w:pPr>
            <w:r w:rsidRPr="007071DD">
              <w:rPr>
                <w:rFonts w:cs="Arial"/>
                <w:bCs/>
                <w:sz w:val="20"/>
                <w:lang w:val="es-MX"/>
              </w:rPr>
              <w:t>Nombre completo y Firma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087BE1" w14:textId="77777777" w:rsidR="00EE7780" w:rsidRPr="007071DD" w:rsidRDefault="00EE7780" w:rsidP="00EE7780">
            <w:pPr>
              <w:jc w:val="center"/>
              <w:rPr>
                <w:rFonts w:cs="Arial"/>
                <w:bCs/>
                <w:sz w:val="20"/>
                <w:lang w:val="es-MX"/>
              </w:rPr>
            </w:pPr>
            <w:r w:rsidRPr="007071DD">
              <w:rPr>
                <w:rFonts w:cs="Arial"/>
                <w:bCs/>
                <w:sz w:val="20"/>
                <w:lang w:val="es-MX"/>
              </w:rPr>
              <w:t>Administrador de Control de Cambios</w:t>
            </w:r>
          </w:p>
          <w:p w14:paraId="40854E70" w14:textId="77777777" w:rsidR="00595699" w:rsidRPr="007071DD" w:rsidRDefault="00EE7780" w:rsidP="00EE7780">
            <w:pPr>
              <w:jc w:val="center"/>
              <w:rPr>
                <w:rFonts w:cs="Arial"/>
                <w:bCs/>
                <w:sz w:val="20"/>
                <w:lang w:val="es-MX"/>
              </w:rPr>
            </w:pPr>
            <w:r w:rsidRPr="007071DD">
              <w:rPr>
                <w:rFonts w:cs="Arial"/>
                <w:bCs/>
                <w:sz w:val="20"/>
                <w:lang w:val="es-MX"/>
              </w:rPr>
              <w:t>Nombre completo y Firma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bottom"/>
          </w:tcPr>
          <w:p w14:paraId="551F0783" w14:textId="77777777" w:rsidR="00595699" w:rsidRPr="007071DD" w:rsidRDefault="00595699" w:rsidP="007E38B1">
            <w:pPr>
              <w:jc w:val="center"/>
              <w:rPr>
                <w:rFonts w:cs="Arial"/>
                <w:bCs/>
                <w:sz w:val="20"/>
                <w:lang w:val="es-MX"/>
              </w:rPr>
            </w:pPr>
            <w:r w:rsidRPr="007071DD">
              <w:rPr>
                <w:rFonts w:cs="Arial"/>
                <w:bCs/>
                <w:sz w:val="20"/>
                <w:lang w:val="es-MX"/>
              </w:rPr>
              <w:t>Responsable Sanitario / Gerente de Calidad</w:t>
            </w:r>
          </w:p>
          <w:p w14:paraId="2DFB0E6E" w14:textId="172C95CD" w:rsidR="00595699" w:rsidRPr="00CE4925" w:rsidRDefault="00595699" w:rsidP="007E38B1">
            <w:pPr>
              <w:jc w:val="center"/>
              <w:rPr>
                <w:rFonts w:cs="Arial"/>
                <w:sz w:val="20"/>
                <w:lang w:val="es-MX"/>
              </w:rPr>
            </w:pPr>
            <w:r w:rsidRPr="007071DD">
              <w:rPr>
                <w:rFonts w:cs="Arial"/>
                <w:bCs/>
                <w:sz w:val="20"/>
                <w:shd w:val="clear" w:color="auto" w:fill="DAEEF3" w:themeFill="accent5" w:themeFillTint="33"/>
                <w:lang w:val="es-MX"/>
              </w:rPr>
              <w:t>Nombre</w:t>
            </w:r>
            <w:r w:rsidRPr="007071DD">
              <w:rPr>
                <w:rFonts w:cs="Arial"/>
                <w:bCs/>
                <w:sz w:val="20"/>
                <w:lang w:val="es-MX"/>
              </w:rPr>
              <w:t xml:space="preserve"> completo y Firma</w:t>
            </w:r>
          </w:p>
        </w:tc>
      </w:tr>
    </w:tbl>
    <w:p w14:paraId="70D536CA" w14:textId="77777777" w:rsidR="002B265A" w:rsidRPr="007071DD" w:rsidRDefault="002B265A" w:rsidP="00C74755">
      <w:pPr>
        <w:rPr>
          <w:rFonts w:cs="Arial"/>
          <w:sz w:val="20"/>
        </w:rPr>
      </w:pPr>
    </w:p>
    <w:sectPr w:rsidR="002B265A" w:rsidRPr="007071DD" w:rsidSect="00EB12B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993" w:right="1134" w:bottom="851" w:left="1134" w:header="567" w:footer="2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60A18" w14:textId="77777777" w:rsidR="00161CF8" w:rsidRDefault="00161CF8">
      <w:r>
        <w:separator/>
      </w:r>
    </w:p>
  </w:endnote>
  <w:endnote w:type="continuationSeparator" w:id="0">
    <w:p w14:paraId="7C18616B" w14:textId="77777777" w:rsidR="00161CF8" w:rsidRDefault="0016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2FE22" w14:textId="77777777" w:rsidR="00F83277" w:rsidRDefault="00F83277" w:rsidP="00841287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A112D" w14:textId="04513A84" w:rsidR="00CF5ED7" w:rsidRPr="002B0C0A" w:rsidRDefault="00CF5ED7" w:rsidP="002B0C0A">
    <w:pPr>
      <w:pStyle w:val="Piedepgina"/>
      <w:ind w:right="-941"/>
      <w:jc w:val="center"/>
      <w:rPr>
        <w:rFonts w:cs="Arial"/>
        <w:b/>
        <w:bCs/>
        <w:iCs/>
        <w:sz w:val="12"/>
        <w:szCs w:val="12"/>
      </w:rPr>
    </w:pPr>
    <w:r w:rsidRPr="002B0C0A">
      <w:rPr>
        <w:rFonts w:cs="Arial"/>
        <w:b/>
        <w:bCs/>
        <w:iCs/>
        <w:sz w:val="12"/>
        <w:szCs w:val="12"/>
      </w:rPr>
      <w:t>Ganaderos 234 – B Col. Granjas Esmeralda, Alcaldía Iztapalapa, C.P. 09810</w:t>
    </w:r>
    <w:r w:rsidRPr="002B0C0A">
      <w:rPr>
        <w:rFonts w:cs="Arial"/>
        <w:b/>
        <w:sz w:val="12"/>
        <w:szCs w:val="12"/>
      </w:rPr>
      <w:t xml:space="preserve"> Ciudad de México</w:t>
    </w:r>
    <w:r w:rsidRPr="002B0C0A">
      <w:rPr>
        <w:rFonts w:cs="Arial"/>
        <w:b/>
        <w:bCs/>
        <w:iCs/>
        <w:sz w:val="12"/>
        <w:szCs w:val="12"/>
      </w:rPr>
      <w:t xml:space="preserve">              </w:t>
    </w:r>
    <w:r w:rsidR="00D66004">
      <w:rPr>
        <w:rFonts w:cs="Arial"/>
        <w:b/>
        <w:sz w:val="12"/>
        <w:szCs w:val="12"/>
      </w:rPr>
      <w:t>Tel: 55</w:t>
    </w:r>
    <w:r w:rsidR="00D66004">
      <w:rPr>
        <w:rFonts w:cs="Arial"/>
        <w:b/>
        <w:color w:val="000000" w:themeColor="text1"/>
        <w:sz w:val="12"/>
        <w:lang w:val="en-US"/>
      </w:rPr>
      <w:t>56971379 – 5556706276</w:t>
    </w:r>
    <w:r w:rsidR="00D66004">
      <w:rPr>
        <w:rFonts w:cs="Arial"/>
        <w:color w:val="000000" w:themeColor="text1"/>
        <w:sz w:val="12"/>
        <w:lang w:val="en-US"/>
      </w:rPr>
      <w:t> </w:t>
    </w:r>
  </w:p>
  <w:p w14:paraId="2D01D440" w14:textId="77777777" w:rsidR="00CF5ED7" w:rsidRPr="002B0C0A" w:rsidRDefault="00CF5ED7" w:rsidP="002B0C0A">
    <w:pPr>
      <w:pStyle w:val="Piedepgina"/>
      <w:ind w:left="-851" w:right="-941"/>
      <w:jc w:val="center"/>
      <w:rPr>
        <w:rFonts w:cs="Arial"/>
        <w:b/>
        <w:sz w:val="12"/>
        <w:szCs w:val="12"/>
      </w:rPr>
    </w:pPr>
    <w:r w:rsidRPr="002B0C0A">
      <w:rPr>
        <w:rFonts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14:paraId="53CD8AFB" w14:textId="6CFC419E" w:rsidR="007071DD" w:rsidRPr="00CE4925" w:rsidRDefault="0010131A" w:rsidP="0010131A">
    <w:pPr>
      <w:pStyle w:val="Piedepgina"/>
      <w:ind w:left="-851"/>
      <w:jc w:val="right"/>
      <w:rPr>
        <w:rFonts w:cs="Arial"/>
        <w:sz w:val="16"/>
        <w:szCs w:val="16"/>
      </w:rPr>
    </w:pPr>
    <w:r w:rsidRPr="004C3694">
      <w:rPr>
        <w:rFonts w:cs="Arial"/>
        <w:b/>
        <w:sz w:val="18"/>
        <w:szCs w:val="18"/>
      </w:rPr>
      <w:t>GAN-FOR-SGC-05-02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6C3B6" w14:textId="77777777" w:rsidR="00C96D80" w:rsidRPr="00D44D2A" w:rsidRDefault="00C96D80" w:rsidP="00D44D2A">
    <w:pPr>
      <w:tabs>
        <w:tab w:val="left" w:pos="2410"/>
        <w:tab w:val="left" w:pos="5245"/>
        <w:tab w:val="left" w:pos="8505"/>
      </w:tabs>
      <w:spacing w:before="40"/>
      <w:ind w:left="-284"/>
      <w:jc w:val="center"/>
      <w:rPr>
        <w:rFonts w:cs="Arial"/>
        <w:b/>
      </w:rPr>
    </w:pPr>
    <w:r w:rsidRPr="00D44D2A">
      <w:rPr>
        <w:rFonts w:cs="Arial"/>
        <w:sz w:val="14"/>
        <w:szCs w:val="12"/>
        <w:lang w:val="es-MX" w:eastAsia="en-US"/>
      </w:rPr>
      <w:t xml:space="preserve">El presente documento es propiedad de </w:t>
    </w:r>
    <w:r w:rsidR="00AA471C" w:rsidRPr="00D44D2A">
      <w:rPr>
        <w:rFonts w:cs="Arial"/>
        <w:sz w:val="14"/>
        <w:szCs w:val="12"/>
        <w:lang w:val="es-MX" w:eastAsia="en-US"/>
      </w:rPr>
      <w:t xml:space="preserve">Industrial </w:t>
    </w:r>
    <w:proofErr w:type="spellStart"/>
    <w:r w:rsidR="00AA471C" w:rsidRPr="00D44D2A">
      <w:rPr>
        <w:rFonts w:cs="Arial"/>
        <w:sz w:val="14"/>
        <w:szCs w:val="12"/>
        <w:lang w:val="es-MX" w:eastAsia="en-US"/>
      </w:rPr>
      <w:t>Polaris</w:t>
    </w:r>
    <w:proofErr w:type="spellEnd"/>
    <w:r w:rsidR="00AA471C" w:rsidRPr="00D44D2A">
      <w:rPr>
        <w:rFonts w:cs="Arial"/>
        <w:sz w:val="14"/>
        <w:szCs w:val="12"/>
        <w:lang w:val="es-MX" w:eastAsia="en-US"/>
      </w:rPr>
      <w:t>,</w:t>
    </w:r>
    <w:r w:rsidRPr="00D44D2A">
      <w:rPr>
        <w:rFonts w:cs="Arial"/>
        <w:sz w:val="14"/>
        <w:szCs w:val="12"/>
        <w:lang w:val="es-MX" w:eastAsia="en-US"/>
      </w:rPr>
      <w:t xml:space="preserve"> S.A de C.V.  Cualquier distribución deberá ser justificada y bajo la autorización del área del SGC</w:t>
    </w:r>
  </w:p>
  <w:p w14:paraId="1E8ED9BD" w14:textId="77777777" w:rsidR="00AA471C" w:rsidRPr="00F923AB" w:rsidRDefault="00644F83" w:rsidP="00AA471C">
    <w:pPr>
      <w:tabs>
        <w:tab w:val="left" w:pos="2410"/>
        <w:tab w:val="left" w:pos="5245"/>
        <w:tab w:val="left" w:pos="8505"/>
      </w:tabs>
      <w:spacing w:before="40"/>
      <w:ind w:left="-284"/>
      <w:jc w:val="right"/>
    </w:pPr>
    <w:r>
      <w:rPr>
        <w:b/>
      </w:rPr>
      <w:t>F1-PNO-SGC-05</w:t>
    </w:r>
    <w:r w:rsidR="00AA471C">
      <w:rPr>
        <w:b/>
      </w:rPr>
      <w:t xml:space="preserve"> (0</w:t>
    </w:r>
    <w:r w:rsidR="00AF0C2E">
      <w:rPr>
        <w:b/>
      </w:rPr>
      <w:t>2</w:t>
    </w:r>
    <w:r w:rsidR="00AA471C">
      <w:rPr>
        <w:b/>
      </w:rPr>
      <w:t>)</w:t>
    </w:r>
  </w:p>
  <w:p w14:paraId="6943D91D" w14:textId="77777777" w:rsidR="00C96D80" w:rsidRPr="00ED7054" w:rsidRDefault="00C96D80" w:rsidP="00AA471C">
    <w:pPr>
      <w:tabs>
        <w:tab w:val="left" w:pos="2410"/>
        <w:tab w:val="left" w:pos="5245"/>
        <w:tab w:val="left" w:pos="8505"/>
      </w:tabs>
      <w:spacing w:before="40"/>
      <w:ind w:left="-284"/>
      <w:jc w:val="right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5225E" w14:textId="77777777" w:rsidR="00161CF8" w:rsidRDefault="00161CF8">
      <w:r>
        <w:separator/>
      </w:r>
    </w:p>
  </w:footnote>
  <w:footnote w:type="continuationSeparator" w:id="0">
    <w:p w14:paraId="2226DAE9" w14:textId="77777777" w:rsidR="00161CF8" w:rsidRDefault="00161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253"/>
      <w:gridCol w:w="2268"/>
      <w:gridCol w:w="1418"/>
      <w:gridCol w:w="2551"/>
    </w:tblGrid>
    <w:tr w:rsidR="007071DD" w:rsidRPr="00FE78FC" w14:paraId="67353FF8" w14:textId="77777777" w:rsidTr="005056CD">
      <w:tc>
        <w:tcPr>
          <w:tcW w:w="4253" w:type="dxa"/>
        </w:tcPr>
        <w:p w14:paraId="73E3A996" w14:textId="5FE97BC0" w:rsidR="007071DD" w:rsidRPr="00FE78FC" w:rsidRDefault="007071DD" w:rsidP="007071DD">
          <w:pPr>
            <w:tabs>
              <w:tab w:val="left" w:pos="706"/>
              <w:tab w:val="left" w:pos="3895"/>
            </w:tabs>
            <w:ind w:left="-567"/>
            <w:rPr>
              <w:rFonts w:cs="Arial"/>
              <w:b/>
              <w:noProof/>
              <w:sz w:val="18"/>
              <w:szCs w:val="18"/>
            </w:rPr>
          </w:pPr>
          <w:r w:rsidRPr="00FE78FC">
            <w:rPr>
              <w:rFonts w:cs="Arial"/>
              <w:b/>
              <w:noProof/>
              <w:sz w:val="18"/>
              <w:szCs w:val="18"/>
            </w:rPr>
            <w:t xml:space="preserve">   </w:t>
          </w:r>
          <w:r w:rsidR="00AC202A"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1B3D7182" wp14:editId="30A540FC">
                <wp:simplePos x="419100" y="3683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48435" cy="648000"/>
                <wp:effectExtent l="0" t="0" r="0" b="0"/>
                <wp:wrapSquare wrapText="bothSides"/>
                <wp:docPr id="23" name="Imagen 2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435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  <w:p w14:paraId="7FEDC6AA" w14:textId="77777777" w:rsidR="007071DD" w:rsidRDefault="007071DD" w:rsidP="007071DD">
          <w:pPr>
            <w:tabs>
              <w:tab w:val="left" w:pos="706"/>
            </w:tabs>
            <w:rPr>
              <w:rFonts w:cs="Arial"/>
              <w:b/>
              <w:sz w:val="18"/>
              <w:szCs w:val="18"/>
            </w:rPr>
          </w:pPr>
        </w:p>
        <w:p w14:paraId="5FEB6C9B" w14:textId="49F485DC" w:rsidR="007071DD" w:rsidRPr="00FE78FC" w:rsidRDefault="007071DD" w:rsidP="007071DD">
          <w:pPr>
            <w:tabs>
              <w:tab w:val="left" w:pos="706"/>
            </w:tabs>
            <w:rPr>
              <w:rFonts w:cs="Arial"/>
              <w:b/>
              <w:sz w:val="18"/>
              <w:szCs w:val="18"/>
            </w:rPr>
          </w:pPr>
        </w:p>
      </w:tc>
      <w:tc>
        <w:tcPr>
          <w:tcW w:w="2268" w:type="dxa"/>
          <w:vAlign w:val="center"/>
        </w:tcPr>
        <w:p w14:paraId="65B25218" w14:textId="77777777" w:rsidR="007071DD" w:rsidRPr="00FE78FC" w:rsidRDefault="007071DD" w:rsidP="007071DD">
          <w:pPr>
            <w:spacing w:line="276" w:lineRule="auto"/>
            <w:jc w:val="center"/>
            <w:rPr>
              <w:rFonts w:cs="Arial"/>
              <w:sz w:val="18"/>
              <w:szCs w:val="18"/>
            </w:rPr>
          </w:pPr>
          <w:r w:rsidRPr="00FE78FC">
            <w:rPr>
              <w:rFonts w:cs="Arial"/>
              <w:sz w:val="18"/>
              <w:szCs w:val="18"/>
            </w:rPr>
            <w:t>Numero de documento:</w:t>
          </w:r>
        </w:p>
        <w:p w14:paraId="0504501E" w14:textId="306C09F8" w:rsidR="007071DD" w:rsidRPr="00827476" w:rsidRDefault="004C3694" w:rsidP="007071DD">
          <w:pPr>
            <w:spacing w:line="276" w:lineRule="auto"/>
            <w:jc w:val="center"/>
            <w:rPr>
              <w:rFonts w:cs="Arial"/>
              <w:b/>
              <w:sz w:val="18"/>
              <w:szCs w:val="18"/>
            </w:rPr>
          </w:pPr>
          <w:r w:rsidRPr="004C3694">
            <w:rPr>
              <w:rFonts w:cs="Arial"/>
              <w:b/>
              <w:sz w:val="18"/>
              <w:szCs w:val="18"/>
            </w:rPr>
            <w:t>GAN-FOR-SGC-05-02</w:t>
          </w:r>
        </w:p>
      </w:tc>
      <w:tc>
        <w:tcPr>
          <w:tcW w:w="1418" w:type="dxa"/>
          <w:vAlign w:val="center"/>
        </w:tcPr>
        <w:p w14:paraId="118249DF" w14:textId="77777777" w:rsidR="007071DD" w:rsidRPr="00FE78FC" w:rsidRDefault="007071DD" w:rsidP="007071DD">
          <w:pPr>
            <w:spacing w:line="276" w:lineRule="auto"/>
            <w:jc w:val="center"/>
            <w:rPr>
              <w:rFonts w:cs="Arial"/>
              <w:sz w:val="18"/>
              <w:szCs w:val="18"/>
            </w:rPr>
          </w:pPr>
          <w:r w:rsidRPr="00FE78FC">
            <w:rPr>
              <w:rFonts w:cs="Arial"/>
              <w:sz w:val="18"/>
              <w:szCs w:val="18"/>
            </w:rPr>
            <w:t>Versión:</w:t>
          </w:r>
        </w:p>
        <w:p w14:paraId="4E58A19D" w14:textId="62A596C8" w:rsidR="007071DD" w:rsidRPr="00FE78FC" w:rsidRDefault="004C3694" w:rsidP="007071DD">
          <w:pPr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02</w:t>
          </w:r>
        </w:p>
      </w:tc>
      <w:tc>
        <w:tcPr>
          <w:tcW w:w="2551" w:type="dxa"/>
          <w:vAlign w:val="center"/>
        </w:tcPr>
        <w:p w14:paraId="393CE751" w14:textId="77777777" w:rsidR="007071DD" w:rsidRPr="00FE78FC" w:rsidRDefault="007071DD" w:rsidP="007071DD">
          <w:pPr>
            <w:spacing w:line="276" w:lineRule="auto"/>
            <w:jc w:val="center"/>
            <w:rPr>
              <w:rFonts w:cs="Arial"/>
              <w:sz w:val="18"/>
              <w:szCs w:val="18"/>
            </w:rPr>
          </w:pPr>
          <w:r w:rsidRPr="00FE78FC">
            <w:rPr>
              <w:rFonts w:cs="Arial"/>
              <w:sz w:val="18"/>
              <w:szCs w:val="18"/>
            </w:rPr>
            <w:t>Numero de hojas:</w:t>
          </w:r>
        </w:p>
        <w:p w14:paraId="7082DBC0" w14:textId="77777777" w:rsidR="007071DD" w:rsidRPr="00FE78FC" w:rsidRDefault="007071DD" w:rsidP="007071DD">
          <w:pPr>
            <w:spacing w:line="276" w:lineRule="auto"/>
            <w:jc w:val="center"/>
            <w:rPr>
              <w:rFonts w:cs="Arial"/>
              <w:sz w:val="18"/>
              <w:szCs w:val="18"/>
            </w:rPr>
          </w:pPr>
          <w:r w:rsidRPr="00FE78FC">
            <w:rPr>
              <w:rFonts w:cs="Arial"/>
              <w:sz w:val="18"/>
              <w:szCs w:val="18"/>
            </w:rPr>
            <w:t xml:space="preserve">Página </w:t>
          </w:r>
          <w:r w:rsidRPr="00FE78FC">
            <w:rPr>
              <w:rFonts w:cs="Arial"/>
              <w:b/>
              <w:sz w:val="18"/>
              <w:szCs w:val="18"/>
            </w:rPr>
            <w:fldChar w:fldCharType="begin"/>
          </w:r>
          <w:r w:rsidRPr="00FE78FC">
            <w:rPr>
              <w:rFonts w:cs="Arial"/>
              <w:b/>
              <w:sz w:val="18"/>
              <w:szCs w:val="18"/>
            </w:rPr>
            <w:instrText>PAGE  \* Arabic  \* MERGEFORMAT</w:instrText>
          </w:r>
          <w:r w:rsidRPr="00FE78FC">
            <w:rPr>
              <w:rFonts w:cs="Arial"/>
              <w:b/>
              <w:sz w:val="18"/>
              <w:szCs w:val="18"/>
            </w:rPr>
            <w:fldChar w:fldCharType="separate"/>
          </w:r>
          <w:r w:rsidR="00D66004">
            <w:rPr>
              <w:rFonts w:cs="Arial"/>
              <w:b/>
              <w:noProof/>
              <w:sz w:val="18"/>
              <w:szCs w:val="18"/>
            </w:rPr>
            <w:t>1</w:t>
          </w:r>
          <w:r w:rsidRPr="00FE78FC">
            <w:rPr>
              <w:rFonts w:cs="Arial"/>
              <w:b/>
              <w:sz w:val="18"/>
              <w:szCs w:val="18"/>
            </w:rPr>
            <w:fldChar w:fldCharType="end"/>
          </w:r>
          <w:r w:rsidRPr="00FE78FC">
            <w:rPr>
              <w:rFonts w:cs="Arial"/>
              <w:sz w:val="18"/>
              <w:szCs w:val="18"/>
            </w:rPr>
            <w:t xml:space="preserve"> de </w:t>
          </w:r>
          <w:r w:rsidRPr="00FE78FC">
            <w:rPr>
              <w:rFonts w:cs="Arial"/>
              <w:b/>
              <w:sz w:val="18"/>
              <w:szCs w:val="18"/>
            </w:rPr>
            <w:fldChar w:fldCharType="begin"/>
          </w:r>
          <w:r w:rsidRPr="00FE78FC">
            <w:rPr>
              <w:rFonts w:cs="Arial"/>
              <w:b/>
              <w:sz w:val="18"/>
              <w:szCs w:val="18"/>
            </w:rPr>
            <w:instrText>NUMPAGES  \* Arabic  \* MERGEFORMAT</w:instrText>
          </w:r>
          <w:r w:rsidRPr="00FE78FC">
            <w:rPr>
              <w:rFonts w:cs="Arial"/>
              <w:b/>
              <w:sz w:val="18"/>
              <w:szCs w:val="18"/>
            </w:rPr>
            <w:fldChar w:fldCharType="separate"/>
          </w:r>
          <w:r w:rsidR="00D66004">
            <w:rPr>
              <w:rFonts w:cs="Arial"/>
              <w:b/>
              <w:noProof/>
              <w:sz w:val="18"/>
              <w:szCs w:val="18"/>
            </w:rPr>
            <w:t>1</w:t>
          </w:r>
          <w:r w:rsidRPr="00FE78FC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7071DD" w:rsidRPr="00FE78FC" w14:paraId="4C81357C" w14:textId="77777777" w:rsidTr="005056CD">
      <w:tc>
        <w:tcPr>
          <w:tcW w:w="10490" w:type="dxa"/>
          <w:gridSpan w:val="4"/>
        </w:tcPr>
        <w:p w14:paraId="00E40A9A" w14:textId="77777777" w:rsidR="007071DD" w:rsidRPr="00FE78FC" w:rsidRDefault="007071DD" w:rsidP="007071DD">
          <w:pPr>
            <w:rPr>
              <w:rFonts w:cs="Arial"/>
              <w:sz w:val="18"/>
              <w:szCs w:val="18"/>
            </w:rPr>
          </w:pPr>
          <w:r w:rsidRPr="00FE78FC">
            <w:rPr>
              <w:rFonts w:cs="Arial"/>
              <w:sz w:val="18"/>
              <w:szCs w:val="18"/>
            </w:rPr>
            <w:t>Título:</w:t>
          </w:r>
        </w:p>
        <w:p w14:paraId="477772F0" w14:textId="77777777" w:rsidR="007071DD" w:rsidRPr="00FE78FC" w:rsidRDefault="007071DD" w:rsidP="007071DD">
          <w:pPr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ADENDUM A CONTROL DE CAMBIOS</w:t>
          </w:r>
        </w:p>
      </w:tc>
    </w:tr>
  </w:tbl>
  <w:p w14:paraId="13EDA241" w14:textId="77777777" w:rsidR="00C96D80" w:rsidRDefault="00C96D80">
    <w:pPr>
      <w:tabs>
        <w:tab w:val="left" w:pos="1985"/>
        <w:tab w:val="left" w:pos="9709"/>
        <w:tab w:val="left" w:pos="10642"/>
      </w:tabs>
      <w:rPr>
        <w:b/>
        <w:sz w:val="16"/>
      </w:rPr>
    </w:pPr>
  </w:p>
  <w:p w14:paraId="1E7640AD" w14:textId="77777777" w:rsidR="00C96D80" w:rsidRDefault="00C96D80" w:rsidP="00841287">
    <w:pPr>
      <w:tabs>
        <w:tab w:val="left" w:pos="5387"/>
        <w:tab w:val="left" w:pos="10065"/>
      </w:tabs>
      <w:ind w:left="-284" w:right="-510"/>
      <w:jc w:val="center"/>
      <w:rPr>
        <w:sz w:val="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253"/>
      <w:gridCol w:w="2268"/>
      <w:gridCol w:w="1418"/>
      <w:gridCol w:w="2551"/>
    </w:tblGrid>
    <w:tr w:rsidR="00810E73" w:rsidRPr="00FE78FC" w14:paraId="509AF4BB" w14:textId="77777777" w:rsidTr="00827476">
      <w:tc>
        <w:tcPr>
          <w:tcW w:w="4253" w:type="dxa"/>
        </w:tcPr>
        <w:p w14:paraId="7E136D09" w14:textId="77777777" w:rsidR="00810E73" w:rsidRPr="00FE78FC" w:rsidRDefault="00810E73" w:rsidP="00810E73">
          <w:pPr>
            <w:tabs>
              <w:tab w:val="left" w:pos="706"/>
              <w:tab w:val="left" w:pos="3895"/>
            </w:tabs>
            <w:ind w:left="-567"/>
            <w:rPr>
              <w:rFonts w:cs="Arial"/>
              <w:b/>
              <w:noProof/>
              <w:sz w:val="18"/>
              <w:szCs w:val="18"/>
            </w:rPr>
          </w:pPr>
          <w:r>
            <w:rPr>
              <w:rFonts w:cs="Arial"/>
              <w:b/>
              <w:noProof/>
              <w:sz w:val="18"/>
              <w:szCs w:val="18"/>
              <w:lang w:val="es-MX" w:eastAsia="es-MX"/>
            </w:rPr>
            <w:drawing>
              <wp:anchor distT="0" distB="0" distL="114300" distR="114300" simplePos="0" relativeHeight="251658240" behindDoc="0" locked="0" layoutInCell="1" allowOverlap="1" wp14:anchorId="0E759718" wp14:editId="50322B77">
                <wp:simplePos x="0" y="0"/>
                <wp:positionH relativeFrom="column">
                  <wp:posOffset>39370</wp:posOffset>
                </wp:positionH>
                <wp:positionV relativeFrom="paragraph">
                  <wp:posOffset>57150</wp:posOffset>
                </wp:positionV>
                <wp:extent cx="1584915" cy="504825"/>
                <wp:effectExtent l="0" t="0" r="0" b="0"/>
                <wp:wrapSquare wrapText="bothSides"/>
                <wp:docPr id="24" name="Imagen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POLARIS ACT - copi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4915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E78FC">
            <w:rPr>
              <w:rFonts w:cs="Arial"/>
              <w:b/>
              <w:noProof/>
              <w:sz w:val="18"/>
              <w:szCs w:val="18"/>
            </w:rPr>
            <w:t xml:space="preserve">   </w:t>
          </w:r>
        </w:p>
        <w:p w14:paraId="4A4AE1B0" w14:textId="77777777" w:rsidR="00810E73" w:rsidRDefault="00810E73" w:rsidP="00810E73">
          <w:pPr>
            <w:tabs>
              <w:tab w:val="left" w:pos="706"/>
            </w:tabs>
            <w:rPr>
              <w:rFonts w:cs="Arial"/>
              <w:b/>
              <w:sz w:val="18"/>
              <w:szCs w:val="18"/>
            </w:rPr>
          </w:pPr>
        </w:p>
        <w:p w14:paraId="35C0FAAC" w14:textId="77777777" w:rsidR="00810E73" w:rsidRPr="00FE78FC" w:rsidRDefault="00810E73" w:rsidP="00810E73">
          <w:pPr>
            <w:tabs>
              <w:tab w:val="left" w:pos="706"/>
            </w:tabs>
            <w:rPr>
              <w:rFonts w:cs="Arial"/>
              <w:b/>
              <w:sz w:val="18"/>
              <w:szCs w:val="18"/>
            </w:rPr>
          </w:pPr>
          <w:r w:rsidRPr="00FE78FC">
            <w:rPr>
              <w:rFonts w:cs="Arial"/>
              <w:b/>
              <w:sz w:val="18"/>
              <w:szCs w:val="18"/>
            </w:rPr>
            <w:t>FORMATO</w:t>
          </w:r>
        </w:p>
      </w:tc>
      <w:tc>
        <w:tcPr>
          <w:tcW w:w="2268" w:type="dxa"/>
          <w:vAlign w:val="center"/>
        </w:tcPr>
        <w:p w14:paraId="475D7B3D" w14:textId="77777777" w:rsidR="00810E73" w:rsidRPr="00FE78FC" w:rsidRDefault="00810E73" w:rsidP="00827476">
          <w:pPr>
            <w:spacing w:line="276" w:lineRule="auto"/>
            <w:jc w:val="center"/>
            <w:rPr>
              <w:rFonts w:cs="Arial"/>
              <w:sz w:val="18"/>
              <w:szCs w:val="18"/>
            </w:rPr>
          </w:pPr>
          <w:r w:rsidRPr="00FE78FC">
            <w:rPr>
              <w:rFonts w:cs="Arial"/>
              <w:sz w:val="18"/>
              <w:szCs w:val="18"/>
            </w:rPr>
            <w:t>Numero de documento:</w:t>
          </w:r>
        </w:p>
        <w:p w14:paraId="684DBC6F" w14:textId="77777777" w:rsidR="00810E73" w:rsidRPr="00827476" w:rsidRDefault="00827476" w:rsidP="00827476">
          <w:pPr>
            <w:spacing w:line="276" w:lineRule="auto"/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F1-PNO-SGC-05</w:t>
          </w:r>
        </w:p>
      </w:tc>
      <w:tc>
        <w:tcPr>
          <w:tcW w:w="1418" w:type="dxa"/>
          <w:vAlign w:val="center"/>
        </w:tcPr>
        <w:p w14:paraId="0942D009" w14:textId="77777777" w:rsidR="00810E73" w:rsidRPr="00FE78FC" w:rsidRDefault="00810E73" w:rsidP="00827476">
          <w:pPr>
            <w:spacing w:line="276" w:lineRule="auto"/>
            <w:jc w:val="center"/>
            <w:rPr>
              <w:rFonts w:cs="Arial"/>
              <w:sz w:val="18"/>
              <w:szCs w:val="18"/>
            </w:rPr>
          </w:pPr>
          <w:r w:rsidRPr="00FE78FC">
            <w:rPr>
              <w:rFonts w:cs="Arial"/>
              <w:sz w:val="18"/>
              <w:szCs w:val="18"/>
            </w:rPr>
            <w:t>Versión:</w:t>
          </w:r>
        </w:p>
        <w:p w14:paraId="63339759" w14:textId="77777777" w:rsidR="00810E73" w:rsidRPr="00FE78FC" w:rsidRDefault="00827476" w:rsidP="00810E73">
          <w:pPr>
            <w:jc w:val="center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03</w:t>
          </w:r>
        </w:p>
      </w:tc>
      <w:tc>
        <w:tcPr>
          <w:tcW w:w="2551" w:type="dxa"/>
          <w:vAlign w:val="center"/>
        </w:tcPr>
        <w:p w14:paraId="4D42265F" w14:textId="77777777" w:rsidR="00810E73" w:rsidRPr="00FE78FC" w:rsidRDefault="00810E73" w:rsidP="00827476">
          <w:pPr>
            <w:spacing w:line="276" w:lineRule="auto"/>
            <w:jc w:val="center"/>
            <w:rPr>
              <w:rFonts w:cs="Arial"/>
              <w:sz w:val="18"/>
              <w:szCs w:val="18"/>
            </w:rPr>
          </w:pPr>
          <w:r w:rsidRPr="00FE78FC">
            <w:rPr>
              <w:rFonts w:cs="Arial"/>
              <w:sz w:val="18"/>
              <w:szCs w:val="18"/>
            </w:rPr>
            <w:t>Numero de hojas:</w:t>
          </w:r>
        </w:p>
        <w:p w14:paraId="7DC6D9B5" w14:textId="77777777" w:rsidR="00810E73" w:rsidRPr="00FE78FC" w:rsidRDefault="00810E73" w:rsidP="00827476">
          <w:pPr>
            <w:spacing w:line="276" w:lineRule="auto"/>
            <w:jc w:val="center"/>
            <w:rPr>
              <w:rFonts w:cs="Arial"/>
              <w:sz w:val="18"/>
              <w:szCs w:val="18"/>
            </w:rPr>
          </w:pPr>
          <w:r w:rsidRPr="00FE78FC">
            <w:rPr>
              <w:rFonts w:cs="Arial"/>
              <w:sz w:val="18"/>
              <w:szCs w:val="18"/>
            </w:rPr>
            <w:t xml:space="preserve">Página </w:t>
          </w:r>
          <w:r w:rsidRPr="00FE78FC">
            <w:rPr>
              <w:rFonts w:cs="Arial"/>
              <w:b/>
              <w:sz w:val="18"/>
              <w:szCs w:val="18"/>
            </w:rPr>
            <w:fldChar w:fldCharType="begin"/>
          </w:r>
          <w:r w:rsidRPr="00FE78FC">
            <w:rPr>
              <w:rFonts w:cs="Arial"/>
              <w:b/>
              <w:sz w:val="18"/>
              <w:szCs w:val="18"/>
            </w:rPr>
            <w:instrText>PAGE  \* Arabic  \* MERGEFORMAT</w:instrText>
          </w:r>
          <w:r w:rsidRPr="00FE78FC">
            <w:rPr>
              <w:rFonts w:cs="Arial"/>
              <w:b/>
              <w:sz w:val="18"/>
              <w:szCs w:val="18"/>
            </w:rPr>
            <w:fldChar w:fldCharType="separate"/>
          </w:r>
          <w:r w:rsidR="00827476">
            <w:rPr>
              <w:rFonts w:cs="Arial"/>
              <w:b/>
              <w:noProof/>
              <w:sz w:val="18"/>
              <w:szCs w:val="18"/>
            </w:rPr>
            <w:t>1</w:t>
          </w:r>
          <w:r w:rsidRPr="00FE78FC">
            <w:rPr>
              <w:rFonts w:cs="Arial"/>
              <w:b/>
              <w:sz w:val="18"/>
              <w:szCs w:val="18"/>
            </w:rPr>
            <w:fldChar w:fldCharType="end"/>
          </w:r>
          <w:r w:rsidRPr="00FE78FC">
            <w:rPr>
              <w:rFonts w:cs="Arial"/>
              <w:sz w:val="18"/>
              <w:szCs w:val="18"/>
            </w:rPr>
            <w:t xml:space="preserve"> de </w:t>
          </w:r>
          <w:r w:rsidRPr="00FE78FC">
            <w:rPr>
              <w:rFonts w:cs="Arial"/>
              <w:b/>
              <w:sz w:val="18"/>
              <w:szCs w:val="18"/>
            </w:rPr>
            <w:fldChar w:fldCharType="begin"/>
          </w:r>
          <w:r w:rsidRPr="00FE78FC">
            <w:rPr>
              <w:rFonts w:cs="Arial"/>
              <w:b/>
              <w:sz w:val="18"/>
              <w:szCs w:val="18"/>
            </w:rPr>
            <w:instrText>NUMPAGES  \* Arabic  \* MERGEFORMAT</w:instrText>
          </w:r>
          <w:r w:rsidRPr="00FE78FC">
            <w:rPr>
              <w:rFonts w:cs="Arial"/>
              <w:b/>
              <w:sz w:val="18"/>
              <w:szCs w:val="18"/>
            </w:rPr>
            <w:fldChar w:fldCharType="separate"/>
          </w:r>
          <w:r w:rsidR="004A5296">
            <w:rPr>
              <w:rFonts w:cs="Arial"/>
              <w:b/>
              <w:noProof/>
              <w:sz w:val="18"/>
              <w:szCs w:val="18"/>
            </w:rPr>
            <w:t>1</w:t>
          </w:r>
          <w:r w:rsidRPr="00FE78FC">
            <w:rPr>
              <w:rFonts w:cs="Arial"/>
              <w:b/>
              <w:sz w:val="18"/>
              <w:szCs w:val="18"/>
            </w:rPr>
            <w:fldChar w:fldCharType="end"/>
          </w:r>
        </w:p>
      </w:tc>
    </w:tr>
    <w:tr w:rsidR="00810E73" w:rsidRPr="00FE78FC" w14:paraId="509D7BC7" w14:textId="77777777" w:rsidTr="00827476">
      <w:tc>
        <w:tcPr>
          <w:tcW w:w="10490" w:type="dxa"/>
          <w:gridSpan w:val="4"/>
        </w:tcPr>
        <w:p w14:paraId="63AB8D10" w14:textId="77777777" w:rsidR="00810E73" w:rsidRPr="00FE78FC" w:rsidRDefault="00810E73" w:rsidP="00810E73">
          <w:pPr>
            <w:rPr>
              <w:rFonts w:cs="Arial"/>
              <w:sz w:val="18"/>
              <w:szCs w:val="18"/>
            </w:rPr>
          </w:pPr>
          <w:r w:rsidRPr="00FE78FC">
            <w:rPr>
              <w:rFonts w:cs="Arial"/>
              <w:sz w:val="18"/>
              <w:szCs w:val="18"/>
            </w:rPr>
            <w:t>Título:</w:t>
          </w:r>
        </w:p>
        <w:p w14:paraId="474F8491" w14:textId="77777777" w:rsidR="00810E73" w:rsidRPr="00FE78FC" w:rsidRDefault="00810E73" w:rsidP="00810E73">
          <w:pPr>
            <w:jc w:val="center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REGISTRO DE CONTROL DE CAMBIOS</w:t>
          </w:r>
        </w:p>
      </w:tc>
    </w:tr>
  </w:tbl>
  <w:p w14:paraId="44A2579C" w14:textId="77777777" w:rsidR="00C96D80" w:rsidRPr="00AA471C" w:rsidRDefault="00C96D80" w:rsidP="00AA471C">
    <w:pPr>
      <w:pStyle w:val="Encabezado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42D16"/>
    <w:multiLevelType w:val="hybridMultilevel"/>
    <w:tmpl w:val="F654B7F4"/>
    <w:lvl w:ilvl="0" w:tplc="7B40E0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85E7F"/>
    <w:multiLevelType w:val="hybridMultilevel"/>
    <w:tmpl w:val="DC7632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24C87"/>
    <w:multiLevelType w:val="hybridMultilevel"/>
    <w:tmpl w:val="3DA69C92"/>
    <w:lvl w:ilvl="0" w:tplc="08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21526E4A"/>
    <w:multiLevelType w:val="multilevel"/>
    <w:tmpl w:val="6FEC4948"/>
    <w:lvl w:ilvl="0">
      <w:start w:val="1"/>
      <w:numFmt w:val="decimal"/>
      <w:pStyle w:val="Encabezad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Encabezado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33.3"/>
      <w:lvlJc w:val="left"/>
      <w:pPr>
        <w:tabs>
          <w:tab w:val="num" w:pos="940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4" w15:restartNumberingAfterBreak="0">
    <w:nsid w:val="222343BB"/>
    <w:multiLevelType w:val="hybridMultilevel"/>
    <w:tmpl w:val="200CC0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7CBD"/>
    <w:multiLevelType w:val="hybridMultilevel"/>
    <w:tmpl w:val="E8AEE888"/>
    <w:lvl w:ilvl="0" w:tplc="E480C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22F62"/>
    <w:multiLevelType w:val="hybridMultilevel"/>
    <w:tmpl w:val="F654B7F4"/>
    <w:lvl w:ilvl="0" w:tplc="7B40E0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170EF"/>
    <w:multiLevelType w:val="multilevel"/>
    <w:tmpl w:val="B3E83EA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8" w15:restartNumberingAfterBreak="0">
    <w:nsid w:val="2E9677EB"/>
    <w:multiLevelType w:val="hybridMultilevel"/>
    <w:tmpl w:val="E1DA1796"/>
    <w:lvl w:ilvl="0" w:tplc="08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300A267B"/>
    <w:multiLevelType w:val="hybridMultilevel"/>
    <w:tmpl w:val="820CA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05835"/>
    <w:multiLevelType w:val="hybridMultilevel"/>
    <w:tmpl w:val="820CA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B4C4B"/>
    <w:multiLevelType w:val="hybridMultilevel"/>
    <w:tmpl w:val="246EEE80"/>
    <w:lvl w:ilvl="0" w:tplc="A4B06D1C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2382419"/>
    <w:multiLevelType w:val="hybridMultilevel"/>
    <w:tmpl w:val="1F3818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82B39"/>
    <w:multiLevelType w:val="hybridMultilevel"/>
    <w:tmpl w:val="A678E05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49B31561"/>
    <w:multiLevelType w:val="hybridMultilevel"/>
    <w:tmpl w:val="AF60914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C6CEE"/>
    <w:multiLevelType w:val="hybridMultilevel"/>
    <w:tmpl w:val="654EF914"/>
    <w:lvl w:ilvl="0" w:tplc="7B40E0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F2726"/>
    <w:multiLevelType w:val="hybridMultilevel"/>
    <w:tmpl w:val="35ECF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93E54"/>
    <w:multiLevelType w:val="hybridMultilevel"/>
    <w:tmpl w:val="4120EC06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1E43F0"/>
    <w:multiLevelType w:val="hybridMultilevel"/>
    <w:tmpl w:val="2766DAB2"/>
    <w:lvl w:ilvl="0" w:tplc="08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5F2718CB"/>
    <w:multiLevelType w:val="hybridMultilevel"/>
    <w:tmpl w:val="A364A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B3005"/>
    <w:multiLevelType w:val="hybridMultilevel"/>
    <w:tmpl w:val="CFB29AA0"/>
    <w:lvl w:ilvl="0" w:tplc="08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1" w15:restartNumberingAfterBreak="0">
    <w:nsid w:val="6A481123"/>
    <w:multiLevelType w:val="hybridMultilevel"/>
    <w:tmpl w:val="1FBA9B6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A702939"/>
    <w:multiLevelType w:val="hybridMultilevel"/>
    <w:tmpl w:val="F654B7F4"/>
    <w:lvl w:ilvl="0" w:tplc="7B40E0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75547"/>
    <w:multiLevelType w:val="hybridMultilevel"/>
    <w:tmpl w:val="6E8EDB4A"/>
    <w:lvl w:ilvl="0" w:tplc="D7CAF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269ED"/>
    <w:multiLevelType w:val="hybridMultilevel"/>
    <w:tmpl w:val="858CB42A"/>
    <w:lvl w:ilvl="0" w:tplc="08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5" w15:restartNumberingAfterBreak="0">
    <w:nsid w:val="6ED76BAF"/>
    <w:multiLevelType w:val="hybridMultilevel"/>
    <w:tmpl w:val="EAF43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86261"/>
    <w:multiLevelType w:val="multilevel"/>
    <w:tmpl w:val="72CC8CC6"/>
    <w:lvl w:ilvl="0">
      <w:start w:val="1"/>
      <w:numFmt w:val="decimal"/>
      <w:lvlText w:val="%1."/>
      <w:lvlJc w:val="left"/>
      <w:pPr>
        <w:ind w:left="-491" w:hanging="360"/>
      </w:pPr>
      <w:rPr>
        <w:rFonts w:ascii="Arial" w:hAnsi="Arial" w:cs="Arial"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"/>
      <w:lvlJc w:val="left"/>
      <w:pPr>
        <w:ind w:left="-131" w:hanging="720"/>
      </w:pPr>
      <w:rPr>
        <w:rFonts w:ascii="Arial" w:hAnsi="Arial" w:cs="Arial"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-131" w:hanging="720"/>
      </w:pPr>
      <w:rPr>
        <w:rFonts w:ascii="Arial" w:hAnsi="Arial" w:cs="Arial" w:hint="default"/>
        <w:b w:val="0"/>
        <w:sz w:val="20"/>
      </w:rPr>
    </w:lvl>
    <w:lvl w:ilvl="4">
      <w:start w:val="1"/>
      <w:numFmt w:val="decimal"/>
      <w:isLgl/>
      <w:lvlText w:val="%1.%2.%3.%4.%5"/>
      <w:lvlJc w:val="left"/>
      <w:pPr>
        <w:ind w:left="229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229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589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589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589" w:hanging="1440"/>
      </w:pPr>
      <w:rPr>
        <w:rFonts w:ascii="Arial" w:hAnsi="Arial" w:cs="Arial" w:hint="default"/>
        <w:sz w:val="20"/>
      </w:rPr>
    </w:lvl>
  </w:abstractNum>
  <w:abstractNum w:abstractNumId="27" w15:restartNumberingAfterBreak="0">
    <w:nsid w:val="7543574C"/>
    <w:multiLevelType w:val="hybridMultilevel"/>
    <w:tmpl w:val="A2E835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D6F4E"/>
    <w:multiLevelType w:val="hybridMultilevel"/>
    <w:tmpl w:val="C6205C84"/>
    <w:lvl w:ilvl="0" w:tplc="8DBE5288">
      <w:start w:val="1"/>
      <w:numFmt w:val="decimal"/>
      <w:lvlText w:val="7.1.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947FB"/>
    <w:multiLevelType w:val="hybridMultilevel"/>
    <w:tmpl w:val="69C89D2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0"/>
  </w:num>
  <w:num w:numId="5">
    <w:abstractNumId w:val="25"/>
  </w:num>
  <w:num w:numId="6">
    <w:abstractNumId w:val="23"/>
  </w:num>
  <w:num w:numId="7">
    <w:abstractNumId w:val="29"/>
  </w:num>
  <w:num w:numId="8">
    <w:abstractNumId w:val="21"/>
  </w:num>
  <w:num w:numId="9">
    <w:abstractNumId w:val="28"/>
  </w:num>
  <w:num w:numId="10">
    <w:abstractNumId w:val="6"/>
  </w:num>
  <w:num w:numId="11">
    <w:abstractNumId w:val="19"/>
  </w:num>
  <w:num w:numId="12">
    <w:abstractNumId w:val="12"/>
  </w:num>
  <w:num w:numId="13">
    <w:abstractNumId w:val="18"/>
  </w:num>
  <w:num w:numId="14">
    <w:abstractNumId w:val="0"/>
  </w:num>
  <w:num w:numId="15">
    <w:abstractNumId w:val="22"/>
  </w:num>
  <w:num w:numId="16">
    <w:abstractNumId w:val="15"/>
  </w:num>
  <w:num w:numId="17">
    <w:abstractNumId w:val="24"/>
  </w:num>
  <w:num w:numId="18">
    <w:abstractNumId w:val="7"/>
  </w:num>
  <w:num w:numId="19">
    <w:abstractNumId w:val="8"/>
  </w:num>
  <w:num w:numId="20">
    <w:abstractNumId w:val="17"/>
  </w:num>
  <w:num w:numId="21">
    <w:abstractNumId w:val="4"/>
  </w:num>
  <w:num w:numId="22">
    <w:abstractNumId w:val="27"/>
  </w:num>
  <w:num w:numId="23">
    <w:abstractNumId w:val="11"/>
  </w:num>
  <w:num w:numId="24">
    <w:abstractNumId w:val="2"/>
  </w:num>
  <w:num w:numId="25">
    <w:abstractNumId w:val="20"/>
  </w:num>
  <w:num w:numId="26">
    <w:abstractNumId w:val="13"/>
  </w:num>
  <w:num w:numId="27">
    <w:abstractNumId w:val="5"/>
  </w:num>
  <w:num w:numId="28">
    <w:abstractNumId w:val="14"/>
  </w:num>
  <w:num w:numId="29">
    <w:abstractNumId w:val="16"/>
  </w:num>
  <w:num w:numId="30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F1"/>
    <w:rsid w:val="00002ACF"/>
    <w:rsid w:val="00003978"/>
    <w:rsid w:val="000040FA"/>
    <w:rsid w:val="00005EF8"/>
    <w:rsid w:val="000078CD"/>
    <w:rsid w:val="00014CAD"/>
    <w:rsid w:val="00016639"/>
    <w:rsid w:val="00021913"/>
    <w:rsid w:val="000227C0"/>
    <w:rsid w:val="00024E0B"/>
    <w:rsid w:val="000315E9"/>
    <w:rsid w:val="00031704"/>
    <w:rsid w:val="00031C91"/>
    <w:rsid w:val="00042504"/>
    <w:rsid w:val="00043D1B"/>
    <w:rsid w:val="00053ECD"/>
    <w:rsid w:val="00057704"/>
    <w:rsid w:val="00057CF3"/>
    <w:rsid w:val="00060ADF"/>
    <w:rsid w:val="000624E0"/>
    <w:rsid w:val="00066FA9"/>
    <w:rsid w:val="00071F9B"/>
    <w:rsid w:val="00072739"/>
    <w:rsid w:val="00074CE7"/>
    <w:rsid w:val="00077171"/>
    <w:rsid w:val="000771D8"/>
    <w:rsid w:val="00081EC7"/>
    <w:rsid w:val="00083916"/>
    <w:rsid w:val="00087CE4"/>
    <w:rsid w:val="000935AD"/>
    <w:rsid w:val="00096269"/>
    <w:rsid w:val="000A407F"/>
    <w:rsid w:val="000A6F3C"/>
    <w:rsid w:val="000B078D"/>
    <w:rsid w:val="000B2E72"/>
    <w:rsid w:val="000B3A07"/>
    <w:rsid w:val="000B4CB5"/>
    <w:rsid w:val="000B7401"/>
    <w:rsid w:val="000C3856"/>
    <w:rsid w:val="000C54EF"/>
    <w:rsid w:val="000C550D"/>
    <w:rsid w:val="000C6170"/>
    <w:rsid w:val="000C6A06"/>
    <w:rsid w:val="000C6E52"/>
    <w:rsid w:val="000D09E7"/>
    <w:rsid w:val="000D1E4D"/>
    <w:rsid w:val="000D63F7"/>
    <w:rsid w:val="000E1F90"/>
    <w:rsid w:val="000E3794"/>
    <w:rsid w:val="000E3AEE"/>
    <w:rsid w:val="000F07EE"/>
    <w:rsid w:val="000F1AFD"/>
    <w:rsid w:val="000F4AE6"/>
    <w:rsid w:val="000F5314"/>
    <w:rsid w:val="0010131A"/>
    <w:rsid w:val="00101850"/>
    <w:rsid w:val="00102A35"/>
    <w:rsid w:val="001070DF"/>
    <w:rsid w:val="001101BA"/>
    <w:rsid w:val="001108BC"/>
    <w:rsid w:val="001116A2"/>
    <w:rsid w:val="00116BE4"/>
    <w:rsid w:val="0011779B"/>
    <w:rsid w:val="00121AC9"/>
    <w:rsid w:val="001220A3"/>
    <w:rsid w:val="00123F6E"/>
    <w:rsid w:val="001278F9"/>
    <w:rsid w:val="00131716"/>
    <w:rsid w:val="0013544A"/>
    <w:rsid w:val="00135D9E"/>
    <w:rsid w:val="00135E50"/>
    <w:rsid w:val="00141344"/>
    <w:rsid w:val="00144E0E"/>
    <w:rsid w:val="00144FAF"/>
    <w:rsid w:val="00155EAC"/>
    <w:rsid w:val="00157137"/>
    <w:rsid w:val="001604B1"/>
    <w:rsid w:val="00161CF8"/>
    <w:rsid w:val="001650D3"/>
    <w:rsid w:val="001708BB"/>
    <w:rsid w:val="00172780"/>
    <w:rsid w:val="00173423"/>
    <w:rsid w:val="001739CE"/>
    <w:rsid w:val="00184008"/>
    <w:rsid w:val="00184086"/>
    <w:rsid w:val="001907A1"/>
    <w:rsid w:val="0019283C"/>
    <w:rsid w:val="00193898"/>
    <w:rsid w:val="001A4B01"/>
    <w:rsid w:val="001B524D"/>
    <w:rsid w:val="001C5E05"/>
    <w:rsid w:val="001C754E"/>
    <w:rsid w:val="001D0F51"/>
    <w:rsid w:val="001D2122"/>
    <w:rsid w:val="001D3D95"/>
    <w:rsid w:val="001E192B"/>
    <w:rsid w:val="001E301A"/>
    <w:rsid w:val="001E4C66"/>
    <w:rsid w:val="001E5CF5"/>
    <w:rsid w:val="001E5E82"/>
    <w:rsid w:val="001E7E71"/>
    <w:rsid w:val="00203B32"/>
    <w:rsid w:val="00204359"/>
    <w:rsid w:val="00221CC3"/>
    <w:rsid w:val="00230803"/>
    <w:rsid w:val="002375AD"/>
    <w:rsid w:val="00241F42"/>
    <w:rsid w:val="002503AA"/>
    <w:rsid w:val="002531E3"/>
    <w:rsid w:val="00253D93"/>
    <w:rsid w:val="00254ADA"/>
    <w:rsid w:val="00255358"/>
    <w:rsid w:val="00262D3B"/>
    <w:rsid w:val="00264AE5"/>
    <w:rsid w:val="002669CF"/>
    <w:rsid w:val="00272CF7"/>
    <w:rsid w:val="0027342D"/>
    <w:rsid w:val="002750FF"/>
    <w:rsid w:val="00281854"/>
    <w:rsid w:val="00286174"/>
    <w:rsid w:val="002974E2"/>
    <w:rsid w:val="002A123B"/>
    <w:rsid w:val="002B0C0A"/>
    <w:rsid w:val="002B265A"/>
    <w:rsid w:val="002B4B78"/>
    <w:rsid w:val="002C4EA9"/>
    <w:rsid w:val="002D4F0D"/>
    <w:rsid w:val="002E0E22"/>
    <w:rsid w:val="002E1B05"/>
    <w:rsid w:val="002E6464"/>
    <w:rsid w:val="002F5117"/>
    <w:rsid w:val="00305AA8"/>
    <w:rsid w:val="003102D8"/>
    <w:rsid w:val="003123B1"/>
    <w:rsid w:val="00313980"/>
    <w:rsid w:val="003168E5"/>
    <w:rsid w:val="0031741E"/>
    <w:rsid w:val="00323119"/>
    <w:rsid w:val="00324277"/>
    <w:rsid w:val="003269A8"/>
    <w:rsid w:val="00330D6D"/>
    <w:rsid w:val="00333AC4"/>
    <w:rsid w:val="00334ADE"/>
    <w:rsid w:val="00335947"/>
    <w:rsid w:val="00336836"/>
    <w:rsid w:val="00346A23"/>
    <w:rsid w:val="003477CF"/>
    <w:rsid w:val="00350D49"/>
    <w:rsid w:val="00356793"/>
    <w:rsid w:val="00357334"/>
    <w:rsid w:val="00360F59"/>
    <w:rsid w:val="00365F42"/>
    <w:rsid w:val="003759C1"/>
    <w:rsid w:val="00376FDD"/>
    <w:rsid w:val="00382330"/>
    <w:rsid w:val="0038295E"/>
    <w:rsid w:val="00384B89"/>
    <w:rsid w:val="0039377C"/>
    <w:rsid w:val="003A674D"/>
    <w:rsid w:val="003A6EC5"/>
    <w:rsid w:val="003B36C1"/>
    <w:rsid w:val="003C6B7C"/>
    <w:rsid w:val="003D446F"/>
    <w:rsid w:val="003E2C1F"/>
    <w:rsid w:val="003F0EBA"/>
    <w:rsid w:val="003F2EFB"/>
    <w:rsid w:val="003F3BA1"/>
    <w:rsid w:val="004008B3"/>
    <w:rsid w:val="00401E8F"/>
    <w:rsid w:val="0040604F"/>
    <w:rsid w:val="004142ED"/>
    <w:rsid w:val="0041446A"/>
    <w:rsid w:val="00416688"/>
    <w:rsid w:val="00422FD1"/>
    <w:rsid w:val="00424A0A"/>
    <w:rsid w:val="00427A5F"/>
    <w:rsid w:val="00431E76"/>
    <w:rsid w:val="00434C81"/>
    <w:rsid w:val="00435958"/>
    <w:rsid w:val="00437B24"/>
    <w:rsid w:val="004452BE"/>
    <w:rsid w:val="00450735"/>
    <w:rsid w:val="00451E6C"/>
    <w:rsid w:val="004550CD"/>
    <w:rsid w:val="0046225B"/>
    <w:rsid w:val="00462630"/>
    <w:rsid w:val="00462DEA"/>
    <w:rsid w:val="004664AA"/>
    <w:rsid w:val="0047060B"/>
    <w:rsid w:val="00470A74"/>
    <w:rsid w:val="0048422D"/>
    <w:rsid w:val="0048656B"/>
    <w:rsid w:val="004905E1"/>
    <w:rsid w:val="004A16E0"/>
    <w:rsid w:val="004A3BF3"/>
    <w:rsid w:val="004A5296"/>
    <w:rsid w:val="004A71DF"/>
    <w:rsid w:val="004B1155"/>
    <w:rsid w:val="004B4F85"/>
    <w:rsid w:val="004B6F97"/>
    <w:rsid w:val="004C3694"/>
    <w:rsid w:val="004C41A0"/>
    <w:rsid w:val="004D556E"/>
    <w:rsid w:val="004D72C5"/>
    <w:rsid w:val="004E554C"/>
    <w:rsid w:val="004E591D"/>
    <w:rsid w:val="004E7835"/>
    <w:rsid w:val="004F0C62"/>
    <w:rsid w:val="00511635"/>
    <w:rsid w:val="0052063D"/>
    <w:rsid w:val="00520666"/>
    <w:rsid w:val="00526319"/>
    <w:rsid w:val="00527661"/>
    <w:rsid w:val="005457DC"/>
    <w:rsid w:val="005504A1"/>
    <w:rsid w:val="00553E87"/>
    <w:rsid w:val="005619CE"/>
    <w:rsid w:val="00564D1D"/>
    <w:rsid w:val="00570EC4"/>
    <w:rsid w:val="0057171B"/>
    <w:rsid w:val="005720E2"/>
    <w:rsid w:val="00580D8D"/>
    <w:rsid w:val="0058135B"/>
    <w:rsid w:val="005823FE"/>
    <w:rsid w:val="00583920"/>
    <w:rsid w:val="005871B9"/>
    <w:rsid w:val="005932CE"/>
    <w:rsid w:val="00595699"/>
    <w:rsid w:val="00595700"/>
    <w:rsid w:val="005A0B00"/>
    <w:rsid w:val="005A10FE"/>
    <w:rsid w:val="005A6F3B"/>
    <w:rsid w:val="005B244C"/>
    <w:rsid w:val="005B68A0"/>
    <w:rsid w:val="005C11D9"/>
    <w:rsid w:val="005C20E2"/>
    <w:rsid w:val="005C312B"/>
    <w:rsid w:val="005C4941"/>
    <w:rsid w:val="005C56FD"/>
    <w:rsid w:val="005C72EB"/>
    <w:rsid w:val="005D1B20"/>
    <w:rsid w:val="005D5540"/>
    <w:rsid w:val="005E32F8"/>
    <w:rsid w:val="005E569F"/>
    <w:rsid w:val="005E5856"/>
    <w:rsid w:val="005F39D4"/>
    <w:rsid w:val="005F75F1"/>
    <w:rsid w:val="0060390F"/>
    <w:rsid w:val="00617A5B"/>
    <w:rsid w:val="0062482D"/>
    <w:rsid w:val="00635268"/>
    <w:rsid w:val="0063798E"/>
    <w:rsid w:val="00642C26"/>
    <w:rsid w:val="00644535"/>
    <w:rsid w:val="00644F83"/>
    <w:rsid w:val="0065464B"/>
    <w:rsid w:val="0066470C"/>
    <w:rsid w:val="0067224F"/>
    <w:rsid w:val="006728B3"/>
    <w:rsid w:val="00672981"/>
    <w:rsid w:val="006756CE"/>
    <w:rsid w:val="006766FF"/>
    <w:rsid w:val="00676CE6"/>
    <w:rsid w:val="006826E5"/>
    <w:rsid w:val="00683605"/>
    <w:rsid w:val="00683A64"/>
    <w:rsid w:val="0068695D"/>
    <w:rsid w:val="0069239B"/>
    <w:rsid w:val="00695502"/>
    <w:rsid w:val="006975C3"/>
    <w:rsid w:val="006A3A1B"/>
    <w:rsid w:val="006A4E46"/>
    <w:rsid w:val="006A529F"/>
    <w:rsid w:val="006A7BEF"/>
    <w:rsid w:val="006B02DE"/>
    <w:rsid w:val="006B6C3E"/>
    <w:rsid w:val="006C7E10"/>
    <w:rsid w:val="006D1EC9"/>
    <w:rsid w:val="006D3DD9"/>
    <w:rsid w:val="006E28BB"/>
    <w:rsid w:val="006E40FF"/>
    <w:rsid w:val="006E470F"/>
    <w:rsid w:val="006F1B01"/>
    <w:rsid w:val="006F34A3"/>
    <w:rsid w:val="006F572A"/>
    <w:rsid w:val="007071DD"/>
    <w:rsid w:val="00715E04"/>
    <w:rsid w:val="00722D8D"/>
    <w:rsid w:val="0072358A"/>
    <w:rsid w:val="00730D43"/>
    <w:rsid w:val="007310C6"/>
    <w:rsid w:val="007310D7"/>
    <w:rsid w:val="007335C1"/>
    <w:rsid w:val="007339A5"/>
    <w:rsid w:val="00741C8B"/>
    <w:rsid w:val="0075193B"/>
    <w:rsid w:val="00751A71"/>
    <w:rsid w:val="007537EF"/>
    <w:rsid w:val="007627BA"/>
    <w:rsid w:val="0076288F"/>
    <w:rsid w:val="007650F0"/>
    <w:rsid w:val="00766429"/>
    <w:rsid w:val="00766760"/>
    <w:rsid w:val="0076755C"/>
    <w:rsid w:val="007709BC"/>
    <w:rsid w:val="007709F4"/>
    <w:rsid w:val="00773FE7"/>
    <w:rsid w:val="00774DF5"/>
    <w:rsid w:val="007854D4"/>
    <w:rsid w:val="007A086A"/>
    <w:rsid w:val="007A3D06"/>
    <w:rsid w:val="007A4D92"/>
    <w:rsid w:val="007A6AEF"/>
    <w:rsid w:val="007B00DA"/>
    <w:rsid w:val="007B1822"/>
    <w:rsid w:val="007B6C61"/>
    <w:rsid w:val="007C0363"/>
    <w:rsid w:val="007C2503"/>
    <w:rsid w:val="007C6708"/>
    <w:rsid w:val="007C7103"/>
    <w:rsid w:val="007D7F11"/>
    <w:rsid w:val="007E0DF6"/>
    <w:rsid w:val="007E3683"/>
    <w:rsid w:val="007E38B1"/>
    <w:rsid w:val="007E3EE4"/>
    <w:rsid w:val="007F1964"/>
    <w:rsid w:val="007F2D50"/>
    <w:rsid w:val="007F4328"/>
    <w:rsid w:val="008026A2"/>
    <w:rsid w:val="0081086E"/>
    <w:rsid w:val="00810E73"/>
    <w:rsid w:val="00810FA1"/>
    <w:rsid w:val="008122E2"/>
    <w:rsid w:val="0081244A"/>
    <w:rsid w:val="00827476"/>
    <w:rsid w:val="00830CC3"/>
    <w:rsid w:val="00831518"/>
    <w:rsid w:val="00835116"/>
    <w:rsid w:val="00841287"/>
    <w:rsid w:val="008457E5"/>
    <w:rsid w:val="00845FCF"/>
    <w:rsid w:val="00847EE4"/>
    <w:rsid w:val="00860876"/>
    <w:rsid w:val="00861D37"/>
    <w:rsid w:val="008642C4"/>
    <w:rsid w:val="00864604"/>
    <w:rsid w:val="0087654E"/>
    <w:rsid w:val="008820DE"/>
    <w:rsid w:val="00882530"/>
    <w:rsid w:val="00884C32"/>
    <w:rsid w:val="00891924"/>
    <w:rsid w:val="00895D78"/>
    <w:rsid w:val="008A182B"/>
    <w:rsid w:val="008B2EA0"/>
    <w:rsid w:val="008B70F9"/>
    <w:rsid w:val="008C00DB"/>
    <w:rsid w:val="008C09AF"/>
    <w:rsid w:val="008C1EA1"/>
    <w:rsid w:val="008C69C4"/>
    <w:rsid w:val="008C7E86"/>
    <w:rsid w:val="008D5144"/>
    <w:rsid w:val="008D64EB"/>
    <w:rsid w:val="008D7AB3"/>
    <w:rsid w:val="008E0C02"/>
    <w:rsid w:val="008E257F"/>
    <w:rsid w:val="008E4C0E"/>
    <w:rsid w:val="008E7CE8"/>
    <w:rsid w:val="008F6A35"/>
    <w:rsid w:val="00901859"/>
    <w:rsid w:val="00906D2A"/>
    <w:rsid w:val="00922BEB"/>
    <w:rsid w:val="00926C70"/>
    <w:rsid w:val="009273E6"/>
    <w:rsid w:val="0093084E"/>
    <w:rsid w:val="009346AD"/>
    <w:rsid w:val="0093633B"/>
    <w:rsid w:val="009378AF"/>
    <w:rsid w:val="00946496"/>
    <w:rsid w:val="00962C3B"/>
    <w:rsid w:val="0096353A"/>
    <w:rsid w:val="009671B6"/>
    <w:rsid w:val="00970C07"/>
    <w:rsid w:val="00970FFB"/>
    <w:rsid w:val="0097582C"/>
    <w:rsid w:val="00977070"/>
    <w:rsid w:val="0097722D"/>
    <w:rsid w:val="00980658"/>
    <w:rsid w:val="00985E2F"/>
    <w:rsid w:val="00992A8B"/>
    <w:rsid w:val="00992E6C"/>
    <w:rsid w:val="00996683"/>
    <w:rsid w:val="009976C3"/>
    <w:rsid w:val="009A1039"/>
    <w:rsid w:val="009A4F7A"/>
    <w:rsid w:val="009A601A"/>
    <w:rsid w:val="009B17F2"/>
    <w:rsid w:val="009B47EB"/>
    <w:rsid w:val="009C4408"/>
    <w:rsid w:val="009C686D"/>
    <w:rsid w:val="009C7BD4"/>
    <w:rsid w:val="009D06AB"/>
    <w:rsid w:val="009E075F"/>
    <w:rsid w:val="009E4A64"/>
    <w:rsid w:val="009E74C1"/>
    <w:rsid w:val="009F1AC4"/>
    <w:rsid w:val="009F332C"/>
    <w:rsid w:val="00A011B1"/>
    <w:rsid w:val="00A06AD6"/>
    <w:rsid w:val="00A1176F"/>
    <w:rsid w:val="00A1232D"/>
    <w:rsid w:val="00A13D46"/>
    <w:rsid w:val="00A23BDB"/>
    <w:rsid w:val="00A3119C"/>
    <w:rsid w:val="00A35182"/>
    <w:rsid w:val="00A40C0B"/>
    <w:rsid w:val="00A45C76"/>
    <w:rsid w:val="00A45E6F"/>
    <w:rsid w:val="00A46704"/>
    <w:rsid w:val="00A5036F"/>
    <w:rsid w:val="00A52B5B"/>
    <w:rsid w:val="00A635AA"/>
    <w:rsid w:val="00A6441A"/>
    <w:rsid w:val="00A66627"/>
    <w:rsid w:val="00A772C9"/>
    <w:rsid w:val="00A80546"/>
    <w:rsid w:val="00A8077D"/>
    <w:rsid w:val="00A80805"/>
    <w:rsid w:val="00A83879"/>
    <w:rsid w:val="00A838FA"/>
    <w:rsid w:val="00A8402C"/>
    <w:rsid w:val="00A84348"/>
    <w:rsid w:val="00A84751"/>
    <w:rsid w:val="00A86D1C"/>
    <w:rsid w:val="00A87FFE"/>
    <w:rsid w:val="00A90E52"/>
    <w:rsid w:val="00A92802"/>
    <w:rsid w:val="00A942DA"/>
    <w:rsid w:val="00A944F7"/>
    <w:rsid w:val="00AA217A"/>
    <w:rsid w:val="00AA3400"/>
    <w:rsid w:val="00AA436F"/>
    <w:rsid w:val="00AA471C"/>
    <w:rsid w:val="00AA7912"/>
    <w:rsid w:val="00AB0829"/>
    <w:rsid w:val="00AB2D09"/>
    <w:rsid w:val="00AC202A"/>
    <w:rsid w:val="00AC25C7"/>
    <w:rsid w:val="00AC2802"/>
    <w:rsid w:val="00AC3B51"/>
    <w:rsid w:val="00AD0321"/>
    <w:rsid w:val="00AE06B5"/>
    <w:rsid w:val="00AE209A"/>
    <w:rsid w:val="00AE2CD4"/>
    <w:rsid w:val="00AE3C78"/>
    <w:rsid w:val="00AE4988"/>
    <w:rsid w:val="00AE4C6C"/>
    <w:rsid w:val="00AE57C0"/>
    <w:rsid w:val="00AF0C2E"/>
    <w:rsid w:val="00AF2370"/>
    <w:rsid w:val="00AF31A1"/>
    <w:rsid w:val="00AF3A63"/>
    <w:rsid w:val="00AF6E38"/>
    <w:rsid w:val="00AF7382"/>
    <w:rsid w:val="00B001FD"/>
    <w:rsid w:val="00B01618"/>
    <w:rsid w:val="00B022BB"/>
    <w:rsid w:val="00B072F6"/>
    <w:rsid w:val="00B11345"/>
    <w:rsid w:val="00B12DAD"/>
    <w:rsid w:val="00B13743"/>
    <w:rsid w:val="00B13A71"/>
    <w:rsid w:val="00B13C41"/>
    <w:rsid w:val="00B151C3"/>
    <w:rsid w:val="00B21F66"/>
    <w:rsid w:val="00B25CD6"/>
    <w:rsid w:val="00B271F0"/>
    <w:rsid w:val="00B31812"/>
    <w:rsid w:val="00B335F6"/>
    <w:rsid w:val="00B37E95"/>
    <w:rsid w:val="00B40870"/>
    <w:rsid w:val="00B468F2"/>
    <w:rsid w:val="00B50FB3"/>
    <w:rsid w:val="00B63D8D"/>
    <w:rsid w:val="00B64B0A"/>
    <w:rsid w:val="00B64DBE"/>
    <w:rsid w:val="00B67239"/>
    <w:rsid w:val="00B813A7"/>
    <w:rsid w:val="00B81D96"/>
    <w:rsid w:val="00B8264B"/>
    <w:rsid w:val="00B82A59"/>
    <w:rsid w:val="00B83C5D"/>
    <w:rsid w:val="00B85B84"/>
    <w:rsid w:val="00B90605"/>
    <w:rsid w:val="00B90EB1"/>
    <w:rsid w:val="00B93E72"/>
    <w:rsid w:val="00B97A73"/>
    <w:rsid w:val="00BA0523"/>
    <w:rsid w:val="00BA0785"/>
    <w:rsid w:val="00BA76F4"/>
    <w:rsid w:val="00BC0973"/>
    <w:rsid w:val="00BC110F"/>
    <w:rsid w:val="00BD36D0"/>
    <w:rsid w:val="00BD5A57"/>
    <w:rsid w:val="00BD6342"/>
    <w:rsid w:val="00BE6EE6"/>
    <w:rsid w:val="00BF1BCD"/>
    <w:rsid w:val="00C02796"/>
    <w:rsid w:val="00C07894"/>
    <w:rsid w:val="00C24620"/>
    <w:rsid w:val="00C3412A"/>
    <w:rsid w:val="00C35188"/>
    <w:rsid w:val="00C35B00"/>
    <w:rsid w:val="00C411E8"/>
    <w:rsid w:val="00C43908"/>
    <w:rsid w:val="00C4700A"/>
    <w:rsid w:val="00C503C3"/>
    <w:rsid w:val="00C523B5"/>
    <w:rsid w:val="00C533FE"/>
    <w:rsid w:val="00C555B4"/>
    <w:rsid w:val="00C634BC"/>
    <w:rsid w:val="00C63739"/>
    <w:rsid w:val="00C66D08"/>
    <w:rsid w:val="00C74755"/>
    <w:rsid w:val="00C871CF"/>
    <w:rsid w:val="00C925F3"/>
    <w:rsid w:val="00C96112"/>
    <w:rsid w:val="00C96D80"/>
    <w:rsid w:val="00C97C55"/>
    <w:rsid w:val="00CA284E"/>
    <w:rsid w:val="00CB0F34"/>
    <w:rsid w:val="00CB1DC7"/>
    <w:rsid w:val="00CB3B16"/>
    <w:rsid w:val="00CB3D7B"/>
    <w:rsid w:val="00CB4809"/>
    <w:rsid w:val="00CB6BE0"/>
    <w:rsid w:val="00CC3B75"/>
    <w:rsid w:val="00CD1B1D"/>
    <w:rsid w:val="00CD2C36"/>
    <w:rsid w:val="00CD54BD"/>
    <w:rsid w:val="00CD701C"/>
    <w:rsid w:val="00CD7CDF"/>
    <w:rsid w:val="00CE0AC3"/>
    <w:rsid w:val="00CE0C11"/>
    <w:rsid w:val="00CE4925"/>
    <w:rsid w:val="00CE7188"/>
    <w:rsid w:val="00CF20CA"/>
    <w:rsid w:val="00CF2DC7"/>
    <w:rsid w:val="00CF5ED7"/>
    <w:rsid w:val="00CF653B"/>
    <w:rsid w:val="00D1322D"/>
    <w:rsid w:val="00D14489"/>
    <w:rsid w:val="00D14796"/>
    <w:rsid w:val="00D20C29"/>
    <w:rsid w:val="00D21365"/>
    <w:rsid w:val="00D342AF"/>
    <w:rsid w:val="00D41676"/>
    <w:rsid w:val="00D44D2A"/>
    <w:rsid w:val="00D476EF"/>
    <w:rsid w:val="00D52A41"/>
    <w:rsid w:val="00D626EA"/>
    <w:rsid w:val="00D65733"/>
    <w:rsid w:val="00D65880"/>
    <w:rsid w:val="00D66004"/>
    <w:rsid w:val="00D750AE"/>
    <w:rsid w:val="00D769FF"/>
    <w:rsid w:val="00D814F5"/>
    <w:rsid w:val="00D91B53"/>
    <w:rsid w:val="00D9752A"/>
    <w:rsid w:val="00DA0955"/>
    <w:rsid w:val="00DA2AA0"/>
    <w:rsid w:val="00DA3034"/>
    <w:rsid w:val="00DB4B71"/>
    <w:rsid w:val="00DB65ED"/>
    <w:rsid w:val="00DB677E"/>
    <w:rsid w:val="00DD13FC"/>
    <w:rsid w:val="00DD3FE7"/>
    <w:rsid w:val="00DD5C08"/>
    <w:rsid w:val="00DE01E6"/>
    <w:rsid w:val="00DE5910"/>
    <w:rsid w:val="00DE6990"/>
    <w:rsid w:val="00E00771"/>
    <w:rsid w:val="00E00E59"/>
    <w:rsid w:val="00E06F96"/>
    <w:rsid w:val="00E11FC7"/>
    <w:rsid w:val="00E17650"/>
    <w:rsid w:val="00E20BD4"/>
    <w:rsid w:val="00E2175D"/>
    <w:rsid w:val="00E24647"/>
    <w:rsid w:val="00E26ECA"/>
    <w:rsid w:val="00E26FC3"/>
    <w:rsid w:val="00E316FB"/>
    <w:rsid w:val="00E467D9"/>
    <w:rsid w:val="00E523D1"/>
    <w:rsid w:val="00E606A8"/>
    <w:rsid w:val="00E64C84"/>
    <w:rsid w:val="00E717E5"/>
    <w:rsid w:val="00E75714"/>
    <w:rsid w:val="00E8012D"/>
    <w:rsid w:val="00E836D2"/>
    <w:rsid w:val="00E86843"/>
    <w:rsid w:val="00E96450"/>
    <w:rsid w:val="00EA4D34"/>
    <w:rsid w:val="00EA73B2"/>
    <w:rsid w:val="00EB11F1"/>
    <w:rsid w:val="00EB12B8"/>
    <w:rsid w:val="00EB2F8D"/>
    <w:rsid w:val="00EC5B43"/>
    <w:rsid w:val="00ED7054"/>
    <w:rsid w:val="00EE2F23"/>
    <w:rsid w:val="00EE7780"/>
    <w:rsid w:val="00EF02D9"/>
    <w:rsid w:val="00EF0942"/>
    <w:rsid w:val="00F00A65"/>
    <w:rsid w:val="00F029EC"/>
    <w:rsid w:val="00F0357D"/>
    <w:rsid w:val="00F04B3C"/>
    <w:rsid w:val="00F04EB9"/>
    <w:rsid w:val="00F1111B"/>
    <w:rsid w:val="00F15711"/>
    <w:rsid w:val="00F2547B"/>
    <w:rsid w:val="00F25A8E"/>
    <w:rsid w:val="00F345C5"/>
    <w:rsid w:val="00F429D6"/>
    <w:rsid w:val="00F44737"/>
    <w:rsid w:val="00F534B4"/>
    <w:rsid w:val="00F56588"/>
    <w:rsid w:val="00F573C9"/>
    <w:rsid w:val="00F81A9C"/>
    <w:rsid w:val="00F83277"/>
    <w:rsid w:val="00F84786"/>
    <w:rsid w:val="00F923AB"/>
    <w:rsid w:val="00F97CCF"/>
    <w:rsid w:val="00F97ECA"/>
    <w:rsid w:val="00FA2CF1"/>
    <w:rsid w:val="00FB47F1"/>
    <w:rsid w:val="00FB6A57"/>
    <w:rsid w:val="00FB7C91"/>
    <w:rsid w:val="00FC3121"/>
    <w:rsid w:val="00FC590E"/>
    <w:rsid w:val="00FC66F7"/>
    <w:rsid w:val="00FD0DF5"/>
    <w:rsid w:val="00FD26E6"/>
    <w:rsid w:val="00FD28CC"/>
    <w:rsid w:val="00FD45CD"/>
    <w:rsid w:val="00FE4FE6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,"/>
  <w14:docId w14:val="1A20D0E7"/>
  <w15:docId w15:val="{DA4318C8-5496-4C3F-89E4-C8F26850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7EF"/>
    <w:rPr>
      <w:rFonts w:ascii="Arial" w:hAnsi="Arial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7537EF"/>
    <w:pPr>
      <w:keepNext/>
      <w:ind w:left="-284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7537EF"/>
    <w:pPr>
      <w:keepNext/>
      <w:ind w:left="454" w:hanging="454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7537EF"/>
    <w:pPr>
      <w:keepNext/>
      <w:tabs>
        <w:tab w:val="left" w:pos="5387"/>
        <w:tab w:val="left" w:pos="10065"/>
      </w:tabs>
      <w:ind w:right="-510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rsid w:val="007537EF"/>
    <w:pPr>
      <w:keepNext/>
      <w:tabs>
        <w:tab w:val="left" w:pos="5387"/>
        <w:tab w:val="left" w:pos="10065"/>
      </w:tabs>
      <w:spacing w:before="12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7537EF"/>
    <w:pPr>
      <w:keepNext/>
      <w:tabs>
        <w:tab w:val="left" w:pos="2410"/>
        <w:tab w:val="left" w:pos="5387"/>
        <w:tab w:val="left" w:pos="10065"/>
      </w:tabs>
      <w:spacing w:before="20"/>
      <w:ind w:right="-510"/>
      <w:outlineLvl w:val="4"/>
    </w:pPr>
    <w:rPr>
      <w:b/>
      <w:sz w:val="14"/>
    </w:rPr>
  </w:style>
  <w:style w:type="paragraph" w:styleId="Ttulo6">
    <w:name w:val="heading 6"/>
    <w:basedOn w:val="Normal"/>
    <w:next w:val="Normal"/>
    <w:qFormat/>
    <w:rsid w:val="007537EF"/>
    <w:pPr>
      <w:keepNext/>
      <w:spacing w:before="80"/>
      <w:ind w:left="8164" w:right="170" w:hanging="6917"/>
      <w:jc w:val="both"/>
      <w:outlineLvl w:val="5"/>
    </w:pPr>
    <w:rPr>
      <w:u w:val="words"/>
      <w:lang w:val="es-MX"/>
    </w:rPr>
  </w:style>
  <w:style w:type="paragraph" w:styleId="Ttulo7">
    <w:name w:val="heading 7"/>
    <w:basedOn w:val="Normal"/>
    <w:next w:val="Normal"/>
    <w:qFormat/>
    <w:rsid w:val="007537EF"/>
    <w:pPr>
      <w:keepNext/>
      <w:ind w:left="6463" w:right="170" w:hanging="5216"/>
      <w:jc w:val="both"/>
      <w:outlineLvl w:val="6"/>
    </w:pPr>
    <w:rPr>
      <w:u w:val="words"/>
      <w:lang w:val="es-MX"/>
    </w:rPr>
  </w:style>
  <w:style w:type="paragraph" w:styleId="Ttulo8">
    <w:name w:val="heading 8"/>
    <w:basedOn w:val="Normal"/>
    <w:next w:val="Normal"/>
    <w:qFormat/>
    <w:rsid w:val="007537EF"/>
    <w:pPr>
      <w:keepNext/>
      <w:tabs>
        <w:tab w:val="left" w:pos="2410"/>
      </w:tabs>
      <w:spacing w:before="360" w:line="340" w:lineRule="exact"/>
      <w:ind w:left="170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7537EF"/>
    <w:pPr>
      <w:keepNext/>
      <w:tabs>
        <w:tab w:val="left" w:pos="1985"/>
        <w:tab w:val="left" w:pos="9709"/>
        <w:tab w:val="left" w:pos="10642"/>
      </w:tabs>
      <w:outlineLvl w:val="8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Ttulo1"/>
    <w:next w:val="Normal"/>
    <w:link w:val="EncabezadoCar"/>
    <w:uiPriority w:val="99"/>
    <w:rsid w:val="007537EF"/>
    <w:pPr>
      <w:numPr>
        <w:ilvl w:val="1"/>
        <w:numId w:val="1"/>
      </w:numPr>
      <w:tabs>
        <w:tab w:val="center" w:pos="4419"/>
        <w:tab w:val="right" w:pos="8838"/>
      </w:tabs>
      <w:outlineLvl w:val="1"/>
    </w:pPr>
    <w:rPr>
      <w:b w:val="0"/>
      <w:sz w:val="22"/>
    </w:rPr>
  </w:style>
  <w:style w:type="paragraph" w:styleId="Piedepgina">
    <w:name w:val="footer"/>
    <w:basedOn w:val="Normal"/>
    <w:link w:val="PiedepginaCar"/>
    <w:rsid w:val="007537EF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7537EF"/>
  </w:style>
  <w:style w:type="paragraph" w:styleId="Sangradetextonormal">
    <w:name w:val="Body Text Indent"/>
    <w:basedOn w:val="Normal"/>
    <w:rsid w:val="007537EF"/>
    <w:pPr>
      <w:ind w:left="454"/>
      <w:jc w:val="both"/>
    </w:pPr>
    <w:rPr>
      <w:sz w:val="24"/>
    </w:rPr>
  </w:style>
  <w:style w:type="paragraph" w:styleId="Mapadeldocumento">
    <w:name w:val="Document Map"/>
    <w:basedOn w:val="Normal"/>
    <w:semiHidden/>
    <w:rsid w:val="007537EF"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link w:val="TextoindependienteCar"/>
    <w:rsid w:val="007537EF"/>
    <w:pPr>
      <w:spacing w:before="120"/>
    </w:pPr>
    <w:rPr>
      <w:sz w:val="16"/>
      <w:lang w:val="es-MX"/>
    </w:rPr>
  </w:style>
  <w:style w:type="paragraph" w:styleId="Sangra2detindependiente">
    <w:name w:val="Body Text Indent 2"/>
    <w:basedOn w:val="Normal"/>
    <w:rsid w:val="007537EF"/>
    <w:pPr>
      <w:ind w:left="2268" w:hanging="397"/>
      <w:jc w:val="both"/>
    </w:pPr>
    <w:rPr>
      <w:sz w:val="24"/>
    </w:rPr>
  </w:style>
  <w:style w:type="paragraph" w:styleId="Sangra3detindependiente">
    <w:name w:val="Body Text Indent 3"/>
    <w:basedOn w:val="Normal"/>
    <w:rsid w:val="007537EF"/>
    <w:pPr>
      <w:spacing w:after="360"/>
      <w:ind w:left="4309" w:hanging="3402"/>
      <w:jc w:val="both"/>
    </w:pPr>
    <w:rPr>
      <w:sz w:val="24"/>
    </w:rPr>
  </w:style>
  <w:style w:type="paragraph" w:styleId="Textodebloque">
    <w:name w:val="Block Text"/>
    <w:basedOn w:val="Normal"/>
    <w:rsid w:val="007537EF"/>
    <w:pPr>
      <w:ind w:left="113" w:right="113"/>
      <w:jc w:val="center"/>
    </w:pPr>
    <w:rPr>
      <w:sz w:val="16"/>
      <w:lang w:val="es-MX"/>
    </w:rPr>
  </w:style>
  <w:style w:type="paragraph" w:styleId="Textoindependiente2">
    <w:name w:val="Body Text 2"/>
    <w:basedOn w:val="Normal"/>
    <w:link w:val="Textoindependiente2Car"/>
    <w:rsid w:val="007537EF"/>
    <w:rPr>
      <w:lang w:val="es-MX"/>
    </w:rPr>
  </w:style>
  <w:style w:type="paragraph" w:styleId="Textoindependiente3">
    <w:name w:val="Body Text 3"/>
    <w:basedOn w:val="Normal"/>
    <w:rsid w:val="007537EF"/>
    <w:pPr>
      <w:jc w:val="both"/>
    </w:pPr>
    <w:rPr>
      <w:lang w:val="es-MX"/>
    </w:rPr>
  </w:style>
  <w:style w:type="character" w:styleId="Hipervnculo">
    <w:name w:val="Hyperlink"/>
    <w:rsid w:val="007537EF"/>
    <w:rPr>
      <w:color w:val="0000FF"/>
      <w:u w:val="single"/>
    </w:rPr>
  </w:style>
  <w:style w:type="paragraph" w:customStyle="1" w:styleId="Puesto1">
    <w:name w:val="Puesto1"/>
    <w:aliases w:val="Title"/>
    <w:basedOn w:val="Normal"/>
    <w:qFormat/>
    <w:rsid w:val="007537E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Encabezado1">
    <w:name w:val="Encabezado1"/>
    <w:basedOn w:val="Puesto1"/>
    <w:next w:val="Normal"/>
    <w:rsid w:val="007537EF"/>
    <w:pPr>
      <w:numPr>
        <w:numId w:val="1"/>
      </w:numPr>
      <w:jc w:val="left"/>
    </w:pPr>
    <w:rPr>
      <w:sz w:val="24"/>
    </w:rPr>
  </w:style>
  <w:style w:type="character" w:styleId="Hipervnculovisitado">
    <w:name w:val="FollowedHyperlink"/>
    <w:rsid w:val="007537EF"/>
    <w:rPr>
      <w:color w:val="800080"/>
      <w:u w:val="single"/>
    </w:rPr>
  </w:style>
  <w:style w:type="paragraph" w:styleId="Textodeglobo">
    <w:name w:val="Balloon Text"/>
    <w:basedOn w:val="Normal"/>
    <w:semiHidden/>
    <w:rsid w:val="00FB47F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1232D"/>
    <w:pPr>
      <w:ind w:left="708"/>
    </w:pPr>
  </w:style>
  <w:style w:type="character" w:customStyle="1" w:styleId="Textoindependiente2Car">
    <w:name w:val="Texto independiente 2 Car"/>
    <w:link w:val="Textoindependiente2"/>
    <w:rsid w:val="00AE209A"/>
    <w:rPr>
      <w:rFonts w:ascii="Arial" w:hAnsi="Arial"/>
      <w:sz w:val="22"/>
      <w:lang w:val="es-MX"/>
    </w:rPr>
  </w:style>
  <w:style w:type="character" w:customStyle="1" w:styleId="TextoindependienteCar">
    <w:name w:val="Texto independiente Car"/>
    <w:link w:val="Textoindependiente"/>
    <w:rsid w:val="004008B3"/>
    <w:rPr>
      <w:rFonts w:ascii="Arial" w:hAnsi="Arial"/>
      <w:sz w:val="16"/>
      <w:lang w:val="es-MX"/>
    </w:rPr>
  </w:style>
  <w:style w:type="character" w:styleId="Refdecomentario">
    <w:name w:val="annotation reference"/>
    <w:uiPriority w:val="99"/>
    <w:semiHidden/>
    <w:unhideWhenUsed/>
    <w:rsid w:val="00334A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4ADE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334ADE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4AD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34ADE"/>
    <w:rPr>
      <w:rFonts w:ascii="Arial" w:hAnsi="Arial"/>
      <w:b/>
      <w:bCs/>
      <w:lang w:val="es-ES_tradnl" w:eastAsia="es-ES"/>
    </w:rPr>
  </w:style>
  <w:style w:type="table" w:styleId="Tablaconcuadrcula">
    <w:name w:val="Table Grid"/>
    <w:basedOn w:val="Tablanormal"/>
    <w:uiPriority w:val="59"/>
    <w:rsid w:val="008D7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AA471C"/>
    <w:rPr>
      <w:rFonts w:ascii="Arial" w:hAnsi="Arial"/>
      <w:sz w:val="22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7071DD"/>
    <w:rPr>
      <w:rFonts w:ascii="Arial" w:hAnsi="Arial"/>
      <w:sz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charvel\DOCUMENT\PNOS\Silanes\SistCalidad\contcambi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E3709-71C6-4505-8335-CAC45EF2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contcambios</Template>
  <TotalTime>91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NORMALIZADOS   DE  OPERACION</vt:lpstr>
    </vt:vector>
  </TitlesOfParts>
  <Company>LABORATORIOS SILANES, SA DE CV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NORMALIZADOS   DE  OPERACION</dc:title>
  <dc:creator>Silanes</dc:creator>
  <cp:lastModifiedBy>Cuenta Microsoft</cp:lastModifiedBy>
  <cp:revision>25</cp:revision>
  <cp:lastPrinted>2022-04-20T16:00:00Z</cp:lastPrinted>
  <dcterms:created xsi:type="dcterms:W3CDTF">2016-12-27T15:02:00Z</dcterms:created>
  <dcterms:modified xsi:type="dcterms:W3CDTF">2023-12-19T22:32:00Z</dcterms:modified>
</cp:coreProperties>
</file>