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</w:tblGrid>
      <w:tr w:rsidR="00890AFB" w:rsidRPr="00CE095F" w:rsidTr="002B49FC">
        <w:trPr>
          <w:trHeight w:val="428"/>
        </w:trPr>
        <w:tc>
          <w:tcPr>
            <w:tcW w:w="1242" w:type="dxa"/>
            <w:shd w:val="clear" w:color="auto" w:fill="9CC2E5"/>
            <w:vAlign w:val="center"/>
          </w:tcPr>
          <w:p w:rsidR="00890AFB" w:rsidRPr="00CE095F" w:rsidRDefault="00890AFB" w:rsidP="008329FE">
            <w:pPr>
              <w:rPr>
                <w:rFonts w:cs="Arial"/>
                <w:sz w:val="20"/>
              </w:rPr>
            </w:pPr>
            <w:r w:rsidRPr="00CE095F">
              <w:rPr>
                <w:sz w:val="20"/>
              </w:rPr>
              <w:t>FECHA: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90AFB" w:rsidRPr="002B49FC" w:rsidRDefault="003F116A" w:rsidP="00832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09-DIC-2025</w:t>
            </w:r>
          </w:p>
        </w:tc>
      </w:tr>
    </w:tbl>
    <w:p w:rsidR="00CE095F" w:rsidRDefault="00CE095F"/>
    <w:tbl>
      <w:tblPr>
        <w:tblW w:w="15138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3634"/>
        <w:gridCol w:w="1948"/>
        <w:gridCol w:w="1428"/>
        <w:gridCol w:w="1426"/>
        <w:gridCol w:w="1429"/>
        <w:gridCol w:w="1429"/>
        <w:gridCol w:w="1299"/>
        <w:gridCol w:w="1896"/>
      </w:tblGrid>
      <w:tr w:rsidR="00890AFB" w:rsidRPr="00967C1B" w:rsidTr="00890AFB">
        <w:trPr>
          <w:trHeight w:val="767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967C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No.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967C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NOMBRE DEL EMPLEADO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967C1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PUESTO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967C1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ÁREA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9CC2E5"/>
            <w:vAlign w:val="center"/>
          </w:tcPr>
          <w:p w:rsidR="00890AFB" w:rsidRPr="00967C1B" w:rsidRDefault="00890AFB" w:rsidP="00890AF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</w:t>
            </w: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 xml:space="preserve"> LEGAL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967C1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 DE PROCESO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967C1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INGRESO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967C1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BAJA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967C1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OBSERVACIONES</w:t>
            </w: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bookmarkStart w:id="0" w:name="_GoBack"/>
        <w:bookmarkEnd w:id="0"/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2B49FC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89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525"/>
        </w:trPr>
        <w:tc>
          <w:tcPr>
            <w:tcW w:w="64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4E1054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</w:tbl>
    <w:p w:rsidR="008329FE" w:rsidRPr="008329FE" w:rsidRDefault="008329FE" w:rsidP="008329FE">
      <w:pPr>
        <w:rPr>
          <w:sz w:val="2"/>
          <w:szCs w:val="14"/>
        </w:rPr>
      </w:pPr>
    </w:p>
    <w:p w:rsidR="008329FE" w:rsidRPr="008329FE" w:rsidRDefault="008329FE" w:rsidP="008329FE">
      <w:pPr>
        <w:rPr>
          <w:sz w:val="2"/>
          <w:szCs w:val="14"/>
        </w:rPr>
      </w:pPr>
    </w:p>
    <w:p w:rsidR="008329FE" w:rsidRPr="008329FE" w:rsidRDefault="008329FE" w:rsidP="008329FE">
      <w:pPr>
        <w:rPr>
          <w:sz w:val="2"/>
          <w:szCs w:val="14"/>
        </w:rPr>
      </w:pPr>
    </w:p>
    <w:p w:rsidR="008329FE" w:rsidRPr="008329FE" w:rsidRDefault="008329FE" w:rsidP="008329FE">
      <w:pPr>
        <w:jc w:val="center"/>
        <w:rPr>
          <w:sz w:val="2"/>
          <w:szCs w:val="14"/>
        </w:rPr>
      </w:pPr>
    </w:p>
    <w:p w:rsidR="005524A1" w:rsidRDefault="005524A1" w:rsidP="008329FE">
      <w:pPr>
        <w:rPr>
          <w:sz w:val="2"/>
          <w:szCs w:val="14"/>
        </w:rPr>
      </w:pPr>
    </w:p>
    <w:p w:rsidR="005524A1" w:rsidRPr="005524A1" w:rsidRDefault="005524A1" w:rsidP="005524A1">
      <w:pPr>
        <w:rPr>
          <w:sz w:val="2"/>
          <w:szCs w:val="14"/>
        </w:rPr>
      </w:pPr>
    </w:p>
    <w:p w:rsidR="005524A1" w:rsidRPr="005524A1" w:rsidRDefault="005524A1" w:rsidP="005524A1">
      <w:pPr>
        <w:rPr>
          <w:sz w:val="2"/>
          <w:szCs w:val="14"/>
        </w:rPr>
      </w:pPr>
    </w:p>
    <w:p w:rsidR="005524A1" w:rsidRPr="005524A1" w:rsidRDefault="005524A1" w:rsidP="005524A1">
      <w:pPr>
        <w:tabs>
          <w:tab w:val="left" w:pos="740"/>
        </w:tabs>
        <w:rPr>
          <w:sz w:val="2"/>
          <w:szCs w:val="14"/>
        </w:rPr>
      </w:pPr>
      <w:r>
        <w:rPr>
          <w:sz w:val="2"/>
          <w:szCs w:val="14"/>
        </w:rPr>
        <w:tab/>
      </w:r>
    </w:p>
    <w:tbl>
      <w:tblPr>
        <w:tblW w:w="15117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3622"/>
        <w:gridCol w:w="1943"/>
        <w:gridCol w:w="1423"/>
        <w:gridCol w:w="1424"/>
        <w:gridCol w:w="1426"/>
        <w:gridCol w:w="1426"/>
        <w:gridCol w:w="1296"/>
        <w:gridCol w:w="1909"/>
      </w:tblGrid>
      <w:tr w:rsidR="00890AFB" w:rsidRPr="00967C1B" w:rsidTr="00890AFB">
        <w:trPr>
          <w:trHeight w:val="781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3070F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lastRenderedPageBreak/>
              <w:t>No.</w:t>
            </w:r>
          </w:p>
        </w:tc>
        <w:tc>
          <w:tcPr>
            <w:tcW w:w="36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3070F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NOMBRE DEL EMPLEADO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3070F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PUESTO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</w:tcPr>
          <w:p w:rsidR="00890AFB" w:rsidRDefault="00890AFB" w:rsidP="00890AF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ÁREA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3070F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</w:t>
            </w: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 xml:space="preserve"> LEGAL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3070F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 DE PROCESO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3070F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INGRESO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3070F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BAJA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3070F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OBSERVACIONES</w:t>
            </w: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890AFB">
        <w:trPr>
          <w:trHeight w:val="534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890AF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</w:tbl>
    <w:p w:rsidR="008329FE" w:rsidRDefault="008329FE" w:rsidP="005524A1">
      <w:pPr>
        <w:tabs>
          <w:tab w:val="left" w:pos="740"/>
        </w:tabs>
        <w:rPr>
          <w:sz w:val="2"/>
          <w:szCs w:val="14"/>
        </w:rPr>
      </w:pPr>
    </w:p>
    <w:p w:rsidR="00890AFB" w:rsidRDefault="00890AFB" w:rsidP="005524A1">
      <w:pPr>
        <w:tabs>
          <w:tab w:val="left" w:pos="740"/>
        </w:tabs>
        <w:rPr>
          <w:sz w:val="2"/>
          <w:szCs w:val="14"/>
        </w:rPr>
      </w:pPr>
    </w:p>
    <w:p w:rsidR="00890AFB" w:rsidRDefault="00890AFB" w:rsidP="005524A1">
      <w:pPr>
        <w:tabs>
          <w:tab w:val="left" w:pos="740"/>
        </w:tabs>
        <w:rPr>
          <w:sz w:val="2"/>
          <w:szCs w:val="14"/>
        </w:rPr>
      </w:pPr>
    </w:p>
    <w:p w:rsidR="00890AFB" w:rsidRDefault="00890AFB" w:rsidP="005524A1">
      <w:pPr>
        <w:tabs>
          <w:tab w:val="left" w:pos="740"/>
        </w:tabs>
        <w:rPr>
          <w:sz w:val="2"/>
          <w:szCs w:val="14"/>
        </w:rPr>
      </w:pPr>
    </w:p>
    <w:p w:rsidR="00890AFB" w:rsidRDefault="00890AFB" w:rsidP="005524A1">
      <w:pPr>
        <w:tabs>
          <w:tab w:val="left" w:pos="740"/>
        </w:tabs>
        <w:rPr>
          <w:sz w:val="2"/>
          <w:szCs w:val="14"/>
        </w:rPr>
      </w:pPr>
    </w:p>
    <w:p w:rsidR="00890AFB" w:rsidRDefault="00890AFB" w:rsidP="005524A1">
      <w:pPr>
        <w:tabs>
          <w:tab w:val="left" w:pos="740"/>
        </w:tabs>
        <w:rPr>
          <w:sz w:val="2"/>
          <w:szCs w:val="14"/>
        </w:rPr>
      </w:pPr>
    </w:p>
    <w:tbl>
      <w:tblPr>
        <w:tblW w:w="15117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3622"/>
        <w:gridCol w:w="1943"/>
        <w:gridCol w:w="1423"/>
        <w:gridCol w:w="1424"/>
        <w:gridCol w:w="1426"/>
        <w:gridCol w:w="1426"/>
        <w:gridCol w:w="1296"/>
        <w:gridCol w:w="1909"/>
      </w:tblGrid>
      <w:tr w:rsidR="00890AFB" w:rsidRPr="00967C1B" w:rsidTr="00F12E7A">
        <w:trPr>
          <w:trHeight w:val="781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No.</w:t>
            </w:r>
          </w:p>
        </w:tc>
        <w:tc>
          <w:tcPr>
            <w:tcW w:w="36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NOMBRE DEL EMPLEADO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PUESTO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</w:tcPr>
          <w:p w:rsidR="00890AF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ÁREA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</w:t>
            </w: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 xml:space="preserve"> LEGAL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 DE PROCESO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INGRESO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BAJA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OBSERVACIONES</w:t>
            </w: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534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781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No.</w:t>
            </w:r>
          </w:p>
        </w:tc>
        <w:tc>
          <w:tcPr>
            <w:tcW w:w="36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NOMBRE DEL EMPLEADO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PUESTO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</w:tcPr>
          <w:p w:rsidR="00890AF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ÁREA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</w:t>
            </w: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 xml:space="preserve"> LEGAL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 DE PROCESO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INGRESO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BAJA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OBSERVACIONES</w:t>
            </w: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534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</w:tbl>
    <w:p w:rsidR="00890AFB" w:rsidRDefault="00890AFB" w:rsidP="005524A1">
      <w:pPr>
        <w:tabs>
          <w:tab w:val="left" w:pos="740"/>
        </w:tabs>
        <w:rPr>
          <w:sz w:val="2"/>
          <w:szCs w:val="14"/>
        </w:rPr>
      </w:pPr>
    </w:p>
    <w:p w:rsidR="00890AFB" w:rsidRDefault="00890AFB" w:rsidP="005524A1">
      <w:pPr>
        <w:tabs>
          <w:tab w:val="left" w:pos="740"/>
        </w:tabs>
        <w:rPr>
          <w:sz w:val="2"/>
          <w:szCs w:val="14"/>
        </w:rPr>
      </w:pPr>
    </w:p>
    <w:p w:rsidR="00890AFB" w:rsidRDefault="00890AFB" w:rsidP="005524A1">
      <w:pPr>
        <w:tabs>
          <w:tab w:val="left" w:pos="740"/>
        </w:tabs>
        <w:rPr>
          <w:sz w:val="2"/>
          <w:szCs w:val="14"/>
        </w:rPr>
      </w:pPr>
    </w:p>
    <w:p w:rsidR="00890AFB" w:rsidRDefault="00890AFB" w:rsidP="005524A1">
      <w:pPr>
        <w:tabs>
          <w:tab w:val="left" w:pos="740"/>
        </w:tabs>
        <w:rPr>
          <w:sz w:val="2"/>
          <w:szCs w:val="14"/>
        </w:rPr>
      </w:pPr>
    </w:p>
    <w:p w:rsidR="00890AFB" w:rsidRDefault="00890AFB" w:rsidP="005524A1">
      <w:pPr>
        <w:tabs>
          <w:tab w:val="left" w:pos="740"/>
        </w:tabs>
        <w:rPr>
          <w:sz w:val="2"/>
          <w:szCs w:val="14"/>
        </w:rPr>
      </w:pPr>
    </w:p>
    <w:p w:rsidR="00890AFB" w:rsidRDefault="00890AFB" w:rsidP="005524A1">
      <w:pPr>
        <w:tabs>
          <w:tab w:val="left" w:pos="740"/>
        </w:tabs>
        <w:rPr>
          <w:sz w:val="2"/>
          <w:szCs w:val="14"/>
        </w:rPr>
      </w:pPr>
    </w:p>
    <w:tbl>
      <w:tblPr>
        <w:tblW w:w="15117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3622"/>
        <w:gridCol w:w="1943"/>
        <w:gridCol w:w="1423"/>
        <w:gridCol w:w="1424"/>
        <w:gridCol w:w="1426"/>
        <w:gridCol w:w="1426"/>
        <w:gridCol w:w="1296"/>
        <w:gridCol w:w="1909"/>
      </w:tblGrid>
      <w:tr w:rsidR="00890AFB" w:rsidRPr="00967C1B" w:rsidTr="00F12E7A">
        <w:trPr>
          <w:trHeight w:val="781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No.</w:t>
            </w:r>
          </w:p>
        </w:tc>
        <w:tc>
          <w:tcPr>
            <w:tcW w:w="36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NOMBRE DEL EMPLEADO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PUESTO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</w:tcPr>
          <w:p w:rsidR="00890AF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ÁREA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</w:t>
            </w: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 xml:space="preserve"> LEGAL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 DE PROCESO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INGRESO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BAJA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890AFB" w:rsidRPr="00967C1B" w:rsidRDefault="00890AFB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OBSERVACIONES</w:t>
            </w: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890AFB" w:rsidRPr="00967C1B" w:rsidTr="00F12E7A">
        <w:trPr>
          <w:trHeight w:val="534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90AFB" w:rsidRPr="002B49FC" w:rsidRDefault="00890AFB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</w:tbl>
    <w:p w:rsidR="00890AFB" w:rsidRDefault="00890AFB" w:rsidP="005524A1">
      <w:pPr>
        <w:tabs>
          <w:tab w:val="left" w:pos="740"/>
        </w:tabs>
        <w:rPr>
          <w:sz w:val="2"/>
          <w:szCs w:val="14"/>
        </w:rPr>
      </w:pPr>
    </w:p>
    <w:p w:rsidR="003F116A" w:rsidRDefault="003F116A" w:rsidP="005524A1">
      <w:pPr>
        <w:tabs>
          <w:tab w:val="left" w:pos="740"/>
        </w:tabs>
        <w:rPr>
          <w:sz w:val="2"/>
          <w:szCs w:val="14"/>
        </w:rPr>
      </w:pPr>
    </w:p>
    <w:p w:rsidR="003F116A" w:rsidRDefault="003F116A" w:rsidP="005524A1">
      <w:pPr>
        <w:tabs>
          <w:tab w:val="left" w:pos="740"/>
        </w:tabs>
        <w:rPr>
          <w:sz w:val="2"/>
          <w:szCs w:val="14"/>
        </w:rPr>
      </w:pPr>
    </w:p>
    <w:p w:rsidR="003F116A" w:rsidRDefault="003F116A" w:rsidP="005524A1">
      <w:pPr>
        <w:tabs>
          <w:tab w:val="left" w:pos="740"/>
        </w:tabs>
        <w:rPr>
          <w:sz w:val="2"/>
          <w:szCs w:val="14"/>
        </w:rPr>
      </w:pPr>
    </w:p>
    <w:tbl>
      <w:tblPr>
        <w:tblW w:w="15117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3622"/>
        <w:gridCol w:w="1943"/>
        <w:gridCol w:w="1423"/>
        <w:gridCol w:w="1424"/>
        <w:gridCol w:w="1426"/>
        <w:gridCol w:w="1426"/>
        <w:gridCol w:w="1296"/>
        <w:gridCol w:w="1909"/>
      </w:tblGrid>
      <w:tr w:rsidR="003F116A" w:rsidRPr="00967C1B" w:rsidTr="00F12E7A">
        <w:trPr>
          <w:trHeight w:val="781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No.</w:t>
            </w:r>
          </w:p>
        </w:tc>
        <w:tc>
          <w:tcPr>
            <w:tcW w:w="36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NOMBRE DEL EMPLEADO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PUESTO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</w:tcPr>
          <w:p w:rsidR="003F116A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ÁREA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</w:t>
            </w: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 xml:space="preserve"> LEGAL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 DE PROCESO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INGRESO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BAJA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OBSERVACIONES</w:t>
            </w: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534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</w:tbl>
    <w:p w:rsidR="003F116A" w:rsidRDefault="003F116A" w:rsidP="005524A1">
      <w:pPr>
        <w:tabs>
          <w:tab w:val="left" w:pos="740"/>
        </w:tabs>
        <w:rPr>
          <w:sz w:val="2"/>
          <w:szCs w:val="14"/>
        </w:rPr>
      </w:pPr>
    </w:p>
    <w:p w:rsidR="003F116A" w:rsidRDefault="003F116A" w:rsidP="005524A1">
      <w:pPr>
        <w:tabs>
          <w:tab w:val="left" w:pos="740"/>
        </w:tabs>
        <w:rPr>
          <w:sz w:val="2"/>
          <w:szCs w:val="14"/>
        </w:rPr>
      </w:pPr>
    </w:p>
    <w:tbl>
      <w:tblPr>
        <w:tblW w:w="15117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3622"/>
        <w:gridCol w:w="1943"/>
        <w:gridCol w:w="1423"/>
        <w:gridCol w:w="1424"/>
        <w:gridCol w:w="1426"/>
        <w:gridCol w:w="1426"/>
        <w:gridCol w:w="1296"/>
        <w:gridCol w:w="1909"/>
      </w:tblGrid>
      <w:tr w:rsidR="003F116A" w:rsidRPr="00967C1B" w:rsidTr="00F12E7A">
        <w:trPr>
          <w:trHeight w:val="781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No.</w:t>
            </w:r>
          </w:p>
        </w:tc>
        <w:tc>
          <w:tcPr>
            <w:tcW w:w="36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NOMBRE DEL EMPLEADO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PUESTO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</w:tcPr>
          <w:p w:rsidR="003F116A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ÁREA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</w:t>
            </w: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 xml:space="preserve"> LEGAL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 DE PROCESO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INGRESO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BAJA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OBSERVACIONES</w:t>
            </w: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534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</w:tbl>
    <w:p w:rsidR="003F116A" w:rsidRDefault="003F116A" w:rsidP="005524A1">
      <w:pPr>
        <w:tabs>
          <w:tab w:val="left" w:pos="740"/>
        </w:tabs>
        <w:rPr>
          <w:sz w:val="2"/>
          <w:szCs w:val="14"/>
        </w:rPr>
      </w:pPr>
    </w:p>
    <w:p w:rsidR="003F116A" w:rsidRDefault="003F116A" w:rsidP="005524A1">
      <w:pPr>
        <w:tabs>
          <w:tab w:val="left" w:pos="740"/>
        </w:tabs>
        <w:rPr>
          <w:sz w:val="2"/>
          <w:szCs w:val="14"/>
        </w:rPr>
      </w:pPr>
    </w:p>
    <w:tbl>
      <w:tblPr>
        <w:tblW w:w="15117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3622"/>
        <w:gridCol w:w="1943"/>
        <w:gridCol w:w="1423"/>
        <w:gridCol w:w="1424"/>
        <w:gridCol w:w="1426"/>
        <w:gridCol w:w="1426"/>
        <w:gridCol w:w="1296"/>
        <w:gridCol w:w="1909"/>
      </w:tblGrid>
      <w:tr w:rsidR="003F116A" w:rsidRPr="00967C1B" w:rsidTr="00F12E7A">
        <w:trPr>
          <w:trHeight w:val="781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No.</w:t>
            </w:r>
          </w:p>
        </w:tc>
        <w:tc>
          <w:tcPr>
            <w:tcW w:w="36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NOMBRE DEL EMPLEADO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PUESTO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</w:tcPr>
          <w:p w:rsidR="003F116A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ÁREA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</w:t>
            </w: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 xml:space="preserve"> LEGAL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FIRMA DE PROCESO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INGRESO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FECHA DE BAJA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CC2E5"/>
            <w:vAlign w:val="center"/>
            <w:hideMark/>
          </w:tcPr>
          <w:p w:rsidR="003F116A" w:rsidRPr="00967C1B" w:rsidRDefault="003F116A" w:rsidP="00F12E7A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967C1B">
              <w:rPr>
                <w:rFonts w:cs="Arial"/>
                <w:b/>
                <w:bCs/>
                <w:color w:val="000000"/>
                <w:sz w:val="20"/>
                <w:lang w:eastAsia="es-MX"/>
              </w:rPr>
              <w:t>OBSERVACIONES</w:t>
            </w: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498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  <w:tr w:rsidR="003F116A" w:rsidRPr="00967C1B" w:rsidTr="00F12E7A">
        <w:trPr>
          <w:trHeight w:val="534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362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116A" w:rsidRPr="002B49FC" w:rsidRDefault="003F116A" w:rsidP="00F12E7A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</w:tr>
    </w:tbl>
    <w:p w:rsidR="003F116A" w:rsidRPr="005524A1" w:rsidRDefault="003F116A" w:rsidP="005524A1">
      <w:pPr>
        <w:tabs>
          <w:tab w:val="left" w:pos="740"/>
        </w:tabs>
        <w:rPr>
          <w:sz w:val="2"/>
          <w:szCs w:val="14"/>
        </w:rPr>
      </w:pPr>
    </w:p>
    <w:sectPr w:rsidR="003F116A" w:rsidRPr="005524A1" w:rsidSect="00055F33">
      <w:headerReference w:type="default" r:id="rId8"/>
      <w:footerReference w:type="default" r:id="rId9"/>
      <w:headerReference w:type="first" r:id="rId10"/>
      <w:footerReference w:type="first" r:id="rId11"/>
      <w:pgSz w:w="15842" w:h="12242" w:orient="landscape" w:code="1"/>
      <w:pgMar w:top="389" w:right="1334" w:bottom="851" w:left="1134" w:header="421" w:footer="4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FA" w:rsidRDefault="003070FA">
      <w:r>
        <w:separator/>
      </w:r>
    </w:p>
  </w:endnote>
  <w:endnote w:type="continuationSeparator" w:id="0">
    <w:p w:rsidR="003070FA" w:rsidRDefault="0030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FA" w:rsidRPr="005524A1" w:rsidRDefault="003070FA" w:rsidP="00E65E63">
    <w:pPr>
      <w:pStyle w:val="Piedepgina"/>
      <w:jc w:val="center"/>
      <w:rPr>
        <w:rFonts w:cs="Arial"/>
        <w:b/>
        <w:bCs/>
        <w:iCs/>
        <w:sz w:val="12"/>
        <w:szCs w:val="12"/>
        <w:lang w:val="es-MX" w:eastAsia="es-MX"/>
      </w:rPr>
    </w:pPr>
    <w:r w:rsidRPr="005524A1">
      <w:rPr>
        <w:rFonts w:cs="Arial"/>
        <w:b/>
        <w:bCs/>
        <w:iCs/>
        <w:sz w:val="12"/>
        <w:szCs w:val="12"/>
      </w:rPr>
      <w:t>Ganaderos 234 – B Col. Granjas Esmeralda, Alcaldía Iztapalapa, C.P. 09810</w:t>
    </w:r>
    <w:r w:rsidRPr="005524A1">
      <w:rPr>
        <w:rFonts w:cs="Arial"/>
        <w:b/>
        <w:sz w:val="12"/>
        <w:szCs w:val="12"/>
      </w:rPr>
      <w:t xml:space="preserve"> Ciudad de México</w:t>
    </w:r>
    <w:r w:rsidRPr="005524A1">
      <w:rPr>
        <w:rFonts w:cs="Arial"/>
        <w:b/>
        <w:bCs/>
        <w:iCs/>
        <w:sz w:val="12"/>
        <w:szCs w:val="12"/>
      </w:rPr>
      <w:t xml:space="preserve">              T</w:t>
    </w:r>
    <w:r w:rsidRPr="005524A1">
      <w:rPr>
        <w:rFonts w:cs="Arial"/>
        <w:b/>
        <w:sz w:val="12"/>
        <w:szCs w:val="12"/>
      </w:rPr>
      <w:t>el: 55</w:t>
    </w:r>
    <w:r w:rsidRPr="005524A1">
      <w:rPr>
        <w:rFonts w:cs="Arial"/>
        <w:b/>
        <w:sz w:val="12"/>
        <w:lang w:val="en-US"/>
      </w:rPr>
      <w:t>56971379 – 5556706276</w:t>
    </w:r>
    <w:r w:rsidRPr="005524A1">
      <w:rPr>
        <w:rFonts w:cs="Arial"/>
        <w:sz w:val="12"/>
        <w:lang w:val="en-US"/>
      </w:rPr>
      <w:t> </w:t>
    </w:r>
  </w:p>
  <w:p w:rsidR="003070FA" w:rsidRPr="005524A1" w:rsidRDefault="003070FA" w:rsidP="00E65E63">
    <w:pPr>
      <w:pStyle w:val="Piedepgina"/>
      <w:ind w:left="-851"/>
      <w:jc w:val="center"/>
      <w:rPr>
        <w:rFonts w:cs="Arial"/>
        <w:sz w:val="12"/>
        <w:szCs w:val="12"/>
      </w:rPr>
    </w:pPr>
    <w:r w:rsidRPr="005524A1">
      <w:rPr>
        <w:rFonts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  <w:r w:rsidRPr="005524A1">
      <w:rPr>
        <w:rFonts w:cs="Arial"/>
        <w:b/>
        <w:sz w:val="12"/>
        <w:szCs w:val="12"/>
      </w:rPr>
      <w:t xml:space="preserve"> </w:t>
    </w:r>
  </w:p>
  <w:p w:rsidR="003070FA" w:rsidRPr="0078023F" w:rsidRDefault="003070FA" w:rsidP="005524A1">
    <w:pPr>
      <w:pStyle w:val="Piedepgina"/>
      <w:ind w:left="-851" w:right="1041"/>
      <w:jc w:val="right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GAN</w:t>
    </w:r>
    <w:r w:rsidRPr="0078023F">
      <w:rPr>
        <w:rFonts w:cs="Arial"/>
        <w:b/>
        <w:sz w:val="16"/>
        <w:szCs w:val="16"/>
      </w:rPr>
      <w:t>-FOR-CAL-06-01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FA" w:rsidRPr="00CE095F" w:rsidRDefault="003070FA" w:rsidP="00CE095F">
    <w:pPr>
      <w:pStyle w:val="Piedepgina"/>
      <w:ind w:left="-284"/>
      <w:jc w:val="center"/>
      <w:rPr>
        <w:rFonts w:cs="Arial"/>
        <w:b/>
        <w:color w:val="323E4F"/>
        <w:sz w:val="14"/>
      </w:rPr>
    </w:pPr>
    <w:r w:rsidRPr="00CE095F">
      <w:rPr>
        <w:rFonts w:cs="Arial"/>
        <w:b/>
        <w:color w:val="323E4F"/>
        <w:sz w:val="14"/>
      </w:rPr>
      <w:t>Industrial Polaris S.A de C.V.</w:t>
    </w:r>
  </w:p>
  <w:p w:rsidR="003070FA" w:rsidRPr="00CE095F" w:rsidRDefault="003070FA" w:rsidP="00CE095F">
    <w:pPr>
      <w:pStyle w:val="Piedepgina"/>
      <w:ind w:left="-284"/>
      <w:jc w:val="center"/>
      <w:rPr>
        <w:rFonts w:cs="Arial"/>
        <w:b/>
        <w:bCs/>
        <w:i/>
        <w:iCs/>
        <w:color w:val="323E4F"/>
        <w:sz w:val="14"/>
        <w:szCs w:val="16"/>
      </w:rPr>
    </w:pPr>
    <w:r w:rsidRPr="00CE095F">
      <w:rPr>
        <w:rFonts w:cs="Arial"/>
        <w:b/>
        <w:bCs/>
        <w:i/>
        <w:iCs/>
        <w:color w:val="323E4F"/>
        <w:sz w:val="14"/>
        <w:szCs w:val="16"/>
      </w:rPr>
      <w:t xml:space="preserve">Ganaderos 234 – B  Col. Granjas Esmeralda C.P. 09810, Iztapalapa, D.F. México </w:t>
    </w:r>
  </w:p>
  <w:p w:rsidR="003070FA" w:rsidRPr="00CE095F" w:rsidRDefault="003070FA" w:rsidP="00CE095F">
    <w:pPr>
      <w:pStyle w:val="Piedepgina"/>
      <w:ind w:left="-284"/>
      <w:jc w:val="center"/>
      <w:rPr>
        <w:rFonts w:ascii="Raavi" w:hAnsi="Raavi" w:cs="Raavi"/>
        <w:b/>
        <w:bCs/>
        <w:i/>
        <w:iCs/>
        <w:color w:val="323E4F"/>
        <w:sz w:val="14"/>
        <w:szCs w:val="16"/>
      </w:rPr>
    </w:pPr>
    <w:r w:rsidRPr="00CE095F">
      <w:rPr>
        <w:rFonts w:cs="Arial"/>
        <w:b/>
        <w:color w:val="323E4F"/>
        <w:sz w:val="14"/>
      </w:rPr>
      <w:t xml:space="preserve">Tel: 5697 13 79 </w:t>
    </w:r>
  </w:p>
  <w:p w:rsidR="003070FA" w:rsidRPr="00CE095F" w:rsidRDefault="003070FA" w:rsidP="00CE095F">
    <w:pPr>
      <w:tabs>
        <w:tab w:val="left" w:pos="2410"/>
        <w:tab w:val="left" w:pos="5245"/>
        <w:tab w:val="left" w:pos="8505"/>
      </w:tabs>
      <w:spacing w:before="40"/>
      <w:ind w:left="-284"/>
      <w:jc w:val="center"/>
      <w:rPr>
        <w:b/>
        <w:sz w:val="20"/>
      </w:rPr>
    </w:pPr>
    <w:r w:rsidRPr="005F75F1">
      <w:rPr>
        <w:rFonts w:ascii="Verdana" w:hAnsi="Verdana"/>
        <w:sz w:val="12"/>
        <w:szCs w:val="12"/>
        <w:lang w:val="es-MX" w:eastAsia="en-US"/>
      </w:rPr>
      <w:t>El pres</w:t>
    </w:r>
    <w:r>
      <w:rPr>
        <w:rFonts w:ascii="Verdana" w:hAnsi="Verdana"/>
        <w:sz w:val="12"/>
        <w:szCs w:val="12"/>
        <w:lang w:val="es-MX" w:eastAsia="en-US"/>
      </w:rPr>
      <w:t xml:space="preserve">ente documento es propiedad de Industrial Polaris, S.A de C.V. </w:t>
    </w:r>
    <w:r w:rsidRPr="005F75F1">
      <w:rPr>
        <w:rFonts w:ascii="Verdana" w:hAnsi="Verdana"/>
        <w:sz w:val="12"/>
        <w:szCs w:val="12"/>
        <w:lang w:val="es-MX" w:eastAsia="en-US"/>
      </w:rPr>
      <w:t xml:space="preserve"> Cualquier distribución deberá ser justificada y bajo la autorización del área de</w:t>
    </w:r>
    <w:r>
      <w:rPr>
        <w:rFonts w:ascii="Verdana" w:hAnsi="Verdana"/>
        <w:sz w:val="12"/>
        <w:szCs w:val="12"/>
        <w:lang w:val="es-MX" w:eastAsia="en-US"/>
      </w:rPr>
      <w:t>l SGC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FA" w:rsidRDefault="003070FA">
      <w:r>
        <w:separator/>
      </w:r>
    </w:p>
  </w:footnote>
  <w:footnote w:type="continuationSeparator" w:id="0">
    <w:p w:rsidR="003070FA" w:rsidRDefault="00307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2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79"/>
      <w:gridCol w:w="5244"/>
      <w:gridCol w:w="2484"/>
      <w:gridCol w:w="3165"/>
    </w:tblGrid>
    <w:tr w:rsidR="003070FA" w:rsidRPr="00454767" w:rsidTr="005524A1">
      <w:trPr>
        <w:trHeight w:val="448"/>
        <w:jc w:val="center"/>
      </w:trPr>
      <w:tc>
        <w:tcPr>
          <w:tcW w:w="3379" w:type="dxa"/>
          <w:vAlign w:val="center"/>
        </w:tcPr>
        <w:p w:rsidR="003070FA" w:rsidRPr="00454767" w:rsidRDefault="003070FA" w:rsidP="005524A1">
          <w:pPr>
            <w:rPr>
              <w:rFonts w:cs="Arial"/>
              <w:b/>
              <w:sz w:val="20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585ECE1A" wp14:editId="48159E20">
                <wp:simplePos x="0" y="0"/>
                <wp:positionH relativeFrom="margin">
                  <wp:posOffset>144145</wp:posOffset>
                </wp:positionH>
                <wp:positionV relativeFrom="margin">
                  <wp:posOffset>127000</wp:posOffset>
                </wp:positionV>
                <wp:extent cx="1339850" cy="258445"/>
                <wp:effectExtent l="0" t="0" r="0" b="8255"/>
                <wp:wrapSquare wrapText="bothSides"/>
                <wp:docPr id="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54767">
            <w:rPr>
              <w:rFonts w:cs="Arial"/>
              <w:b/>
              <w:sz w:val="20"/>
            </w:rPr>
            <w:t xml:space="preserve">                      </w:t>
          </w:r>
        </w:p>
      </w:tc>
      <w:tc>
        <w:tcPr>
          <w:tcW w:w="5244" w:type="dxa"/>
          <w:vAlign w:val="center"/>
        </w:tcPr>
        <w:p w:rsidR="003070FA" w:rsidRPr="00454767" w:rsidRDefault="003070FA" w:rsidP="002B49FC">
          <w:pPr>
            <w:jc w:val="center"/>
            <w:rPr>
              <w:rFonts w:cs="Arial"/>
              <w:sz w:val="20"/>
            </w:rPr>
          </w:pPr>
          <w:r w:rsidRPr="00454767">
            <w:rPr>
              <w:rFonts w:cs="Arial"/>
              <w:sz w:val="20"/>
            </w:rPr>
            <w:t>Número de documento:</w:t>
          </w:r>
        </w:p>
        <w:p w:rsidR="003070FA" w:rsidRPr="00454767" w:rsidRDefault="003070FA" w:rsidP="002B49FC">
          <w:pPr>
            <w:pStyle w:val="Piedepgina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GAN</w:t>
          </w:r>
          <w:r w:rsidRPr="00903926">
            <w:rPr>
              <w:rFonts w:cs="Arial"/>
              <w:sz w:val="20"/>
            </w:rPr>
            <w:t>-FOR-CAL-06-01</w:t>
          </w:r>
        </w:p>
      </w:tc>
      <w:tc>
        <w:tcPr>
          <w:tcW w:w="2484" w:type="dxa"/>
          <w:vAlign w:val="center"/>
        </w:tcPr>
        <w:p w:rsidR="003070FA" w:rsidRPr="00454767" w:rsidRDefault="003070FA" w:rsidP="005524A1">
          <w:pPr>
            <w:jc w:val="center"/>
            <w:rPr>
              <w:rFonts w:cs="Arial"/>
              <w:sz w:val="20"/>
            </w:rPr>
          </w:pPr>
          <w:r w:rsidRPr="00454767">
            <w:rPr>
              <w:rFonts w:cs="Arial"/>
              <w:sz w:val="20"/>
            </w:rPr>
            <w:t>Versión:</w:t>
          </w:r>
        </w:p>
        <w:p w:rsidR="003070FA" w:rsidRPr="00454767" w:rsidRDefault="003070FA" w:rsidP="005524A1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03</w:t>
          </w:r>
        </w:p>
      </w:tc>
      <w:tc>
        <w:tcPr>
          <w:tcW w:w="3165" w:type="dxa"/>
          <w:vAlign w:val="center"/>
        </w:tcPr>
        <w:p w:rsidR="003070FA" w:rsidRPr="001F66EE" w:rsidRDefault="003070FA" w:rsidP="005524A1">
          <w:pPr>
            <w:jc w:val="center"/>
            <w:rPr>
              <w:rFonts w:cs="Arial"/>
              <w:sz w:val="20"/>
            </w:rPr>
          </w:pPr>
          <w:r w:rsidRPr="001F66EE">
            <w:rPr>
              <w:rFonts w:cs="Arial"/>
              <w:sz w:val="20"/>
            </w:rPr>
            <w:t>Número de hojas:</w:t>
          </w:r>
        </w:p>
        <w:p w:rsidR="003070FA" w:rsidRPr="00454767" w:rsidRDefault="003070FA" w:rsidP="005524A1">
          <w:pPr>
            <w:pStyle w:val="Piedepgina"/>
            <w:jc w:val="center"/>
            <w:rPr>
              <w:rFonts w:cs="Arial"/>
            </w:rPr>
          </w:pPr>
          <w:r w:rsidRPr="001F66EE">
            <w:rPr>
              <w:rFonts w:cs="Arial"/>
              <w:sz w:val="20"/>
              <w:lang w:val="es-ES"/>
            </w:rPr>
            <w:t xml:space="preserve">Página </w:t>
          </w:r>
          <w:r w:rsidRPr="001F66EE">
            <w:rPr>
              <w:rFonts w:cs="Arial"/>
              <w:b/>
              <w:sz w:val="20"/>
            </w:rPr>
            <w:fldChar w:fldCharType="begin"/>
          </w:r>
          <w:r w:rsidRPr="001F66EE">
            <w:rPr>
              <w:rFonts w:cs="Arial"/>
              <w:b/>
              <w:sz w:val="20"/>
            </w:rPr>
            <w:instrText>PAGE  \* Arabic  \* MERGEFORMAT</w:instrText>
          </w:r>
          <w:r w:rsidRPr="001F66EE">
            <w:rPr>
              <w:rFonts w:cs="Arial"/>
              <w:b/>
              <w:sz w:val="20"/>
            </w:rPr>
            <w:fldChar w:fldCharType="separate"/>
          </w:r>
          <w:r w:rsidR="003F116A" w:rsidRPr="003F116A">
            <w:rPr>
              <w:rFonts w:cs="Arial"/>
              <w:b/>
              <w:noProof/>
              <w:sz w:val="20"/>
              <w:lang w:val="es-ES"/>
            </w:rPr>
            <w:t>8</w:t>
          </w:r>
          <w:r w:rsidRPr="001F66EE">
            <w:rPr>
              <w:rFonts w:cs="Arial"/>
              <w:b/>
              <w:sz w:val="20"/>
            </w:rPr>
            <w:fldChar w:fldCharType="end"/>
          </w:r>
          <w:r w:rsidRPr="001F66EE">
            <w:rPr>
              <w:rFonts w:cs="Arial"/>
              <w:sz w:val="20"/>
              <w:lang w:val="es-ES"/>
            </w:rPr>
            <w:t xml:space="preserve"> de </w:t>
          </w:r>
          <w:r w:rsidR="003F116A">
            <w:rPr>
              <w:rFonts w:cs="Arial"/>
              <w:b/>
              <w:sz w:val="20"/>
              <w:lang w:val="es-ES"/>
            </w:rPr>
            <w:t>8</w:t>
          </w:r>
        </w:p>
      </w:tc>
    </w:tr>
    <w:tr w:rsidR="003070FA" w:rsidRPr="00454767" w:rsidTr="008329FE">
      <w:trPr>
        <w:trHeight w:val="292"/>
        <w:jc w:val="center"/>
      </w:trPr>
      <w:tc>
        <w:tcPr>
          <w:tcW w:w="14272" w:type="dxa"/>
          <w:gridSpan w:val="4"/>
        </w:tcPr>
        <w:p w:rsidR="003070FA" w:rsidRPr="004E1054" w:rsidRDefault="003070FA" w:rsidP="005524A1">
          <w:pPr>
            <w:spacing w:before="240"/>
            <w:rPr>
              <w:rFonts w:cs="Arial"/>
              <w:sz w:val="20"/>
            </w:rPr>
          </w:pPr>
          <w:r w:rsidRPr="00454767">
            <w:rPr>
              <w:rFonts w:cs="Arial"/>
              <w:sz w:val="20"/>
            </w:rPr>
            <w:t>Título:</w:t>
          </w:r>
          <w:r>
            <w:rPr>
              <w:rFonts w:cs="Arial"/>
              <w:sz w:val="20"/>
            </w:rPr>
            <w:t xml:space="preserve">                                                                                                       </w:t>
          </w:r>
          <w:r w:rsidRPr="00454767">
            <w:rPr>
              <w:rFonts w:cs="Arial"/>
              <w:b/>
              <w:sz w:val="20"/>
            </w:rPr>
            <w:t>CATÁLOGO DE FIRMAS</w:t>
          </w:r>
        </w:p>
        <w:p w:rsidR="003070FA" w:rsidRPr="00454767" w:rsidRDefault="003070FA" w:rsidP="005524A1">
          <w:pPr>
            <w:jc w:val="center"/>
            <w:rPr>
              <w:rFonts w:cs="Arial"/>
              <w:b/>
              <w:sz w:val="8"/>
            </w:rPr>
          </w:pPr>
        </w:p>
      </w:tc>
    </w:tr>
  </w:tbl>
  <w:p w:rsidR="003070FA" w:rsidRPr="001874AE" w:rsidRDefault="003070FA" w:rsidP="005B61D7">
    <w:pPr>
      <w:pStyle w:val="Encabezado1"/>
      <w:numPr>
        <w:ilvl w:val="0"/>
        <w:numId w:val="0"/>
      </w:numPr>
      <w:tabs>
        <w:tab w:val="left" w:pos="7425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138"/>
      <w:gridCol w:w="4605"/>
      <w:gridCol w:w="1134"/>
      <w:gridCol w:w="1984"/>
    </w:tblGrid>
    <w:tr w:rsidR="003070FA" w:rsidRPr="000B237C" w:rsidTr="00CE095F">
      <w:trPr>
        <w:trHeight w:val="837"/>
        <w:jc w:val="center"/>
      </w:trPr>
      <w:tc>
        <w:tcPr>
          <w:tcW w:w="3138" w:type="dxa"/>
          <w:vAlign w:val="center"/>
        </w:tcPr>
        <w:p w:rsidR="003070FA" w:rsidRDefault="003070FA" w:rsidP="00CE095F">
          <w:pPr>
            <w:jc w:val="center"/>
            <w:rPr>
              <w:rFonts w:cs="Arial"/>
              <w:b/>
              <w:sz w:val="20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49530</wp:posOffset>
                </wp:positionV>
                <wp:extent cx="1456055" cy="467360"/>
                <wp:effectExtent l="0" t="0" r="0" b="8890"/>
                <wp:wrapNone/>
                <wp:docPr id="3" name="Imagen 11" descr="Descripción: Polar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Descripción: Polari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05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b/>
              <w:sz w:val="20"/>
            </w:rPr>
            <w:t xml:space="preserve">                    </w:t>
          </w:r>
        </w:p>
        <w:p w:rsidR="003070FA" w:rsidRPr="000B237C" w:rsidRDefault="003070FA" w:rsidP="00CE095F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                               </w:t>
          </w:r>
        </w:p>
      </w:tc>
      <w:tc>
        <w:tcPr>
          <w:tcW w:w="4605" w:type="dxa"/>
          <w:vAlign w:val="center"/>
        </w:tcPr>
        <w:p w:rsidR="003070FA" w:rsidRPr="000B237C" w:rsidRDefault="003070FA" w:rsidP="00CE095F">
          <w:pPr>
            <w:jc w:val="center"/>
            <w:rPr>
              <w:rFonts w:cs="Arial"/>
              <w:sz w:val="20"/>
            </w:rPr>
          </w:pPr>
          <w:r w:rsidRPr="000B237C">
            <w:rPr>
              <w:rFonts w:cs="Arial"/>
              <w:sz w:val="20"/>
            </w:rPr>
            <w:t>Número de documento:</w:t>
          </w:r>
        </w:p>
        <w:p w:rsidR="003070FA" w:rsidRPr="000B237C" w:rsidRDefault="003070FA" w:rsidP="00CE095F">
          <w:pPr>
            <w:pStyle w:val="Piedepgina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F1-PNO-CAL-10</w:t>
          </w:r>
        </w:p>
      </w:tc>
      <w:tc>
        <w:tcPr>
          <w:tcW w:w="1134" w:type="dxa"/>
          <w:vAlign w:val="center"/>
        </w:tcPr>
        <w:p w:rsidR="003070FA" w:rsidRPr="000B237C" w:rsidRDefault="003070FA" w:rsidP="00CE095F">
          <w:pPr>
            <w:jc w:val="center"/>
            <w:rPr>
              <w:rFonts w:cs="Arial"/>
              <w:sz w:val="20"/>
            </w:rPr>
          </w:pPr>
          <w:r w:rsidRPr="000B237C">
            <w:rPr>
              <w:rFonts w:cs="Arial"/>
              <w:sz w:val="20"/>
            </w:rPr>
            <w:t>Versión:</w:t>
          </w:r>
        </w:p>
        <w:p w:rsidR="003070FA" w:rsidRPr="000B237C" w:rsidRDefault="003070FA" w:rsidP="00CE095F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01</w:t>
          </w:r>
        </w:p>
      </w:tc>
      <w:tc>
        <w:tcPr>
          <w:tcW w:w="1984" w:type="dxa"/>
          <w:vAlign w:val="center"/>
        </w:tcPr>
        <w:p w:rsidR="003070FA" w:rsidRPr="000B237C" w:rsidRDefault="003070FA" w:rsidP="00CE095F">
          <w:pPr>
            <w:jc w:val="center"/>
            <w:rPr>
              <w:rFonts w:cs="Arial"/>
              <w:sz w:val="20"/>
            </w:rPr>
          </w:pPr>
          <w:r w:rsidRPr="000B237C">
            <w:rPr>
              <w:rFonts w:cs="Arial"/>
              <w:sz w:val="20"/>
            </w:rPr>
            <w:t>Número de hojas:</w:t>
          </w:r>
        </w:p>
        <w:p w:rsidR="003070FA" w:rsidRPr="000B237C" w:rsidRDefault="003070FA" w:rsidP="00CE095F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  <w:lang w:val="es-ES"/>
            </w:rPr>
            <w:t>Ver pies de Página</w:t>
          </w:r>
        </w:p>
      </w:tc>
    </w:tr>
    <w:tr w:rsidR="003070FA" w:rsidRPr="000B237C" w:rsidTr="00CA0D7A">
      <w:trPr>
        <w:jc w:val="center"/>
      </w:trPr>
      <w:tc>
        <w:tcPr>
          <w:tcW w:w="10861" w:type="dxa"/>
          <w:gridSpan w:val="4"/>
        </w:tcPr>
        <w:p w:rsidR="003070FA" w:rsidRPr="000B237C" w:rsidRDefault="003070FA" w:rsidP="00CE095F">
          <w:pPr>
            <w:rPr>
              <w:rFonts w:cs="Arial"/>
              <w:sz w:val="20"/>
            </w:rPr>
          </w:pPr>
          <w:r w:rsidRPr="000B237C">
            <w:rPr>
              <w:rFonts w:cs="Arial"/>
              <w:sz w:val="20"/>
            </w:rPr>
            <w:t>Título:</w:t>
          </w:r>
        </w:p>
        <w:p w:rsidR="003070FA" w:rsidRDefault="003070FA" w:rsidP="00CE095F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CATÁLOGO DE FIRMAS</w:t>
          </w:r>
        </w:p>
        <w:p w:rsidR="003070FA" w:rsidRPr="00B2257B" w:rsidRDefault="003070FA" w:rsidP="00CE095F">
          <w:pPr>
            <w:jc w:val="center"/>
            <w:rPr>
              <w:rFonts w:cs="Arial"/>
              <w:b/>
              <w:sz w:val="8"/>
            </w:rPr>
          </w:pPr>
        </w:p>
      </w:tc>
    </w:tr>
  </w:tbl>
  <w:p w:rsidR="003070FA" w:rsidRPr="008C3C15" w:rsidRDefault="003070FA" w:rsidP="008C3C15">
    <w:pPr>
      <w:pStyle w:val="Encabezado"/>
      <w:numPr>
        <w:ilvl w:val="0"/>
        <w:numId w:val="0"/>
      </w:numPr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2D16"/>
    <w:multiLevelType w:val="hybridMultilevel"/>
    <w:tmpl w:val="F654B7F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85E7F"/>
    <w:multiLevelType w:val="hybridMultilevel"/>
    <w:tmpl w:val="DC7632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24C87"/>
    <w:multiLevelType w:val="hybridMultilevel"/>
    <w:tmpl w:val="3DA69C92"/>
    <w:lvl w:ilvl="0" w:tplc="08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1526E4A"/>
    <w:multiLevelType w:val="multilevel"/>
    <w:tmpl w:val="6FEC4948"/>
    <w:lvl w:ilvl="0">
      <w:start w:val="1"/>
      <w:numFmt w:val="decimal"/>
      <w:pStyle w:val="Encabezad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ncabezado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33.3"/>
      <w:lvlJc w:val="left"/>
      <w:pPr>
        <w:tabs>
          <w:tab w:val="num" w:pos="940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4" w15:restartNumberingAfterBreak="0">
    <w:nsid w:val="222343BB"/>
    <w:multiLevelType w:val="hybridMultilevel"/>
    <w:tmpl w:val="200CC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22F62"/>
    <w:multiLevelType w:val="hybridMultilevel"/>
    <w:tmpl w:val="F654B7F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170EF"/>
    <w:multiLevelType w:val="multilevel"/>
    <w:tmpl w:val="B3E83EA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" w15:restartNumberingAfterBreak="0">
    <w:nsid w:val="2E9677EB"/>
    <w:multiLevelType w:val="hybridMultilevel"/>
    <w:tmpl w:val="E1DA1796"/>
    <w:lvl w:ilvl="0" w:tplc="08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00A267B"/>
    <w:multiLevelType w:val="hybridMultilevel"/>
    <w:tmpl w:val="820CA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05835"/>
    <w:multiLevelType w:val="hybridMultilevel"/>
    <w:tmpl w:val="820CA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B4C4B"/>
    <w:multiLevelType w:val="hybridMultilevel"/>
    <w:tmpl w:val="246EEE80"/>
    <w:lvl w:ilvl="0" w:tplc="A4B06D1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2382419"/>
    <w:multiLevelType w:val="hybridMultilevel"/>
    <w:tmpl w:val="1F381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82B39"/>
    <w:multiLevelType w:val="hybridMultilevel"/>
    <w:tmpl w:val="A678E05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AFC6CEE"/>
    <w:multiLevelType w:val="hybridMultilevel"/>
    <w:tmpl w:val="654EF91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D6768"/>
    <w:multiLevelType w:val="hybridMultilevel"/>
    <w:tmpl w:val="E1DE9264"/>
    <w:lvl w:ilvl="0" w:tplc="080A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1" w:hanging="360"/>
      </w:pPr>
    </w:lvl>
    <w:lvl w:ilvl="2" w:tplc="080A001B" w:tentative="1">
      <w:start w:val="1"/>
      <w:numFmt w:val="lowerRoman"/>
      <w:lvlText w:val="%3."/>
      <w:lvlJc w:val="right"/>
      <w:pPr>
        <w:ind w:left="2191" w:hanging="180"/>
      </w:pPr>
    </w:lvl>
    <w:lvl w:ilvl="3" w:tplc="080A000F" w:tentative="1">
      <w:start w:val="1"/>
      <w:numFmt w:val="decimal"/>
      <w:lvlText w:val="%4."/>
      <w:lvlJc w:val="left"/>
      <w:pPr>
        <w:ind w:left="2911" w:hanging="360"/>
      </w:pPr>
    </w:lvl>
    <w:lvl w:ilvl="4" w:tplc="080A0019" w:tentative="1">
      <w:start w:val="1"/>
      <w:numFmt w:val="lowerLetter"/>
      <w:lvlText w:val="%5."/>
      <w:lvlJc w:val="left"/>
      <w:pPr>
        <w:ind w:left="3631" w:hanging="360"/>
      </w:pPr>
    </w:lvl>
    <w:lvl w:ilvl="5" w:tplc="080A001B" w:tentative="1">
      <w:start w:val="1"/>
      <w:numFmt w:val="lowerRoman"/>
      <w:lvlText w:val="%6."/>
      <w:lvlJc w:val="right"/>
      <w:pPr>
        <w:ind w:left="4351" w:hanging="180"/>
      </w:pPr>
    </w:lvl>
    <w:lvl w:ilvl="6" w:tplc="080A000F" w:tentative="1">
      <w:start w:val="1"/>
      <w:numFmt w:val="decimal"/>
      <w:lvlText w:val="%7."/>
      <w:lvlJc w:val="left"/>
      <w:pPr>
        <w:ind w:left="5071" w:hanging="360"/>
      </w:pPr>
    </w:lvl>
    <w:lvl w:ilvl="7" w:tplc="080A0019" w:tentative="1">
      <w:start w:val="1"/>
      <w:numFmt w:val="lowerLetter"/>
      <w:lvlText w:val="%8."/>
      <w:lvlJc w:val="left"/>
      <w:pPr>
        <w:ind w:left="5791" w:hanging="360"/>
      </w:pPr>
    </w:lvl>
    <w:lvl w:ilvl="8" w:tplc="08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5" w15:restartNumberingAfterBreak="0">
    <w:nsid w:val="587413EB"/>
    <w:multiLevelType w:val="hybridMultilevel"/>
    <w:tmpl w:val="6E8EDB4A"/>
    <w:lvl w:ilvl="0" w:tplc="D7CAF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93E54"/>
    <w:multiLevelType w:val="hybridMultilevel"/>
    <w:tmpl w:val="4120EC0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1E43F0"/>
    <w:multiLevelType w:val="hybridMultilevel"/>
    <w:tmpl w:val="2766DAB2"/>
    <w:lvl w:ilvl="0" w:tplc="08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5F2718CB"/>
    <w:multiLevelType w:val="hybridMultilevel"/>
    <w:tmpl w:val="A364A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B3005"/>
    <w:multiLevelType w:val="hybridMultilevel"/>
    <w:tmpl w:val="CFB29AA0"/>
    <w:lvl w:ilvl="0" w:tplc="08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6A481123"/>
    <w:multiLevelType w:val="hybridMultilevel"/>
    <w:tmpl w:val="1FBA9B6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702939"/>
    <w:multiLevelType w:val="hybridMultilevel"/>
    <w:tmpl w:val="F654B7F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75547"/>
    <w:multiLevelType w:val="hybridMultilevel"/>
    <w:tmpl w:val="6E8EDB4A"/>
    <w:lvl w:ilvl="0" w:tplc="D7CAF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269ED"/>
    <w:multiLevelType w:val="hybridMultilevel"/>
    <w:tmpl w:val="858CB42A"/>
    <w:lvl w:ilvl="0" w:tplc="08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6ED76BAF"/>
    <w:multiLevelType w:val="hybridMultilevel"/>
    <w:tmpl w:val="EAF4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3574C"/>
    <w:multiLevelType w:val="hybridMultilevel"/>
    <w:tmpl w:val="A2E835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D6F4E"/>
    <w:multiLevelType w:val="hybridMultilevel"/>
    <w:tmpl w:val="C6205C84"/>
    <w:lvl w:ilvl="0" w:tplc="8DBE5288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947FB"/>
    <w:multiLevelType w:val="hybridMultilevel"/>
    <w:tmpl w:val="69C89D2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24"/>
  </w:num>
  <w:num w:numId="6">
    <w:abstractNumId w:val="22"/>
  </w:num>
  <w:num w:numId="7">
    <w:abstractNumId w:val="27"/>
  </w:num>
  <w:num w:numId="8">
    <w:abstractNumId w:val="20"/>
  </w:num>
  <w:num w:numId="9">
    <w:abstractNumId w:val="26"/>
  </w:num>
  <w:num w:numId="10">
    <w:abstractNumId w:val="5"/>
  </w:num>
  <w:num w:numId="11">
    <w:abstractNumId w:val="18"/>
  </w:num>
  <w:num w:numId="12">
    <w:abstractNumId w:val="11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23"/>
  </w:num>
  <w:num w:numId="18">
    <w:abstractNumId w:val="6"/>
  </w:num>
  <w:num w:numId="19">
    <w:abstractNumId w:val="7"/>
  </w:num>
  <w:num w:numId="20">
    <w:abstractNumId w:val="16"/>
  </w:num>
  <w:num w:numId="21">
    <w:abstractNumId w:val="4"/>
  </w:num>
  <w:num w:numId="22">
    <w:abstractNumId w:val="25"/>
  </w:num>
  <w:num w:numId="23">
    <w:abstractNumId w:val="10"/>
  </w:num>
  <w:num w:numId="24">
    <w:abstractNumId w:val="2"/>
  </w:num>
  <w:num w:numId="25">
    <w:abstractNumId w:val="19"/>
  </w:num>
  <w:num w:numId="26">
    <w:abstractNumId w:val="12"/>
  </w:num>
  <w:num w:numId="27">
    <w:abstractNumId w:val="15"/>
  </w:num>
  <w:num w:numId="2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F1"/>
    <w:rsid w:val="00002712"/>
    <w:rsid w:val="00002ACF"/>
    <w:rsid w:val="00003978"/>
    <w:rsid w:val="000040FA"/>
    <w:rsid w:val="00005EF8"/>
    <w:rsid w:val="00014652"/>
    <w:rsid w:val="00016639"/>
    <w:rsid w:val="0001754C"/>
    <w:rsid w:val="00021913"/>
    <w:rsid w:val="00024E0B"/>
    <w:rsid w:val="00031704"/>
    <w:rsid w:val="00031C91"/>
    <w:rsid w:val="00042504"/>
    <w:rsid w:val="00055F33"/>
    <w:rsid w:val="00057704"/>
    <w:rsid w:val="00057CF3"/>
    <w:rsid w:val="00060ADF"/>
    <w:rsid w:val="000624E0"/>
    <w:rsid w:val="00071F9B"/>
    <w:rsid w:val="00072739"/>
    <w:rsid w:val="00077171"/>
    <w:rsid w:val="00081EC7"/>
    <w:rsid w:val="00087CE4"/>
    <w:rsid w:val="000935AD"/>
    <w:rsid w:val="00096269"/>
    <w:rsid w:val="000A6F3C"/>
    <w:rsid w:val="000B3A07"/>
    <w:rsid w:val="000B4CB5"/>
    <w:rsid w:val="000B7401"/>
    <w:rsid w:val="000C3856"/>
    <w:rsid w:val="000C54EF"/>
    <w:rsid w:val="000C550D"/>
    <w:rsid w:val="000C5838"/>
    <w:rsid w:val="000C6A06"/>
    <w:rsid w:val="000C6E52"/>
    <w:rsid w:val="000D09E7"/>
    <w:rsid w:val="000D545E"/>
    <w:rsid w:val="000D63F7"/>
    <w:rsid w:val="000E1F90"/>
    <w:rsid w:val="000E2CA9"/>
    <w:rsid w:val="000E3AEE"/>
    <w:rsid w:val="000F5314"/>
    <w:rsid w:val="00101850"/>
    <w:rsid w:val="001070DF"/>
    <w:rsid w:val="001101BA"/>
    <w:rsid w:val="001108BC"/>
    <w:rsid w:val="00116BE4"/>
    <w:rsid w:val="0011779B"/>
    <w:rsid w:val="00121AC9"/>
    <w:rsid w:val="001220A3"/>
    <w:rsid w:val="001278F9"/>
    <w:rsid w:val="00131716"/>
    <w:rsid w:val="0013544A"/>
    <w:rsid w:val="00135E50"/>
    <w:rsid w:val="00144E0E"/>
    <w:rsid w:val="00156E17"/>
    <w:rsid w:val="00157137"/>
    <w:rsid w:val="001604B1"/>
    <w:rsid w:val="001650D3"/>
    <w:rsid w:val="001708BB"/>
    <w:rsid w:val="00173423"/>
    <w:rsid w:val="001739CE"/>
    <w:rsid w:val="00175362"/>
    <w:rsid w:val="00184008"/>
    <w:rsid w:val="00184086"/>
    <w:rsid w:val="001874AE"/>
    <w:rsid w:val="001907A1"/>
    <w:rsid w:val="0019283C"/>
    <w:rsid w:val="001934F2"/>
    <w:rsid w:val="001A06D8"/>
    <w:rsid w:val="001A4B01"/>
    <w:rsid w:val="001A747C"/>
    <w:rsid w:val="001B260F"/>
    <w:rsid w:val="001B524D"/>
    <w:rsid w:val="001C16E8"/>
    <w:rsid w:val="001C5B54"/>
    <w:rsid w:val="001E192B"/>
    <w:rsid w:val="001E301A"/>
    <w:rsid w:val="001E4995"/>
    <w:rsid w:val="001E4C66"/>
    <w:rsid w:val="001E5CF5"/>
    <w:rsid w:val="001E5E82"/>
    <w:rsid w:val="001E7E71"/>
    <w:rsid w:val="001F0EC9"/>
    <w:rsid w:val="001F4773"/>
    <w:rsid w:val="00203B32"/>
    <w:rsid w:val="00204359"/>
    <w:rsid w:val="00221CC3"/>
    <w:rsid w:val="00230803"/>
    <w:rsid w:val="00233243"/>
    <w:rsid w:val="002531E3"/>
    <w:rsid w:val="00253D93"/>
    <w:rsid w:val="00254ADA"/>
    <w:rsid w:val="00255358"/>
    <w:rsid w:val="0025739F"/>
    <w:rsid w:val="00262D3B"/>
    <w:rsid w:val="00264AE5"/>
    <w:rsid w:val="002750FF"/>
    <w:rsid w:val="00281854"/>
    <w:rsid w:val="00286174"/>
    <w:rsid w:val="002974E2"/>
    <w:rsid w:val="002B265A"/>
    <w:rsid w:val="002B49FC"/>
    <w:rsid w:val="002C2878"/>
    <w:rsid w:val="002D1A1C"/>
    <w:rsid w:val="002D4F0D"/>
    <w:rsid w:val="002E0E22"/>
    <w:rsid w:val="002E1B05"/>
    <w:rsid w:val="002E6464"/>
    <w:rsid w:val="002F289E"/>
    <w:rsid w:val="002F5117"/>
    <w:rsid w:val="002F5D7D"/>
    <w:rsid w:val="00301FAE"/>
    <w:rsid w:val="00305AA8"/>
    <w:rsid w:val="003070FA"/>
    <w:rsid w:val="003102D8"/>
    <w:rsid w:val="00311F09"/>
    <w:rsid w:val="003123B1"/>
    <w:rsid w:val="00313980"/>
    <w:rsid w:val="0031741E"/>
    <w:rsid w:val="003218CC"/>
    <w:rsid w:val="00324277"/>
    <w:rsid w:val="00334ADE"/>
    <w:rsid w:val="00335947"/>
    <w:rsid w:val="00336836"/>
    <w:rsid w:val="00346A23"/>
    <w:rsid w:val="00350D49"/>
    <w:rsid w:val="00356793"/>
    <w:rsid w:val="00357334"/>
    <w:rsid w:val="00360F59"/>
    <w:rsid w:val="00365F42"/>
    <w:rsid w:val="00376FDD"/>
    <w:rsid w:val="00382330"/>
    <w:rsid w:val="0038295E"/>
    <w:rsid w:val="00382B79"/>
    <w:rsid w:val="003A41B8"/>
    <w:rsid w:val="003A674D"/>
    <w:rsid w:val="003D446F"/>
    <w:rsid w:val="003F116A"/>
    <w:rsid w:val="003F2EFB"/>
    <w:rsid w:val="004008B3"/>
    <w:rsid w:val="00401E8F"/>
    <w:rsid w:val="0040604F"/>
    <w:rsid w:val="004142ED"/>
    <w:rsid w:val="0041446A"/>
    <w:rsid w:val="00416688"/>
    <w:rsid w:val="00422FD1"/>
    <w:rsid w:val="00424A0A"/>
    <w:rsid w:val="00427A5F"/>
    <w:rsid w:val="00431E76"/>
    <w:rsid w:val="00435958"/>
    <w:rsid w:val="00437B24"/>
    <w:rsid w:val="004452BE"/>
    <w:rsid w:val="00451E6C"/>
    <w:rsid w:val="00454767"/>
    <w:rsid w:val="004550CD"/>
    <w:rsid w:val="004559C2"/>
    <w:rsid w:val="00462630"/>
    <w:rsid w:val="00462DEA"/>
    <w:rsid w:val="00465A00"/>
    <w:rsid w:val="0047060B"/>
    <w:rsid w:val="00470A74"/>
    <w:rsid w:val="0048422D"/>
    <w:rsid w:val="0048656B"/>
    <w:rsid w:val="004905E1"/>
    <w:rsid w:val="004A71DF"/>
    <w:rsid w:val="004B1155"/>
    <w:rsid w:val="004C41A0"/>
    <w:rsid w:val="004D556E"/>
    <w:rsid w:val="004D6502"/>
    <w:rsid w:val="004D72C5"/>
    <w:rsid w:val="004E1054"/>
    <w:rsid w:val="004E591D"/>
    <w:rsid w:val="004E7835"/>
    <w:rsid w:val="004F0C62"/>
    <w:rsid w:val="00500271"/>
    <w:rsid w:val="00511635"/>
    <w:rsid w:val="0052063D"/>
    <w:rsid w:val="00526319"/>
    <w:rsid w:val="00527661"/>
    <w:rsid w:val="005305BE"/>
    <w:rsid w:val="00530C1B"/>
    <w:rsid w:val="00536BB3"/>
    <w:rsid w:val="005457DC"/>
    <w:rsid w:val="005504A1"/>
    <w:rsid w:val="005524A1"/>
    <w:rsid w:val="005619CE"/>
    <w:rsid w:val="00564D1D"/>
    <w:rsid w:val="00570EC4"/>
    <w:rsid w:val="0057171B"/>
    <w:rsid w:val="00580D8D"/>
    <w:rsid w:val="00583920"/>
    <w:rsid w:val="005A0B00"/>
    <w:rsid w:val="005A10FE"/>
    <w:rsid w:val="005A6F3B"/>
    <w:rsid w:val="005B61D7"/>
    <w:rsid w:val="005B6651"/>
    <w:rsid w:val="005B68A0"/>
    <w:rsid w:val="005C2D0E"/>
    <w:rsid w:val="005C4941"/>
    <w:rsid w:val="005C72EB"/>
    <w:rsid w:val="005D22BA"/>
    <w:rsid w:val="005D5540"/>
    <w:rsid w:val="005E569F"/>
    <w:rsid w:val="005E5856"/>
    <w:rsid w:val="005F39D4"/>
    <w:rsid w:val="005F7288"/>
    <w:rsid w:val="005F75F1"/>
    <w:rsid w:val="0060390F"/>
    <w:rsid w:val="00617A5B"/>
    <w:rsid w:val="0062482D"/>
    <w:rsid w:val="0063798E"/>
    <w:rsid w:val="00642C26"/>
    <w:rsid w:val="00644535"/>
    <w:rsid w:val="0065464B"/>
    <w:rsid w:val="0066470C"/>
    <w:rsid w:val="006728B3"/>
    <w:rsid w:val="006756CE"/>
    <w:rsid w:val="00676CE6"/>
    <w:rsid w:val="00683605"/>
    <w:rsid w:val="00683885"/>
    <w:rsid w:val="00683A64"/>
    <w:rsid w:val="006864F3"/>
    <w:rsid w:val="006975C3"/>
    <w:rsid w:val="006A0650"/>
    <w:rsid w:val="006A10BE"/>
    <w:rsid w:val="006A4E46"/>
    <w:rsid w:val="006A529F"/>
    <w:rsid w:val="006A7BEF"/>
    <w:rsid w:val="006B02DE"/>
    <w:rsid w:val="006B4EBA"/>
    <w:rsid w:val="006B7683"/>
    <w:rsid w:val="006C7E10"/>
    <w:rsid w:val="006D3DD9"/>
    <w:rsid w:val="006E28BB"/>
    <w:rsid w:val="006E40FF"/>
    <w:rsid w:val="006E470F"/>
    <w:rsid w:val="006F34A3"/>
    <w:rsid w:val="006F5C3A"/>
    <w:rsid w:val="00715E04"/>
    <w:rsid w:val="0071732E"/>
    <w:rsid w:val="0072358A"/>
    <w:rsid w:val="00730D43"/>
    <w:rsid w:val="007310C6"/>
    <w:rsid w:val="007335C1"/>
    <w:rsid w:val="007339A5"/>
    <w:rsid w:val="007376F4"/>
    <w:rsid w:val="00741C8B"/>
    <w:rsid w:val="007465CD"/>
    <w:rsid w:val="0075193B"/>
    <w:rsid w:val="00751A71"/>
    <w:rsid w:val="00760907"/>
    <w:rsid w:val="0076288F"/>
    <w:rsid w:val="007650F0"/>
    <w:rsid w:val="00766760"/>
    <w:rsid w:val="0076755C"/>
    <w:rsid w:val="007709BC"/>
    <w:rsid w:val="00773FE7"/>
    <w:rsid w:val="007763FA"/>
    <w:rsid w:val="00777028"/>
    <w:rsid w:val="0078023F"/>
    <w:rsid w:val="007854D4"/>
    <w:rsid w:val="007A3D06"/>
    <w:rsid w:val="007A4D92"/>
    <w:rsid w:val="007A6AEF"/>
    <w:rsid w:val="007B00DA"/>
    <w:rsid w:val="007B1822"/>
    <w:rsid w:val="007B69D7"/>
    <w:rsid w:val="007B6C61"/>
    <w:rsid w:val="007C0363"/>
    <w:rsid w:val="007C2503"/>
    <w:rsid w:val="007C6708"/>
    <w:rsid w:val="007C7103"/>
    <w:rsid w:val="007D7F11"/>
    <w:rsid w:val="007F1964"/>
    <w:rsid w:val="007F2D50"/>
    <w:rsid w:val="007F4328"/>
    <w:rsid w:val="008122E2"/>
    <w:rsid w:val="0081244A"/>
    <w:rsid w:val="00831518"/>
    <w:rsid w:val="008329FE"/>
    <w:rsid w:val="0084350D"/>
    <w:rsid w:val="00845FCF"/>
    <w:rsid w:val="00861D37"/>
    <w:rsid w:val="008642C4"/>
    <w:rsid w:val="00864604"/>
    <w:rsid w:val="0087654E"/>
    <w:rsid w:val="00876828"/>
    <w:rsid w:val="00882530"/>
    <w:rsid w:val="00890AFB"/>
    <w:rsid w:val="00890BEA"/>
    <w:rsid w:val="00891924"/>
    <w:rsid w:val="008A182B"/>
    <w:rsid w:val="008B2EA0"/>
    <w:rsid w:val="008B70F9"/>
    <w:rsid w:val="008C0DA2"/>
    <w:rsid w:val="008C1EA1"/>
    <w:rsid w:val="008C371B"/>
    <w:rsid w:val="008C3C15"/>
    <w:rsid w:val="008C69C4"/>
    <w:rsid w:val="008C7E86"/>
    <w:rsid w:val="008D5144"/>
    <w:rsid w:val="008D7AB3"/>
    <w:rsid w:val="008E0C02"/>
    <w:rsid w:val="008E257F"/>
    <w:rsid w:val="008E4C0E"/>
    <w:rsid w:val="008E6EC7"/>
    <w:rsid w:val="008E7CE8"/>
    <w:rsid w:val="008F6A35"/>
    <w:rsid w:val="00901859"/>
    <w:rsid w:val="00901DAA"/>
    <w:rsid w:val="00903926"/>
    <w:rsid w:val="00906D2A"/>
    <w:rsid w:val="00922BEB"/>
    <w:rsid w:val="00926C70"/>
    <w:rsid w:val="009273E6"/>
    <w:rsid w:val="009346AD"/>
    <w:rsid w:val="0093633B"/>
    <w:rsid w:val="00946496"/>
    <w:rsid w:val="00961EBC"/>
    <w:rsid w:val="00962C3B"/>
    <w:rsid w:val="0096353A"/>
    <w:rsid w:val="00967249"/>
    <w:rsid w:val="00967C1B"/>
    <w:rsid w:val="00970FFB"/>
    <w:rsid w:val="00973ADA"/>
    <w:rsid w:val="0097582C"/>
    <w:rsid w:val="00977070"/>
    <w:rsid w:val="00980658"/>
    <w:rsid w:val="00985E2F"/>
    <w:rsid w:val="00992A8B"/>
    <w:rsid w:val="00993CFD"/>
    <w:rsid w:val="00996683"/>
    <w:rsid w:val="009976C3"/>
    <w:rsid w:val="009A1039"/>
    <w:rsid w:val="009A4F7A"/>
    <w:rsid w:val="009A601A"/>
    <w:rsid w:val="009A743B"/>
    <w:rsid w:val="009C4408"/>
    <w:rsid w:val="009C686D"/>
    <w:rsid w:val="009C741E"/>
    <w:rsid w:val="009C7BD4"/>
    <w:rsid w:val="009E075F"/>
    <w:rsid w:val="009E4A64"/>
    <w:rsid w:val="009E74C1"/>
    <w:rsid w:val="009F332C"/>
    <w:rsid w:val="00A011B1"/>
    <w:rsid w:val="00A062D0"/>
    <w:rsid w:val="00A06AD6"/>
    <w:rsid w:val="00A1176F"/>
    <w:rsid w:val="00A1232D"/>
    <w:rsid w:val="00A17C87"/>
    <w:rsid w:val="00A23BDB"/>
    <w:rsid w:val="00A3119C"/>
    <w:rsid w:val="00A32FC0"/>
    <w:rsid w:val="00A35182"/>
    <w:rsid w:val="00A35A0E"/>
    <w:rsid w:val="00A40C0B"/>
    <w:rsid w:val="00A45C76"/>
    <w:rsid w:val="00A45E6F"/>
    <w:rsid w:val="00A5036F"/>
    <w:rsid w:val="00A52499"/>
    <w:rsid w:val="00A635AA"/>
    <w:rsid w:val="00A6441A"/>
    <w:rsid w:val="00A75700"/>
    <w:rsid w:val="00A772C9"/>
    <w:rsid w:val="00A8077D"/>
    <w:rsid w:val="00A80805"/>
    <w:rsid w:val="00A838FA"/>
    <w:rsid w:val="00A8402C"/>
    <w:rsid w:val="00A84348"/>
    <w:rsid w:val="00A84751"/>
    <w:rsid w:val="00A86D1C"/>
    <w:rsid w:val="00A90E52"/>
    <w:rsid w:val="00A92802"/>
    <w:rsid w:val="00A942DA"/>
    <w:rsid w:val="00A944F7"/>
    <w:rsid w:val="00AA7912"/>
    <w:rsid w:val="00AB046B"/>
    <w:rsid w:val="00AB0829"/>
    <w:rsid w:val="00AC25C7"/>
    <w:rsid w:val="00AC2802"/>
    <w:rsid w:val="00AC3B51"/>
    <w:rsid w:val="00AD0321"/>
    <w:rsid w:val="00AE06B5"/>
    <w:rsid w:val="00AE209A"/>
    <w:rsid w:val="00AE2CD4"/>
    <w:rsid w:val="00AE4C6C"/>
    <w:rsid w:val="00AE57C0"/>
    <w:rsid w:val="00AF2370"/>
    <w:rsid w:val="00AF31A1"/>
    <w:rsid w:val="00AF37B0"/>
    <w:rsid w:val="00AF3A63"/>
    <w:rsid w:val="00AF7382"/>
    <w:rsid w:val="00B022BB"/>
    <w:rsid w:val="00B072F6"/>
    <w:rsid w:val="00B11345"/>
    <w:rsid w:val="00B12DAD"/>
    <w:rsid w:val="00B13743"/>
    <w:rsid w:val="00B13A71"/>
    <w:rsid w:val="00B151C3"/>
    <w:rsid w:val="00B159B8"/>
    <w:rsid w:val="00B21F66"/>
    <w:rsid w:val="00B23695"/>
    <w:rsid w:val="00B25CD6"/>
    <w:rsid w:val="00B271F0"/>
    <w:rsid w:val="00B31812"/>
    <w:rsid w:val="00B335F6"/>
    <w:rsid w:val="00B37E95"/>
    <w:rsid w:val="00B45A8F"/>
    <w:rsid w:val="00B50FB3"/>
    <w:rsid w:val="00B54354"/>
    <w:rsid w:val="00B63FA3"/>
    <w:rsid w:val="00B64B0A"/>
    <w:rsid w:val="00B64DBE"/>
    <w:rsid w:val="00B67239"/>
    <w:rsid w:val="00B738A9"/>
    <w:rsid w:val="00B813A7"/>
    <w:rsid w:val="00B81D96"/>
    <w:rsid w:val="00B8264B"/>
    <w:rsid w:val="00B83C5D"/>
    <w:rsid w:val="00B85B84"/>
    <w:rsid w:val="00B90605"/>
    <w:rsid w:val="00B90EB1"/>
    <w:rsid w:val="00BA0523"/>
    <w:rsid w:val="00BA3D74"/>
    <w:rsid w:val="00BC0973"/>
    <w:rsid w:val="00BC110F"/>
    <w:rsid w:val="00BD5A57"/>
    <w:rsid w:val="00BD6342"/>
    <w:rsid w:val="00BE2F98"/>
    <w:rsid w:val="00BE6EE6"/>
    <w:rsid w:val="00C02796"/>
    <w:rsid w:val="00C042C5"/>
    <w:rsid w:val="00C07894"/>
    <w:rsid w:val="00C17D01"/>
    <w:rsid w:val="00C3412A"/>
    <w:rsid w:val="00C35188"/>
    <w:rsid w:val="00C35B00"/>
    <w:rsid w:val="00C43908"/>
    <w:rsid w:val="00C4700A"/>
    <w:rsid w:val="00C503C3"/>
    <w:rsid w:val="00C523B5"/>
    <w:rsid w:val="00C52DE2"/>
    <w:rsid w:val="00C533FE"/>
    <w:rsid w:val="00C555B4"/>
    <w:rsid w:val="00C56EE5"/>
    <w:rsid w:val="00C634BC"/>
    <w:rsid w:val="00C63739"/>
    <w:rsid w:val="00C871CF"/>
    <w:rsid w:val="00C925F3"/>
    <w:rsid w:val="00C96112"/>
    <w:rsid w:val="00CA0D7A"/>
    <w:rsid w:val="00CA284E"/>
    <w:rsid w:val="00CA5B5F"/>
    <w:rsid w:val="00CB1DC7"/>
    <w:rsid w:val="00CB3D7B"/>
    <w:rsid w:val="00CB4809"/>
    <w:rsid w:val="00CC2BEB"/>
    <w:rsid w:val="00CC3B75"/>
    <w:rsid w:val="00CD54BD"/>
    <w:rsid w:val="00CD6207"/>
    <w:rsid w:val="00CD701C"/>
    <w:rsid w:val="00CD7CDF"/>
    <w:rsid w:val="00CE095F"/>
    <w:rsid w:val="00CE0AC3"/>
    <w:rsid w:val="00CE0C11"/>
    <w:rsid w:val="00CE7188"/>
    <w:rsid w:val="00CF20CA"/>
    <w:rsid w:val="00CF2DC7"/>
    <w:rsid w:val="00D1322D"/>
    <w:rsid w:val="00D20C29"/>
    <w:rsid w:val="00D35737"/>
    <w:rsid w:val="00D476EF"/>
    <w:rsid w:val="00D52A41"/>
    <w:rsid w:val="00D750AE"/>
    <w:rsid w:val="00D769FF"/>
    <w:rsid w:val="00D814F5"/>
    <w:rsid w:val="00D91B53"/>
    <w:rsid w:val="00D9752A"/>
    <w:rsid w:val="00DA0955"/>
    <w:rsid w:val="00DA2AA0"/>
    <w:rsid w:val="00DB4B71"/>
    <w:rsid w:val="00DB65ED"/>
    <w:rsid w:val="00DB677E"/>
    <w:rsid w:val="00DD13FC"/>
    <w:rsid w:val="00DD3FE7"/>
    <w:rsid w:val="00DD5C08"/>
    <w:rsid w:val="00DE283E"/>
    <w:rsid w:val="00E00E59"/>
    <w:rsid w:val="00E11FC7"/>
    <w:rsid w:val="00E12C0A"/>
    <w:rsid w:val="00E17650"/>
    <w:rsid w:val="00E20BD4"/>
    <w:rsid w:val="00E24647"/>
    <w:rsid w:val="00E26ECA"/>
    <w:rsid w:val="00E437C2"/>
    <w:rsid w:val="00E43C7D"/>
    <w:rsid w:val="00E467D9"/>
    <w:rsid w:val="00E523D1"/>
    <w:rsid w:val="00E64C84"/>
    <w:rsid w:val="00E65E63"/>
    <w:rsid w:val="00E717E5"/>
    <w:rsid w:val="00E72989"/>
    <w:rsid w:val="00E8012D"/>
    <w:rsid w:val="00E8294D"/>
    <w:rsid w:val="00E86AE5"/>
    <w:rsid w:val="00EA4D34"/>
    <w:rsid w:val="00EA73B2"/>
    <w:rsid w:val="00EB11F1"/>
    <w:rsid w:val="00EB2F8D"/>
    <w:rsid w:val="00EC5B43"/>
    <w:rsid w:val="00ED033B"/>
    <w:rsid w:val="00ED7054"/>
    <w:rsid w:val="00EF02D9"/>
    <w:rsid w:val="00EF0942"/>
    <w:rsid w:val="00F04B3C"/>
    <w:rsid w:val="00F04EB9"/>
    <w:rsid w:val="00F06F03"/>
    <w:rsid w:val="00F1111B"/>
    <w:rsid w:val="00F15711"/>
    <w:rsid w:val="00F25A8E"/>
    <w:rsid w:val="00F345C5"/>
    <w:rsid w:val="00F40DD3"/>
    <w:rsid w:val="00F429D6"/>
    <w:rsid w:val="00F44737"/>
    <w:rsid w:val="00F534B4"/>
    <w:rsid w:val="00F56588"/>
    <w:rsid w:val="00F84786"/>
    <w:rsid w:val="00F923AB"/>
    <w:rsid w:val="00F94A4E"/>
    <w:rsid w:val="00F97ECA"/>
    <w:rsid w:val="00FA072E"/>
    <w:rsid w:val="00FA1338"/>
    <w:rsid w:val="00FA1419"/>
    <w:rsid w:val="00FA2CF1"/>
    <w:rsid w:val="00FB47F1"/>
    <w:rsid w:val="00FB641D"/>
    <w:rsid w:val="00FC105C"/>
    <w:rsid w:val="00FC3121"/>
    <w:rsid w:val="00FC590E"/>
    <w:rsid w:val="00FC66F7"/>
    <w:rsid w:val="00FC6B52"/>
    <w:rsid w:val="00FD0DF5"/>
    <w:rsid w:val="00FD26E6"/>
    <w:rsid w:val="00FD7080"/>
    <w:rsid w:val="00FD79E1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5:chartTrackingRefBased/>
  <w15:docId w15:val="{61AC2AE7-8B7A-442F-9D03-9106A535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ind w:left="-284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left="454" w:hanging="454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5387"/>
        <w:tab w:val="left" w:pos="10065"/>
      </w:tabs>
      <w:ind w:right="-510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tabs>
        <w:tab w:val="left" w:pos="5387"/>
        <w:tab w:val="left" w:pos="10065"/>
      </w:tabs>
      <w:spacing w:before="12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tabs>
        <w:tab w:val="left" w:pos="2410"/>
        <w:tab w:val="left" w:pos="5387"/>
        <w:tab w:val="left" w:pos="10065"/>
      </w:tabs>
      <w:spacing w:before="20"/>
      <w:ind w:right="-510"/>
      <w:outlineLvl w:val="4"/>
    </w:pPr>
    <w:rPr>
      <w:b/>
      <w:sz w:val="14"/>
    </w:rPr>
  </w:style>
  <w:style w:type="paragraph" w:styleId="Ttulo6">
    <w:name w:val="heading 6"/>
    <w:basedOn w:val="Normal"/>
    <w:next w:val="Normal"/>
    <w:qFormat/>
    <w:pPr>
      <w:keepNext/>
      <w:spacing w:before="80"/>
      <w:ind w:left="8164" w:right="170" w:hanging="6917"/>
      <w:jc w:val="both"/>
      <w:outlineLvl w:val="5"/>
    </w:pPr>
    <w:rPr>
      <w:u w:val="words"/>
      <w:lang w:val="es-MX"/>
    </w:rPr>
  </w:style>
  <w:style w:type="paragraph" w:styleId="Ttulo7">
    <w:name w:val="heading 7"/>
    <w:basedOn w:val="Normal"/>
    <w:next w:val="Normal"/>
    <w:qFormat/>
    <w:pPr>
      <w:keepNext/>
      <w:ind w:left="6463" w:right="170" w:hanging="5216"/>
      <w:jc w:val="both"/>
      <w:outlineLvl w:val="6"/>
    </w:pPr>
    <w:rPr>
      <w:u w:val="words"/>
      <w:lang w:val="es-MX"/>
    </w:rPr>
  </w:style>
  <w:style w:type="paragraph" w:styleId="Ttulo8">
    <w:name w:val="heading 8"/>
    <w:basedOn w:val="Normal"/>
    <w:next w:val="Normal"/>
    <w:qFormat/>
    <w:pPr>
      <w:keepNext/>
      <w:tabs>
        <w:tab w:val="left" w:pos="2410"/>
      </w:tabs>
      <w:spacing w:before="360" w:line="340" w:lineRule="exact"/>
      <w:ind w:left="170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985"/>
        <w:tab w:val="left" w:pos="9709"/>
        <w:tab w:val="left" w:pos="10642"/>
      </w:tabs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Ttulo1"/>
    <w:next w:val="Normal"/>
    <w:link w:val="EncabezadoCar"/>
    <w:uiPriority w:val="99"/>
    <w:pPr>
      <w:numPr>
        <w:ilvl w:val="1"/>
        <w:numId w:val="1"/>
      </w:numPr>
      <w:tabs>
        <w:tab w:val="center" w:pos="4419"/>
        <w:tab w:val="right" w:pos="8838"/>
      </w:tabs>
      <w:outlineLvl w:val="1"/>
    </w:pPr>
    <w:rPr>
      <w:b w:val="0"/>
      <w:sz w:val="22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454"/>
      <w:jc w:val="both"/>
    </w:pPr>
    <w:rPr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link w:val="TextoindependienteCar"/>
    <w:pPr>
      <w:spacing w:before="120"/>
    </w:pPr>
    <w:rPr>
      <w:sz w:val="16"/>
      <w:lang w:val="es-MX" w:eastAsia="x-none"/>
    </w:rPr>
  </w:style>
  <w:style w:type="paragraph" w:styleId="Sangra2detindependiente">
    <w:name w:val="Body Text Indent 2"/>
    <w:basedOn w:val="Normal"/>
    <w:pPr>
      <w:ind w:left="2268" w:hanging="397"/>
      <w:jc w:val="both"/>
    </w:pPr>
    <w:rPr>
      <w:sz w:val="24"/>
    </w:rPr>
  </w:style>
  <w:style w:type="paragraph" w:styleId="Sangra3detindependiente">
    <w:name w:val="Body Text Indent 3"/>
    <w:basedOn w:val="Normal"/>
    <w:pPr>
      <w:spacing w:after="360"/>
      <w:ind w:left="4309" w:hanging="3402"/>
      <w:jc w:val="both"/>
    </w:pPr>
    <w:rPr>
      <w:sz w:val="24"/>
    </w:rPr>
  </w:style>
  <w:style w:type="paragraph" w:styleId="Textodebloque">
    <w:name w:val="Block Text"/>
    <w:basedOn w:val="Normal"/>
    <w:pPr>
      <w:ind w:left="113" w:right="113"/>
      <w:jc w:val="center"/>
    </w:pPr>
    <w:rPr>
      <w:sz w:val="16"/>
      <w:lang w:val="es-MX"/>
    </w:rPr>
  </w:style>
  <w:style w:type="paragraph" w:styleId="Textoindependiente2">
    <w:name w:val="Body Text 2"/>
    <w:basedOn w:val="Normal"/>
    <w:link w:val="Textoindependiente2Car"/>
    <w:rPr>
      <w:lang w:val="es-MX" w:eastAsia="x-none"/>
    </w:rPr>
  </w:style>
  <w:style w:type="paragraph" w:styleId="Textoindependiente3">
    <w:name w:val="Body Text 3"/>
    <w:basedOn w:val="Normal"/>
    <w:pPr>
      <w:jc w:val="both"/>
    </w:pPr>
    <w:rPr>
      <w:lang w:val="es-MX"/>
    </w:rPr>
  </w:style>
  <w:style w:type="character" w:styleId="Hipervnculo">
    <w:name w:val="Hyperlink"/>
    <w:rPr>
      <w:color w:val="0000FF"/>
      <w:u w:val="single"/>
    </w:rPr>
  </w:style>
  <w:style w:type="paragraph" w:styleId="Puesto">
    <w:name w:val="Title"/>
    <w:aliases w:val="Título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Encabezado1">
    <w:name w:val="Encabezado1"/>
    <w:basedOn w:val="Puesto"/>
    <w:next w:val="Normal"/>
    <w:pPr>
      <w:numPr>
        <w:numId w:val="1"/>
      </w:numPr>
      <w:jc w:val="left"/>
    </w:pPr>
    <w:rPr>
      <w:sz w:val="24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sid w:val="00FB47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1232D"/>
    <w:pPr>
      <w:ind w:left="708"/>
    </w:pPr>
  </w:style>
  <w:style w:type="character" w:customStyle="1" w:styleId="Textoindependiente2Car">
    <w:name w:val="Texto independiente 2 Car"/>
    <w:link w:val="Textoindependiente2"/>
    <w:rsid w:val="00AE209A"/>
    <w:rPr>
      <w:rFonts w:ascii="Arial" w:hAnsi="Arial"/>
      <w:sz w:val="22"/>
      <w:lang w:val="es-MX"/>
    </w:rPr>
  </w:style>
  <w:style w:type="character" w:customStyle="1" w:styleId="TextoindependienteCar">
    <w:name w:val="Texto independiente Car"/>
    <w:link w:val="Textoindependiente"/>
    <w:rsid w:val="004008B3"/>
    <w:rPr>
      <w:rFonts w:ascii="Arial" w:hAnsi="Arial"/>
      <w:sz w:val="16"/>
      <w:lang w:val="es-MX"/>
    </w:rPr>
  </w:style>
  <w:style w:type="character" w:styleId="Refdecomentario">
    <w:name w:val="annotation reference"/>
    <w:uiPriority w:val="99"/>
    <w:semiHidden/>
    <w:unhideWhenUsed/>
    <w:rsid w:val="00334A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4ADE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334ADE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4AD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34ADE"/>
    <w:rPr>
      <w:rFonts w:ascii="Arial" w:hAnsi="Arial"/>
      <w:b/>
      <w:bCs/>
      <w:lang w:val="es-ES_tradnl" w:eastAsia="es-ES"/>
    </w:rPr>
  </w:style>
  <w:style w:type="table" w:styleId="Tablaconcuadrcula">
    <w:name w:val="Table Grid"/>
    <w:basedOn w:val="Tablanormal"/>
    <w:uiPriority w:val="59"/>
    <w:rsid w:val="008D7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8C371B"/>
    <w:rPr>
      <w:rFonts w:ascii="Arial" w:hAnsi="Arial"/>
      <w:sz w:val="22"/>
      <w:lang w:val="es-ES_tradnl" w:eastAsia="es-ES"/>
    </w:rPr>
  </w:style>
  <w:style w:type="character" w:customStyle="1" w:styleId="PiedepginaCar">
    <w:name w:val="Pie de página Car"/>
    <w:link w:val="Piedepgina"/>
    <w:rsid w:val="00CE095F"/>
    <w:rPr>
      <w:rFonts w:ascii="Arial" w:hAnsi="Arial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harvel\DOCUMENT\PNOS\Silanes\SistCalidad\contcamb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D345-FD0E-470E-9FEF-19932532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contcambios</Template>
  <TotalTime>82</TotalTime>
  <Pages>8</Pages>
  <Words>146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NORMALIZADOS   DE  OPERACION</vt:lpstr>
    </vt:vector>
  </TitlesOfParts>
  <Company>LABORATORIOS SILANES, SA DE CV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NORMALIZADOS   DE  OPERACION</dc:title>
  <dc:subject/>
  <dc:creator>edgar silva</dc:creator>
  <cp:keywords/>
  <dc:description/>
  <cp:lastModifiedBy>Ana Laura Lopez M</cp:lastModifiedBy>
  <cp:revision>8</cp:revision>
  <cp:lastPrinted>2025-12-09T23:04:00Z</cp:lastPrinted>
  <dcterms:created xsi:type="dcterms:W3CDTF">2025-12-03T19:02:00Z</dcterms:created>
  <dcterms:modified xsi:type="dcterms:W3CDTF">2025-12-09T23:04:00Z</dcterms:modified>
</cp:coreProperties>
</file>