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879" w:rsidRDefault="00C35B51" w:rsidP="00830876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280366</wp:posOffset>
            </wp:positionV>
            <wp:extent cx="6248836" cy="4144489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5023" cy="4148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701B" w:rsidRDefault="00A2701B" w:rsidP="00830876">
      <w:pPr>
        <w:jc w:val="center"/>
        <w:rPr>
          <w:rFonts w:ascii="Arial" w:hAnsi="Arial" w:cs="Arial"/>
          <w:sz w:val="20"/>
          <w:szCs w:val="20"/>
        </w:rPr>
      </w:pPr>
    </w:p>
    <w:p w:rsidR="00A2701B" w:rsidRDefault="00A2701B" w:rsidP="00830876">
      <w:pPr>
        <w:jc w:val="center"/>
        <w:rPr>
          <w:rFonts w:ascii="Arial" w:hAnsi="Arial" w:cs="Arial"/>
          <w:sz w:val="20"/>
          <w:szCs w:val="20"/>
        </w:rPr>
      </w:pPr>
    </w:p>
    <w:p w:rsidR="00A2701B" w:rsidRDefault="00A2701B" w:rsidP="00830876">
      <w:pPr>
        <w:jc w:val="center"/>
        <w:rPr>
          <w:rFonts w:ascii="Arial" w:hAnsi="Arial" w:cs="Arial"/>
          <w:sz w:val="20"/>
          <w:szCs w:val="20"/>
        </w:rPr>
      </w:pPr>
    </w:p>
    <w:p w:rsidR="00A2701B" w:rsidRDefault="00A2701B" w:rsidP="00830876">
      <w:pPr>
        <w:jc w:val="center"/>
        <w:rPr>
          <w:rFonts w:ascii="Arial" w:hAnsi="Arial" w:cs="Arial"/>
          <w:sz w:val="20"/>
          <w:szCs w:val="20"/>
        </w:rPr>
      </w:pPr>
    </w:p>
    <w:p w:rsidR="00A2701B" w:rsidRDefault="00A2701B" w:rsidP="00830876">
      <w:pPr>
        <w:jc w:val="center"/>
        <w:rPr>
          <w:rFonts w:ascii="Arial" w:hAnsi="Arial" w:cs="Arial"/>
          <w:sz w:val="20"/>
          <w:szCs w:val="20"/>
        </w:rPr>
      </w:pPr>
    </w:p>
    <w:p w:rsidR="00A2701B" w:rsidRDefault="00A2701B" w:rsidP="00830876">
      <w:pPr>
        <w:jc w:val="center"/>
        <w:rPr>
          <w:rFonts w:ascii="Arial" w:hAnsi="Arial" w:cs="Arial"/>
          <w:sz w:val="20"/>
          <w:szCs w:val="20"/>
        </w:rPr>
      </w:pPr>
    </w:p>
    <w:p w:rsidR="00A2701B" w:rsidRDefault="00A2701B" w:rsidP="00830876">
      <w:pPr>
        <w:jc w:val="center"/>
        <w:rPr>
          <w:rFonts w:ascii="Arial" w:hAnsi="Arial" w:cs="Arial"/>
          <w:sz w:val="20"/>
          <w:szCs w:val="20"/>
        </w:rPr>
      </w:pPr>
    </w:p>
    <w:p w:rsidR="00A2701B" w:rsidRDefault="00A2701B" w:rsidP="00830876">
      <w:pPr>
        <w:jc w:val="center"/>
        <w:rPr>
          <w:rFonts w:ascii="Arial" w:hAnsi="Arial" w:cs="Arial"/>
          <w:sz w:val="20"/>
          <w:szCs w:val="20"/>
        </w:rPr>
      </w:pPr>
    </w:p>
    <w:p w:rsidR="00FF6401" w:rsidRDefault="00FF6401" w:rsidP="00830876">
      <w:pPr>
        <w:jc w:val="center"/>
        <w:rPr>
          <w:rFonts w:ascii="Arial" w:hAnsi="Arial" w:cs="Arial"/>
          <w:sz w:val="20"/>
          <w:szCs w:val="20"/>
        </w:rPr>
      </w:pPr>
    </w:p>
    <w:p w:rsidR="00E2742C" w:rsidRDefault="00E2742C" w:rsidP="00830876">
      <w:pPr>
        <w:jc w:val="center"/>
        <w:rPr>
          <w:rFonts w:ascii="Arial" w:hAnsi="Arial" w:cs="Arial"/>
          <w:sz w:val="20"/>
          <w:szCs w:val="20"/>
        </w:rPr>
      </w:pPr>
    </w:p>
    <w:p w:rsidR="00E2742C" w:rsidRPr="00E2742C" w:rsidRDefault="00E2742C" w:rsidP="00E2742C">
      <w:pPr>
        <w:rPr>
          <w:rFonts w:ascii="Arial" w:hAnsi="Arial" w:cs="Arial"/>
          <w:sz w:val="20"/>
          <w:szCs w:val="20"/>
        </w:rPr>
      </w:pPr>
    </w:p>
    <w:p w:rsidR="00E2742C" w:rsidRDefault="00E2742C" w:rsidP="00E2742C">
      <w:pPr>
        <w:rPr>
          <w:rFonts w:ascii="Arial" w:hAnsi="Arial" w:cs="Arial"/>
          <w:sz w:val="20"/>
          <w:szCs w:val="20"/>
        </w:rPr>
      </w:pPr>
    </w:p>
    <w:p w:rsidR="00FF6401" w:rsidRPr="00E2742C" w:rsidRDefault="00E2742C" w:rsidP="00303785">
      <w:pPr>
        <w:tabs>
          <w:tab w:val="left" w:pos="3453"/>
          <w:tab w:val="left" w:pos="45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03785">
        <w:rPr>
          <w:rFonts w:ascii="Arial" w:hAnsi="Arial" w:cs="Arial"/>
          <w:sz w:val="20"/>
          <w:szCs w:val="20"/>
        </w:rPr>
        <w:tab/>
      </w:r>
    </w:p>
    <w:sectPr w:rsidR="00FF6401" w:rsidRPr="00E2742C" w:rsidSect="008308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27" w:right="758" w:bottom="1276" w:left="851" w:header="567" w:footer="5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176" w:rsidRDefault="00F73176" w:rsidP="00445E08">
      <w:pPr>
        <w:spacing w:after="0" w:line="240" w:lineRule="auto"/>
      </w:pPr>
      <w:r>
        <w:separator/>
      </w:r>
    </w:p>
  </w:endnote>
  <w:endnote w:type="continuationSeparator" w:id="0">
    <w:p w:rsidR="00F73176" w:rsidRDefault="00F73176" w:rsidP="00445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760" w:rsidRDefault="004D176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2C5" w:rsidRPr="00A602C5" w:rsidRDefault="00A602C5" w:rsidP="00A602C5">
    <w:pPr>
      <w:pStyle w:val="Piedepgina"/>
      <w:tabs>
        <w:tab w:val="left" w:pos="4605"/>
        <w:tab w:val="center" w:pos="5315"/>
      </w:tabs>
      <w:jc w:val="center"/>
      <w:rPr>
        <w:rFonts w:ascii="Arial" w:hAnsi="Arial" w:cs="Arial"/>
        <w:b/>
        <w:bCs/>
        <w:iCs/>
        <w:color w:val="323E4F"/>
        <w:sz w:val="12"/>
        <w:szCs w:val="12"/>
      </w:rPr>
    </w:pPr>
    <w:r>
      <w:rPr>
        <w:rFonts w:ascii="Arial" w:hAnsi="Arial" w:cs="Arial"/>
        <w:b/>
        <w:bCs/>
        <w:iCs/>
        <w:color w:val="323E4F"/>
        <w:sz w:val="12"/>
        <w:szCs w:val="12"/>
      </w:rPr>
      <w:t xml:space="preserve">                      </w:t>
    </w:r>
    <w:r w:rsidRPr="00A602C5">
      <w:rPr>
        <w:rFonts w:ascii="Arial" w:hAnsi="Arial" w:cs="Arial"/>
        <w:b/>
        <w:bCs/>
        <w:iCs/>
        <w:color w:val="323E4F"/>
        <w:sz w:val="12"/>
        <w:szCs w:val="12"/>
      </w:rPr>
      <w:t xml:space="preserve">Ganaderos 234 – B Col. Granjas Esmeralda, Alcaldía Iztapalapa, C.P. 09810 Ciudad de México              Tel: Tel: 5556971379 – 5556706276                                </w:t>
    </w:r>
  </w:p>
  <w:p w:rsidR="00830876" w:rsidRPr="00D40BFA" w:rsidRDefault="00A602C5" w:rsidP="00A602C5">
    <w:pPr>
      <w:pStyle w:val="Piedepgina"/>
      <w:tabs>
        <w:tab w:val="left" w:pos="4605"/>
        <w:tab w:val="center" w:pos="5315"/>
      </w:tabs>
      <w:jc w:val="right"/>
      <w:rPr>
        <w:rFonts w:ascii="Arial" w:hAnsi="Arial" w:cs="Arial"/>
        <w:b/>
        <w:sz w:val="16"/>
        <w:szCs w:val="16"/>
      </w:rPr>
    </w:pPr>
    <w:r w:rsidRPr="00A602C5">
      <w:rPr>
        <w:rFonts w:ascii="Arial" w:hAnsi="Arial" w:cs="Arial"/>
        <w:b/>
        <w:bCs/>
        <w:iCs/>
        <w:color w:val="323E4F"/>
        <w:sz w:val="12"/>
        <w:szCs w:val="12"/>
      </w:rPr>
      <w:t xml:space="preserve">     Documento confidencial propiedad de Industrias Nacionales Plásticas S.A de C.V., queda prohibido su uso, divulgación y/o reproducción total o parcial sin previa autorización.</w:t>
    </w:r>
    <w:r w:rsidR="00303785" w:rsidRPr="00303785">
      <w:rPr>
        <w:rFonts w:ascii="Arial" w:hAnsi="Arial" w:cs="Arial"/>
        <w:b/>
        <w:color w:val="1F1300" w:themeColor="text2" w:themeShade="BF"/>
        <w:sz w:val="12"/>
        <w:szCs w:val="12"/>
      </w:rPr>
      <w:t xml:space="preserve"> </w:t>
    </w:r>
    <w:r w:rsidR="00391324">
      <w:rPr>
        <w:rFonts w:ascii="Arial" w:hAnsi="Arial" w:cs="Arial"/>
        <w:b/>
        <w:sz w:val="16"/>
        <w:szCs w:val="16"/>
      </w:rPr>
      <w:t>GAN</w:t>
    </w:r>
    <w:r w:rsidR="007F1D55">
      <w:rPr>
        <w:rFonts w:ascii="Arial" w:hAnsi="Arial" w:cs="Arial"/>
        <w:b/>
        <w:sz w:val="16"/>
        <w:szCs w:val="16"/>
      </w:rPr>
      <w:t>-FOR-CAL-16</w:t>
    </w:r>
    <w:r w:rsidR="00D40BFA" w:rsidRPr="00D40BFA">
      <w:rPr>
        <w:rFonts w:ascii="Arial" w:hAnsi="Arial" w:cs="Arial"/>
        <w:b/>
        <w:sz w:val="16"/>
        <w:szCs w:val="16"/>
      </w:rPr>
      <w:t>-04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760" w:rsidRDefault="004D176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176" w:rsidRDefault="00F73176" w:rsidP="00445E08">
      <w:pPr>
        <w:spacing w:after="0" w:line="240" w:lineRule="auto"/>
      </w:pPr>
      <w:r>
        <w:separator/>
      </w:r>
    </w:p>
  </w:footnote>
  <w:footnote w:type="continuationSeparator" w:id="0">
    <w:p w:rsidR="00F73176" w:rsidRDefault="00F73176" w:rsidP="00445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760" w:rsidRDefault="004D176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253"/>
      <w:gridCol w:w="2410"/>
      <w:gridCol w:w="1276"/>
      <w:gridCol w:w="1984"/>
    </w:tblGrid>
    <w:tr w:rsidR="009A06F7" w:rsidRPr="009A06F7" w:rsidTr="00AA085A">
      <w:trPr>
        <w:trHeight w:val="1128"/>
      </w:trPr>
      <w:tc>
        <w:tcPr>
          <w:tcW w:w="4253" w:type="dxa"/>
          <w:vAlign w:val="center"/>
        </w:tcPr>
        <w:p w:rsidR="00AA085A" w:rsidRDefault="00AA085A" w:rsidP="00E2742C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-73660</wp:posOffset>
                </wp:positionV>
                <wp:extent cx="1590675" cy="550545"/>
                <wp:effectExtent l="0" t="0" r="9525" b="1905"/>
                <wp:wrapNone/>
                <wp:docPr id="301" name="Imagen 30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55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sz w:val="20"/>
              <w:szCs w:val="20"/>
            </w:rPr>
            <w:t xml:space="preserve">                                                </w:t>
          </w:r>
        </w:p>
        <w:p w:rsidR="003A0646" w:rsidRPr="00E2742C" w:rsidRDefault="00AA085A" w:rsidP="00E2742C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                                           </w:t>
          </w:r>
          <w:r w:rsidR="009A06F7" w:rsidRPr="009A06F7">
            <w:rPr>
              <w:rFonts w:ascii="Arial" w:hAnsi="Arial" w:cs="Arial"/>
              <w:b/>
              <w:sz w:val="20"/>
              <w:szCs w:val="20"/>
            </w:rPr>
            <w:t>FORMATO</w:t>
          </w:r>
        </w:p>
      </w:tc>
      <w:tc>
        <w:tcPr>
          <w:tcW w:w="2410" w:type="dxa"/>
          <w:vAlign w:val="center"/>
        </w:tcPr>
        <w:p w:rsidR="00C961C0" w:rsidRPr="009A06F7" w:rsidRDefault="003A0646" w:rsidP="009A06F7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Numero de documento:</w:t>
          </w:r>
        </w:p>
        <w:p w:rsidR="00FF6401" w:rsidRPr="00FF6401" w:rsidRDefault="00391324" w:rsidP="00FF6401">
          <w:pPr>
            <w:spacing w:after="0" w:line="240" w:lineRule="auto"/>
            <w:jc w:val="center"/>
            <w:rPr>
              <w:rFonts w:ascii="Arial" w:hAnsi="Arial" w:cs="Arial"/>
              <w:color w:val="FF0000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GAN</w:t>
          </w:r>
          <w:r w:rsidR="007F1D55">
            <w:rPr>
              <w:rFonts w:ascii="Arial" w:hAnsi="Arial" w:cs="Arial"/>
              <w:sz w:val="20"/>
              <w:szCs w:val="20"/>
            </w:rPr>
            <w:t>-FOR-CAL-16</w:t>
          </w:r>
          <w:r w:rsidR="000445CD" w:rsidRPr="000445CD">
            <w:rPr>
              <w:rFonts w:ascii="Arial" w:hAnsi="Arial" w:cs="Arial"/>
              <w:sz w:val="20"/>
              <w:szCs w:val="20"/>
            </w:rPr>
            <w:t>-04</w:t>
          </w:r>
        </w:p>
      </w:tc>
      <w:tc>
        <w:tcPr>
          <w:tcW w:w="1276" w:type="dxa"/>
          <w:vAlign w:val="center"/>
        </w:tcPr>
        <w:p w:rsidR="003A0646" w:rsidRPr="009A06F7" w:rsidRDefault="003A0646" w:rsidP="009A06F7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Versión:</w:t>
          </w:r>
        </w:p>
        <w:p w:rsidR="00924C92" w:rsidRPr="00830876" w:rsidRDefault="004D1760" w:rsidP="009A06F7">
          <w:pPr>
            <w:spacing w:after="0" w:line="240" w:lineRule="auto"/>
            <w:jc w:val="center"/>
            <w:rPr>
              <w:rFonts w:ascii="Arial" w:hAnsi="Arial" w:cs="Arial"/>
              <w:color w:val="FF0000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04</w:t>
          </w:r>
        </w:p>
      </w:tc>
      <w:tc>
        <w:tcPr>
          <w:tcW w:w="1984" w:type="dxa"/>
          <w:vAlign w:val="center"/>
        </w:tcPr>
        <w:p w:rsidR="003A0646" w:rsidRPr="009A06F7" w:rsidRDefault="003A0646" w:rsidP="009A06F7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Numero de hojas</w:t>
          </w:r>
          <w:r w:rsidR="006037F6" w:rsidRPr="009A06F7">
            <w:rPr>
              <w:rFonts w:ascii="Arial" w:hAnsi="Arial" w:cs="Arial"/>
              <w:sz w:val="20"/>
              <w:szCs w:val="20"/>
            </w:rPr>
            <w:t>:</w:t>
          </w:r>
        </w:p>
        <w:p w:rsidR="003A0646" w:rsidRPr="009A06F7" w:rsidRDefault="00C961C0" w:rsidP="009A06F7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  <w:lang w:val="es-ES"/>
            </w:rPr>
            <w:t xml:space="preserve">Página </w:t>
          </w:r>
          <w:r w:rsidR="00A16829" w:rsidRPr="009A06F7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9A06F7">
            <w:rPr>
              <w:rFonts w:ascii="Arial" w:hAnsi="Arial" w:cs="Arial"/>
              <w:b/>
              <w:sz w:val="20"/>
              <w:szCs w:val="20"/>
            </w:rPr>
            <w:instrText>PAGE  \* Arabic  \* MERGEFORMAT</w:instrText>
          </w:r>
          <w:r w:rsidR="00A16829" w:rsidRPr="009A06F7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8C0040" w:rsidRPr="008C0040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1</w:t>
          </w:r>
          <w:r w:rsidR="00A16829" w:rsidRPr="009A06F7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9A06F7">
            <w:rPr>
              <w:rFonts w:ascii="Arial" w:hAnsi="Arial" w:cs="Arial"/>
              <w:sz w:val="20"/>
              <w:szCs w:val="20"/>
              <w:lang w:val="es-ES"/>
            </w:rPr>
            <w:t xml:space="preserve"> de </w:t>
          </w:r>
          <w:r w:rsidR="00D23AE6" w:rsidRPr="009A06F7">
            <w:rPr>
              <w:rFonts w:ascii="Arial" w:hAnsi="Arial" w:cs="Arial"/>
              <w:sz w:val="20"/>
              <w:szCs w:val="20"/>
            </w:rPr>
            <w:fldChar w:fldCharType="begin"/>
          </w:r>
          <w:r w:rsidR="00D23AE6" w:rsidRPr="009A06F7">
            <w:rPr>
              <w:rFonts w:ascii="Arial" w:hAnsi="Arial" w:cs="Arial"/>
              <w:sz w:val="20"/>
              <w:szCs w:val="20"/>
            </w:rPr>
            <w:instrText>NUMPAGES  \* Arabic  \* MERGEFORMAT</w:instrText>
          </w:r>
          <w:r w:rsidR="00D23AE6" w:rsidRPr="009A06F7">
            <w:rPr>
              <w:rFonts w:ascii="Arial" w:hAnsi="Arial" w:cs="Arial"/>
              <w:sz w:val="20"/>
              <w:szCs w:val="20"/>
            </w:rPr>
            <w:fldChar w:fldCharType="separate"/>
          </w:r>
          <w:r w:rsidR="008C0040" w:rsidRPr="008C0040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1</w:t>
          </w:r>
          <w:r w:rsidR="00D23AE6" w:rsidRPr="009A06F7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fldChar w:fldCharType="end"/>
          </w:r>
        </w:p>
      </w:tc>
    </w:tr>
    <w:tr w:rsidR="003A0646" w:rsidRPr="009A06F7" w:rsidTr="00830876">
      <w:tc>
        <w:tcPr>
          <w:tcW w:w="9923" w:type="dxa"/>
          <w:gridSpan w:val="4"/>
        </w:tcPr>
        <w:p w:rsidR="003A0646" w:rsidRPr="009A06F7" w:rsidRDefault="003A0646" w:rsidP="00684945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Título:</w:t>
          </w:r>
        </w:p>
        <w:p w:rsidR="00FF6401" w:rsidRPr="00C50081" w:rsidRDefault="00AC3D23" w:rsidP="00FF6401">
          <w:pPr>
            <w:tabs>
              <w:tab w:val="left" w:pos="884"/>
              <w:tab w:val="left" w:pos="1876"/>
              <w:tab w:val="left" w:pos="4820"/>
            </w:tabs>
            <w:spacing w:after="0"/>
            <w:ind w:right="-142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  <w:lang w:eastAsia="es-ES"/>
            </w:rPr>
            <w:t>ETIQUETA</w:t>
          </w:r>
          <w:r w:rsidR="00E62750" w:rsidRPr="00C50081">
            <w:rPr>
              <w:rFonts w:ascii="Arial" w:hAnsi="Arial" w:cs="Arial"/>
              <w:b/>
              <w:sz w:val="20"/>
              <w:szCs w:val="20"/>
              <w:lang w:eastAsia="es-ES"/>
            </w:rPr>
            <w:t xml:space="preserve"> DE IDENTIFICACIÓN DE MUESTR</w:t>
          </w:r>
          <w:r w:rsidR="00C50081" w:rsidRPr="00C50081">
            <w:rPr>
              <w:rFonts w:ascii="Arial" w:hAnsi="Arial" w:cs="Arial"/>
              <w:b/>
              <w:sz w:val="20"/>
              <w:szCs w:val="20"/>
              <w:lang w:eastAsia="es-ES"/>
            </w:rPr>
            <w:t>AS PARA ESTUDIOS DE ESTABILIDAD</w:t>
          </w:r>
        </w:p>
        <w:p w:rsidR="00A02261" w:rsidRPr="009A06F7" w:rsidRDefault="00A02261" w:rsidP="009A06F7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3A0646" w:rsidRDefault="003A0646" w:rsidP="00060695">
    <w:pPr>
      <w:pStyle w:val="Encabezado"/>
    </w:pPr>
  </w:p>
  <w:p w:rsidR="0009597E" w:rsidRDefault="0009597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760" w:rsidRDefault="004D176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231BC"/>
    <w:multiLevelType w:val="hybridMultilevel"/>
    <w:tmpl w:val="91E20992"/>
    <w:lvl w:ilvl="0" w:tplc="080A0001">
      <w:start w:val="1"/>
      <w:numFmt w:val="bullet"/>
      <w:lvlText w:val=""/>
      <w:lvlJc w:val="left"/>
      <w:pPr>
        <w:ind w:left="12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abstractNum w:abstractNumId="1" w15:restartNumberingAfterBreak="0">
    <w:nsid w:val="193A7E3C"/>
    <w:multiLevelType w:val="hybridMultilevel"/>
    <w:tmpl w:val="6B5C2F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35F84"/>
    <w:multiLevelType w:val="hybridMultilevel"/>
    <w:tmpl w:val="151E80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17520"/>
    <w:multiLevelType w:val="multilevel"/>
    <w:tmpl w:val="9F642D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36CF4ED8"/>
    <w:multiLevelType w:val="hybridMultilevel"/>
    <w:tmpl w:val="1126330A"/>
    <w:lvl w:ilvl="0" w:tplc="08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389452F2"/>
    <w:multiLevelType w:val="multilevel"/>
    <w:tmpl w:val="A64C634C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4E061418"/>
    <w:multiLevelType w:val="hybridMultilevel"/>
    <w:tmpl w:val="A9E2F530"/>
    <w:lvl w:ilvl="0" w:tplc="15A495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E8317F1"/>
    <w:multiLevelType w:val="hybridMultilevel"/>
    <w:tmpl w:val="32148E56"/>
    <w:lvl w:ilvl="0" w:tplc="AD542454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55" w:hanging="360"/>
      </w:pPr>
    </w:lvl>
    <w:lvl w:ilvl="2" w:tplc="080A001B" w:tentative="1">
      <w:start w:val="1"/>
      <w:numFmt w:val="lowerRoman"/>
      <w:lvlText w:val="%3."/>
      <w:lvlJc w:val="right"/>
      <w:pPr>
        <w:ind w:left="1975" w:hanging="180"/>
      </w:pPr>
    </w:lvl>
    <w:lvl w:ilvl="3" w:tplc="080A000F" w:tentative="1">
      <w:start w:val="1"/>
      <w:numFmt w:val="decimal"/>
      <w:lvlText w:val="%4."/>
      <w:lvlJc w:val="left"/>
      <w:pPr>
        <w:ind w:left="2695" w:hanging="360"/>
      </w:pPr>
    </w:lvl>
    <w:lvl w:ilvl="4" w:tplc="080A0019" w:tentative="1">
      <w:start w:val="1"/>
      <w:numFmt w:val="lowerLetter"/>
      <w:lvlText w:val="%5."/>
      <w:lvlJc w:val="left"/>
      <w:pPr>
        <w:ind w:left="3415" w:hanging="360"/>
      </w:pPr>
    </w:lvl>
    <w:lvl w:ilvl="5" w:tplc="080A001B" w:tentative="1">
      <w:start w:val="1"/>
      <w:numFmt w:val="lowerRoman"/>
      <w:lvlText w:val="%6."/>
      <w:lvlJc w:val="right"/>
      <w:pPr>
        <w:ind w:left="4135" w:hanging="180"/>
      </w:pPr>
    </w:lvl>
    <w:lvl w:ilvl="6" w:tplc="080A000F" w:tentative="1">
      <w:start w:val="1"/>
      <w:numFmt w:val="decimal"/>
      <w:lvlText w:val="%7."/>
      <w:lvlJc w:val="left"/>
      <w:pPr>
        <w:ind w:left="4855" w:hanging="360"/>
      </w:pPr>
    </w:lvl>
    <w:lvl w:ilvl="7" w:tplc="080A0019" w:tentative="1">
      <w:start w:val="1"/>
      <w:numFmt w:val="lowerLetter"/>
      <w:lvlText w:val="%8."/>
      <w:lvlJc w:val="left"/>
      <w:pPr>
        <w:ind w:left="5575" w:hanging="360"/>
      </w:pPr>
    </w:lvl>
    <w:lvl w:ilvl="8" w:tplc="080A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8" w15:restartNumberingAfterBreak="0">
    <w:nsid w:val="619678CE"/>
    <w:multiLevelType w:val="hybridMultilevel"/>
    <w:tmpl w:val="7C400FF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86D54"/>
    <w:multiLevelType w:val="hybridMultilevel"/>
    <w:tmpl w:val="2B189DF8"/>
    <w:lvl w:ilvl="0" w:tplc="46E4F56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55" w:hanging="360"/>
      </w:pPr>
    </w:lvl>
    <w:lvl w:ilvl="2" w:tplc="080A001B" w:tentative="1">
      <w:start w:val="1"/>
      <w:numFmt w:val="lowerRoman"/>
      <w:lvlText w:val="%3."/>
      <w:lvlJc w:val="right"/>
      <w:pPr>
        <w:ind w:left="1975" w:hanging="180"/>
      </w:pPr>
    </w:lvl>
    <w:lvl w:ilvl="3" w:tplc="080A000F" w:tentative="1">
      <w:start w:val="1"/>
      <w:numFmt w:val="decimal"/>
      <w:lvlText w:val="%4."/>
      <w:lvlJc w:val="left"/>
      <w:pPr>
        <w:ind w:left="2695" w:hanging="360"/>
      </w:pPr>
    </w:lvl>
    <w:lvl w:ilvl="4" w:tplc="080A0019" w:tentative="1">
      <w:start w:val="1"/>
      <w:numFmt w:val="lowerLetter"/>
      <w:lvlText w:val="%5."/>
      <w:lvlJc w:val="left"/>
      <w:pPr>
        <w:ind w:left="3415" w:hanging="360"/>
      </w:pPr>
    </w:lvl>
    <w:lvl w:ilvl="5" w:tplc="080A001B" w:tentative="1">
      <w:start w:val="1"/>
      <w:numFmt w:val="lowerRoman"/>
      <w:lvlText w:val="%6."/>
      <w:lvlJc w:val="right"/>
      <w:pPr>
        <w:ind w:left="4135" w:hanging="180"/>
      </w:pPr>
    </w:lvl>
    <w:lvl w:ilvl="6" w:tplc="080A000F" w:tentative="1">
      <w:start w:val="1"/>
      <w:numFmt w:val="decimal"/>
      <w:lvlText w:val="%7."/>
      <w:lvlJc w:val="left"/>
      <w:pPr>
        <w:ind w:left="4855" w:hanging="360"/>
      </w:pPr>
    </w:lvl>
    <w:lvl w:ilvl="7" w:tplc="080A0019" w:tentative="1">
      <w:start w:val="1"/>
      <w:numFmt w:val="lowerLetter"/>
      <w:lvlText w:val="%8."/>
      <w:lvlJc w:val="left"/>
      <w:pPr>
        <w:ind w:left="5575" w:hanging="360"/>
      </w:pPr>
    </w:lvl>
    <w:lvl w:ilvl="8" w:tplc="080A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0" w15:restartNumberingAfterBreak="0">
    <w:nsid w:val="6F486261"/>
    <w:multiLevelType w:val="multilevel"/>
    <w:tmpl w:val="72CC8CC6"/>
    <w:lvl w:ilvl="0">
      <w:start w:val="1"/>
      <w:numFmt w:val="decimal"/>
      <w:lvlText w:val="%1."/>
      <w:lvlJc w:val="left"/>
      <w:pPr>
        <w:ind w:left="-491" w:hanging="360"/>
      </w:pPr>
      <w:rPr>
        <w:rFonts w:ascii="Arial" w:hAnsi="Arial" w:cs="Arial" w:hint="default"/>
        <w:b/>
        <w:sz w:val="20"/>
      </w:rPr>
    </w:lvl>
    <w:lvl w:ilvl="1">
      <w:start w:val="1"/>
      <w:numFmt w:val="decimal"/>
      <w:isLgl/>
      <w:lvlText w:val="%1.%2"/>
      <w:lvlJc w:val="left"/>
      <w:pPr>
        <w:ind w:left="-491" w:hanging="360"/>
      </w:pPr>
      <w:rPr>
        <w:rFonts w:ascii="Arial" w:hAnsi="Arial" w:cs="Arial" w:hint="default"/>
        <w:b/>
        <w:sz w:val="20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ascii="Arial" w:hAnsi="Arial" w:cs="Arial" w:hint="default"/>
        <w:b w:val="0"/>
        <w:sz w:val="20"/>
      </w:rPr>
    </w:lvl>
    <w:lvl w:ilvl="3">
      <w:start w:val="1"/>
      <w:numFmt w:val="decimal"/>
      <w:isLgl/>
      <w:lvlText w:val="%1.%2.%3.%4"/>
      <w:lvlJc w:val="left"/>
      <w:pPr>
        <w:ind w:left="-131" w:hanging="720"/>
      </w:pPr>
      <w:rPr>
        <w:rFonts w:ascii="Arial" w:hAnsi="Arial" w:cs="Arial" w:hint="default"/>
        <w:b w:val="0"/>
        <w:sz w:val="20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229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589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589" w:hanging="1440"/>
      </w:pPr>
      <w:rPr>
        <w:rFonts w:ascii="Arial" w:hAnsi="Arial" w:cs="Arial" w:hint="default"/>
        <w:sz w:val="20"/>
      </w:rPr>
    </w:lvl>
  </w:abstractNum>
  <w:abstractNum w:abstractNumId="11" w15:restartNumberingAfterBreak="0">
    <w:nsid w:val="7E5131C0"/>
    <w:multiLevelType w:val="hybridMultilevel"/>
    <w:tmpl w:val="382C55E4"/>
    <w:lvl w:ilvl="0" w:tplc="080A0001">
      <w:start w:val="1"/>
      <w:numFmt w:val="bullet"/>
      <w:lvlText w:val=""/>
      <w:lvlJc w:val="left"/>
      <w:pPr>
        <w:ind w:left="12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7"/>
  </w:num>
  <w:num w:numId="8">
    <w:abstractNumId w:val="11"/>
  </w:num>
  <w:num w:numId="9">
    <w:abstractNumId w:val="1"/>
  </w:num>
  <w:num w:numId="10">
    <w:abstractNumId w:val="0"/>
  </w:num>
  <w:num w:numId="11">
    <w:abstractNumId w:val="2"/>
  </w:num>
  <w:num w:numId="12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767"/>
    <w:rsid w:val="0000013E"/>
    <w:rsid w:val="00001B14"/>
    <w:rsid w:val="000030EC"/>
    <w:rsid w:val="00004511"/>
    <w:rsid w:val="00004B48"/>
    <w:rsid w:val="00006879"/>
    <w:rsid w:val="000130B1"/>
    <w:rsid w:val="000145E7"/>
    <w:rsid w:val="0001535C"/>
    <w:rsid w:val="000155A9"/>
    <w:rsid w:val="00022C89"/>
    <w:rsid w:val="00026AED"/>
    <w:rsid w:val="00027567"/>
    <w:rsid w:val="00031C32"/>
    <w:rsid w:val="000343DA"/>
    <w:rsid w:val="00036FB6"/>
    <w:rsid w:val="00037190"/>
    <w:rsid w:val="00040C9B"/>
    <w:rsid w:val="00042455"/>
    <w:rsid w:val="00042C8B"/>
    <w:rsid w:val="00043F82"/>
    <w:rsid w:val="000445CD"/>
    <w:rsid w:val="00047EA7"/>
    <w:rsid w:val="0005639F"/>
    <w:rsid w:val="000571C7"/>
    <w:rsid w:val="00060695"/>
    <w:rsid w:val="00064813"/>
    <w:rsid w:val="00066FCF"/>
    <w:rsid w:val="000704D1"/>
    <w:rsid w:val="0007059C"/>
    <w:rsid w:val="00070FF4"/>
    <w:rsid w:val="0007126D"/>
    <w:rsid w:val="000866A8"/>
    <w:rsid w:val="000900C5"/>
    <w:rsid w:val="00090B2E"/>
    <w:rsid w:val="00090CAE"/>
    <w:rsid w:val="0009351C"/>
    <w:rsid w:val="0009597E"/>
    <w:rsid w:val="000971EB"/>
    <w:rsid w:val="000A1717"/>
    <w:rsid w:val="000B38A1"/>
    <w:rsid w:val="000C76E3"/>
    <w:rsid w:val="000E1E37"/>
    <w:rsid w:val="000E4E65"/>
    <w:rsid w:val="000E50F1"/>
    <w:rsid w:val="000F41FB"/>
    <w:rsid w:val="00101609"/>
    <w:rsid w:val="00103390"/>
    <w:rsid w:val="0010600A"/>
    <w:rsid w:val="00106E83"/>
    <w:rsid w:val="00121D21"/>
    <w:rsid w:val="00127029"/>
    <w:rsid w:val="00127820"/>
    <w:rsid w:val="00131F26"/>
    <w:rsid w:val="00133130"/>
    <w:rsid w:val="00145F0E"/>
    <w:rsid w:val="001463A3"/>
    <w:rsid w:val="0014676A"/>
    <w:rsid w:val="00153D1E"/>
    <w:rsid w:val="001618F6"/>
    <w:rsid w:val="00165196"/>
    <w:rsid w:val="0017033D"/>
    <w:rsid w:val="00170CB2"/>
    <w:rsid w:val="0017248A"/>
    <w:rsid w:val="00174E6A"/>
    <w:rsid w:val="0018068D"/>
    <w:rsid w:val="001827E2"/>
    <w:rsid w:val="00184557"/>
    <w:rsid w:val="00190979"/>
    <w:rsid w:val="00192BE6"/>
    <w:rsid w:val="001956FA"/>
    <w:rsid w:val="001970AC"/>
    <w:rsid w:val="001A6C45"/>
    <w:rsid w:val="001A6CCC"/>
    <w:rsid w:val="001B4E25"/>
    <w:rsid w:val="001B5AE1"/>
    <w:rsid w:val="001C1B51"/>
    <w:rsid w:val="001C4C31"/>
    <w:rsid w:val="001C549D"/>
    <w:rsid w:val="001D0605"/>
    <w:rsid w:val="001D1718"/>
    <w:rsid w:val="001D4781"/>
    <w:rsid w:val="001D625B"/>
    <w:rsid w:val="001D7A6E"/>
    <w:rsid w:val="001E10EC"/>
    <w:rsid w:val="001F19DC"/>
    <w:rsid w:val="001F732C"/>
    <w:rsid w:val="00203083"/>
    <w:rsid w:val="00205AEE"/>
    <w:rsid w:val="002061BA"/>
    <w:rsid w:val="002129C9"/>
    <w:rsid w:val="00213FA2"/>
    <w:rsid w:val="00216276"/>
    <w:rsid w:val="0022735D"/>
    <w:rsid w:val="002372AA"/>
    <w:rsid w:val="00237A46"/>
    <w:rsid w:val="00242A18"/>
    <w:rsid w:val="00252293"/>
    <w:rsid w:val="002608E7"/>
    <w:rsid w:val="00261905"/>
    <w:rsid w:val="00293409"/>
    <w:rsid w:val="002939C1"/>
    <w:rsid w:val="00295597"/>
    <w:rsid w:val="002A16A3"/>
    <w:rsid w:val="002B1232"/>
    <w:rsid w:val="002B648B"/>
    <w:rsid w:val="002C16E8"/>
    <w:rsid w:val="002C17A7"/>
    <w:rsid w:val="002C23A5"/>
    <w:rsid w:val="002C4F73"/>
    <w:rsid w:val="002C7001"/>
    <w:rsid w:val="002D3230"/>
    <w:rsid w:val="002D3F53"/>
    <w:rsid w:val="002F12B1"/>
    <w:rsid w:val="002F40F0"/>
    <w:rsid w:val="002F4C16"/>
    <w:rsid w:val="002F56AF"/>
    <w:rsid w:val="00301D91"/>
    <w:rsid w:val="00303785"/>
    <w:rsid w:val="00303886"/>
    <w:rsid w:val="0030604A"/>
    <w:rsid w:val="00311A81"/>
    <w:rsid w:val="003206AC"/>
    <w:rsid w:val="0032233D"/>
    <w:rsid w:val="00327BDC"/>
    <w:rsid w:val="003348F6"/>
    <w:rsid w:val="00336C15"/>
    <w:rsid w:val="003376B5"/>
    <w:rsid w:val="00343A61"/>
    <w:rsid w:val="00344585"/>
    <w:rsid w:val="00345F95"/>
    <w:rsid w:val="003474D0"/>
    <w:rsid w:val="00367D13"/>
    <w:rsid w:val="003732C5"/>
    <w:rsid w:val="003758FD"/>
    <w:rsid w:val="00377828"/>
    <w:rsid w:val="00386375"/>
    <w:rsid w:val="0038646D"/>
    <w:rsid w:val="00391324"/>
    <w:rsid w:val="003934E6"/>
    <w:rsid w:val="00394B6B"/>
    <w:rsid w:val="003A0646"/>
    <w:rsid w:val="003A4EB7"/>
    <w:rsid w:val="003B3671"/>
    <w:rsid w:val="003B5138"/>
    <w:rsid w:val="003C1BB2"/>
    <w:rsid w:val="003C2879"/>
    <w:rsid w:val="003C5926"/>
    <w:rsid w:val="003D128D"/>
    <w:rsid w:val="003D3E98"/>
    <w:rsid w:val="003E2B8A"/>
    <w:rsid w:val="003E3E99"/>
    <w:rsid w:val="003E4957"/>
    <w:rsid w:val="003E56DA"/>
    <w:rsid w:val="003F400C"/>
    <w:rsid w:val="003F615E"/>
    <w:rsid w:val="00405074"/>
    <w:rsid w:val="00405B6B"/>
    <w:rsid w:val="00405F4F"/>
    <w:rsid w:val="00413D71"/>
    <w:rsid w:val="0041534E"/>
    <w:rsid w:val="0042170A"/>
    <w:rsid w:val="00427CD4"/>
    <w:rsid w:val="0043693E"/>
    <w:rsid w:val="00436FFA"/>
    <w:rsid w:val="00437502"/>
    <w:rsid w:val="00440572"/>
    <w:rsid w:val="0044176D"/>
    <w:rsid w:val="0044235F"/>
    <w:rsid w:val="00445E08"/>
    <w:rsid w:val="004461A8"/>
    <w:rsid w:val="00447E5A"/>
    <w:rsid w:val="00451DA4"/>
    <w:rsid w:val="00455024"/>
    <w:rsid w:val="00456226"/>
    <w:rsid w:val="004627F5"/>
    <w:rsid w:val="0046365D"/>
    <w:rsid w:val="0046482E"/>
    <w:rsid w:val="0048159A"/>
    <w:rsid w:val="00485910"/>
    <w:rsid w:val="00487931"/>
    <w:rsid w:val="004943E6"/>
    <w:rsid w:val="004957CA"/>
    <w:rsid w:val="0049603D"/>
    <w:rsid w:val="0049610B"/>
    <w:rsid w:val="004B06C7"/>
    <w:rsid w:val="004B635A"/>
    <w:rsid w:val="004C006D"/>
    <w:rsid w:val="004C00A9"/>
    <w:rsid w:val="004C4CED"/>
    <w:rsid w:val="004C623B"/>
    <w:rsid w:val="004D1760"/>
    <w:rsid w:val="004D288E"/>
    <w:rsid w:val="004E3130"/>
    <w:rsid w:val="004F7898"/>
    <w:rsid w:val="005010F5"/>
    <w:rsid w:val="00502CD8"/>
    <w:rsid w:val="00506DC4"/>
    <w:rsid w:val="005274EB"/>
    <w:rsid w:val="00527A23"/>
    <w:rsid w:val="0053042C"/>
    <w:rsid w:val="00531503"/>
    <w:rsid w:val="00535A7A"/>
    <w:rsid w:val="00537700"/>
    <w:rsid w:val="0054152E"/>
    <w:rsid w:val="00551FD0"/>
    <w:rsid w:val="00561228"/>
    <w:rsid w:val="00564756"/>
    <w:rsid w:val="005669A1"/>
    <w:rsid w:val="00581FC8"/>
    <w:rsid w:val="00587717"/>
    <w:rsid w:val="00592DFF"/>
    <w:rsid w:val="00593C01"/>
    <w:rsid w:val="00594371"/>
    <w:rsid w:val="00594790"/>
    <w:rsid w:val="005A0F23"/>
    <w:rsid w:val="005A1B0E"/>
    <w:rsid w:val="005A6803"/>
    <w:rsid w:val="005B05CE"/>
    <w:rsid w:val="005B31B8"/>
    <w:rsid w:val="005C0251"/>
    <w:rsid w:val="005C03C5"/>
    <w:rsid w:val="005C0F8E"/>
    <w:rsid w:val="005C61D6"/>
    <w:rsid w:val="005D23EF"/>
    <w:rsid w:val="005D3F37"/>
    <w:rsid w:val="005E5614"/>
    <w:rsid w:val="005F3CE7"/>
    <w:rsid w:val="005F6890"/>
    <w:rsid w:val="006037F6"/>
    <w:rsid w:val="006046DE"/>
    <w:rsid w:val="0060615A"/>
    <w:rsid w:val="00607FB7"/>
    <w:rsid w:val="006121C0"/>
    <w:rsid w:val="0062372E"/>
    <w:rsid w:val="00624644"/>
    <w:rsid w:val="006276E7"/>
    <w:rsid w:val="006301CA"/>
    <w:rsid w:val="006377EF"/>
    <w:rsid w:val="00640CB7"/>
    <w:rsid w:val="00643376"/>
    <w:rsid w:val="006437CD"/>
    <w:rsid w:val="006706DA"/>
    <w:rsid w:val="006729FC"/>
    <w:rsid w:val="00674490"/>
    <w:rsid w:val="00680ED0"/>
    <w:rsid w:val="00681DAF"/>
    <w:rsid w:val="00684945"/>
    <w:rsid w:val="00693E35"/>
    <w:rsid w:val="00693FA6"/>
    <w:rsid w:val="00694F13"/>
    <w:rsid w:val="006A5023"/>
    <w:rsid w:val="006B125A"/>
    <w:rsid w:val="006C32CA"/>
    <w:rsid w:val="006C5E3F"/>
    <w:rsid w:val="006C7146"/>
    <w:rsid w:val="006D0AE0"/>
    <w:rsid w:val="006D1FEE"/>
    <w:rsid w:val="006D2A7A"/>
    <w:rsid w:val="006D5E61"/>
    <w:rsid w:val="006D7327"/>
    <w:rsid w:val="006E1615"/>
    <w:rsid w:val="006E4A42"/>
    <w:rsid w:val="006E4FE5"/>
    <w:rsid w:val="006E76AE"/>
    <w:rsid w:val="006F2E3D"/>
    <w:rsid w:val="006F59C7"/>
    <w:rsid w:val="006F7102"/>
    <w:rsid w:val="006F73C2"/>
    <w:rsid w:val="00705DA7"/>
    <w:rsid w:val="0070668D"/>
    <w:rsid w:val="00706FD6"/>
    <w:rsid w:val="007129C1"/>
    <w:rsid w:val="00723BE3"/>
    <w:rsid w:val="00727254"/>
    <w:rsid w:val="00736F28"/>
    <w:rsid w:val="00737593"/>
    <w:rsid w:val="00737CEA"/>
    <w:rsid w:val="007412DB"/>
    <w:rsid w:val="0074355A"/>
    <w:rsid w:val="00751958"/>
    <w:rsid w:val="0075426E"/>
    <w:rsid w:val="00754C1F"/>
    <w:rsid w:val="00772B35"/>
    <w:rsid w:val="0077577D"/>
    <w:rsid w:val="0079138A"/>
    <w:rsid w:val="007915BF"/>
    <w:rsid w:val="007A5F74"/>
    <w:rsid w:val="007A6EB2"/>
    <w:rsid w:val="007B4C77"/>
    <w:rsid w:val="007C309E"/>
    <w:rsid w:val="007D3364"/>
    <w:rsid w:val="007D70E6"/>
    <w:rsid w:val="007E1702"/>
    <w:rsid w:val="007E251B"/>
    <w:rsid w:val="007E300E"/>
    <w:rsid w:val="007E3077"/>
    <w:rsid w:val="007E4FFF"/>
    <w:rsid w:val="007E70D8"/>
    <w:rsid w:val="007F0767"/>
    <w:rsid w:val="007F1D55"/>
    <w:rsid w:val="0080311E"/>
    <w:rsid w:val="00803E99"/>
    <w:rsid w:val="008147F5"/>
    <w:rsid w:val="008174A2"/>
    <w:rsid w:val="008178E6"/>
    <w:rsid w:val="008247D9"/>
    <w:rsid w:val="00830876"/>
    <w:rsid w:val="00833981"/>
    <w:rsid w:val="00841257"/>
    <w:rsid w:val="00845BB5"/>
    <w:rsid w:val="00850C03"/>
    <w:rsid w:val="00851480"/>
    <w:rsid w:val="008533EA"/>
    <w:rsid w:val="008556A5"/>
    <w:rsid w:val="008556D8"/>
    <w:rsid w:val="008643E6"/>
    <w:rsid w:val="00872142"/>
    <w:rsid w:val="008729DD"/>
    <w:rsid w:val="0087370C"/>
    <w:rsid w:val="00875FFD"/>
    <w:rsid w:val="008761B9"/>
    <w:rsid w:val="008806C7"/>
    <w:rsid w:val="00892F71"/>
    <w:rsid w:val="008954C0"/>
    <w:rsid w:val="00895E98"/>
    <w:rsid w:val="008971AF"/>
    <w:rsid w:val="008A1034"/>
    <w:rsid w:val="008A493F"/>
    <w:rsid w:val="008A5C9C"/>
    <w:rsid w:val="008B01E7"/>
    <w:rsid w:val="008B123C"/>
    <w:rsid w:val="008B166C"/>
    <w:rsid w:val="008B2159"/>
    <w:rsid w:val="008B3A43"/>
    <w:rsid w:val="008C0040"/>
    <w:rsid w:val="008C1D6D"/>
    <w:rsid w:val="008C4164"/>
    <w:rsid w:val="008C4C82"/>
    <w:rsid w:val="008C5E94"/>
    <w:rsid w:val="008C69F3"/>
    <w:rsid w:val="008D123E"/>
    <w:rsid w:val="008D2220"/>
    <w:rsid w:val="008E617F"/>
    <w:rsid w:val="008E74A7"/>
    <w:rsid w:val="008F1443"/>
    <w:rsid w:val="008F333A"/>
    <w:rsid w:val="008F5375"/>
    <w:rsid w:val="008F5A90"/>
    <w:rsid w:val="008F6CF2"/>
    <w:rsid w:val="00901514"/>
    <w:rsid w:val="00905A99"/>
    <w:rsid w:val="009101CC"/>
    <w:rsid w:val="00913AAA"/>
    <w:rsid w:val="00924405"/>
    <w:rsid w:val="00924C88"/>
    <w:rsid w:val="00924C92"/>
    <w:rsid w:val="00924D5E"/>
    <w:rsid w:val="00933D41"/>
    <w:rsid w:val="00936272"/>
    <w:rsid w:val="00936D43"/>
    <w:rsid w:val="00944608"/>
    <w:rsid w:val="00945D07"/>
    <w:rsid w:val="00951B75"/>
    <w:rsid w:val="00955A66"/>
    <w:rsid w:val="0095710C"/>
    <w:rsid w:val="0095714A"/>
    <w:rsid w:val="009618A8"/>
    <w:rsid w:val="00965199"/>
    <w:rsid w:val="009675EA"/>
    <w:rsid w:val="0097291D"/>
    <w:rsid w:val="009743C1"/>
    <w:rsid w:val="00976555"/>
    <w:rsid w:val="00992C6D"/>
    <w:rsid w:val="0099413C"/>
    <w:rsid w:val="00994E3F"/>
    <w:rsid w:val="00997FD3"/>
    <w:rsid w:val="009A06F7"/>
    <w:rsid w:val="009A11B0"/>
    <w:rsid w:val="009A1B83"/>
    <w:rsid w:val="009A2271"/>
    <w:rsid w:val="009A443E"/>
    <w:rsid w:val="009A4625"/>
    <w:rsid w:val="009B0786"/>
    <w:rsid w:val="009B7435"/>
    <w:rsid w:val="009C506B"/>
    <w:rsid w:val="009C5755"/>
    <w:rsid w:val="009C74F5"/>
    <w:rsid w:val="009D2633"/>
    <w:rsid w:val="009D511F"/>
    <w:rsid w:val="009D7A87"/>
    <w:rsid w:val="009E11D1"/>
    <w:rsid w:val="009E703C"/>
    <w:rsid w:val="009F0A48"/>
    <w:rsid w:val="009F4FD6"/>
    <w:rsid w:val="00A01D47"/>
    <w:rsid w:val="00A02261"/>
    <w:rsid w:val="00A03549"/>
    <w:rsid w:val="00A05267"/>
    <w:rsid w:val="00A05A39"/>
    <w:rsid w:val="00A10BF8"/>
    <w:rsid w:val="00A143A0"/>
    <w:rsid w:val="00A16829"/>
    <w:rsid w:val="00A205F1"/>
    <w:rsid w:val="00A25014"/>
    <w:rsid w:val="00A2701B"/>
    <w:rsid w:val="00A27027"/>
    <w:rsid w:val="00A35692"/>
    <w:rsid w:val="00A426C1"/>
    <w:rsid w:val="00A54BB0"/>
    <w:rsid w:val="00A575D0"/>
    <w:rsid w:val="00A602C5"/>
    <w:rsid w:val="00A603E5"/>
    <w:rsid w:val="00A642CD"/>
    <w:rsid w:val="00A66744"/>
    <w:rsid w:val="00A67315"/>
    <w:rsid w:val="00A830A0"/>
    <w:rsid w:val="00A839E2"/>
    <w:rsid w:val="00A915B0"/>
    <w:rsid w:val="00A94D56"/>
    <w:rsid w:val="00A96428"/>
    <w:rsid w:val="00AA085A"/>
    <w:rsid w:val="00AA4A98"/>
    <w:rsid w:val="00AB5155"/>
    <w:rsid w:val="00AC0D3C"/>
    <w:rsid w:val="00AC3D23"/>
    <w:rsid w:val="00AE1DA2"/>
    <w:rsid w:val="00AE22A5"/>
    <w:rsid w:val="00AE7C00"/>
    <w:rsid w:val="00AF11A7"/>
    <w:rsid w:val="00AF5F14"/>
    <w:rsid w:val="00B01264"/>
    <w:rsid w:val="00B11419"/>
    <w:rsid w:val="00B4179C"/>
    <w:rsid w:val="00B44651"/>
    <w:rsid w:val="00B461D8"/>
    <w:rsid w:val="00B57302"/>
    <w:rsid w:val="00B703AB"/>
    <w:rsid w:val="00B72577"/>
    <w:rsid w:val="00B86E17"/>
    <w:rsid w:val="00B872F1"/>
    <w:rsid w:val="00BA7AFE"/>
    <w:rsid w:val="00BA7EA3"/>
    <w:rsid w:val="00BC3610"/>
    <w:rsid w:val="00BC5EBA"/>
    <w:rsid w:val="00BC6B3E"/>
    <w:rsid w:val="00BD6E33"/>
    <w:rsid w:val="00BE0D49"/>
    <w:rsid w:val="00BE1663"/>
    <w:rsid w:val="00BF152E"/>
    <w:rsid w:val="00BF19F0"/>
    <w:rsid w:val="00BF4A1B"/>
    <w:rsid w:val="00BF5CC0"/>
    <w:rsid w:val="00BF5FDF"/>
    <w:rsid w:val="00BF6CEA"/>
    <w:rsid w:val="00C0207C"/>
    <w:rsid w:val="00C04A94"/>
    <w:rsid w:val="00C11436"/>
    <w:rsid w:val="00C11C01"/>
    <w:rsid w:val="00C13F27"/>
    <w:rsid w:val="00C20E20"/>
    <w:rsid w:val="00C21E65"/>
    <w:rsid w:val="00C24BAF"/>
    <w:rsid w:val="00C25AEE"/>
    <w:rsid w:val="00C30EC2"/>
    <w:rsid w:val="00C35243"/>
    <w:rsid w:val="00C35B51"/>
    <w:rsid w:val="00C43F06"/>
    <w:rsid w:val="00C50081"/>
    <w:rsid w:val="00C52875"/>
    <w:rsid w:val="00C55CE7"/>
    <w:rsid w:val="00C662C2"/>
    <w:rsid w:val="00C70805"/>
    <w:rsid w:val="00C74AF5"/>
    <w:rsid w:val="00C74D96"/>
    <w:rsid w:val="00C81305"/>
    <w:rsid w:val="00C82ED1"/>
    <w:rsid w:val="00C84D9C"/>
    <w:rsid w:val="00C87826"/>
    <w:rsid w:val="00C90D24"/>
    <w:rsid w:val="00C922D3"/>
    <w:rsid w:val="00C961C0"/>
    <w:rsid w:val="00C975D8"/>
    <w:rsid w:val="00CA069D"/>
    <w:rsid w:val="00CA1140"/>
    <w:rsid w:val="00CA216D"/>
    <w:rsid w:val="00CA68CD"/>
    <w:rsid w:val="00CB2300"/>
    <w:rsid w:val="00CB3283"/>
    <w:rsid w:val="00CC1FD6"/>
    <w:rsid w:val="00CC2798"/>
    <w:rsid w:val="00CC3CFE"/>
    <w:rsid w:val="00CD5019"/>
    <w:rsid w:val="00CD76DA"/>
    <w:rsid w:val="00CE248B"/>
    <w:rsid w:val="00CE3C19"/>
    <w:rsid w:val="00CE688A"/>
    <w:rsid w:val="00CE6FB4"/>
    <w:rsid w:val="00CF3879"/>
    <w:rsid w:val="00CF76EB"/>
    <w:rsid w:val="00D17708"/>
    <w:rsid w:val="00D21EC6"/>
    <w:rsid w:val="00D232B2"/>
    <w:rsid w:val="00D23AE6"/>
    <w:rsid w:val="00D34AD1"/>
    <w:rsid w:val="00D34E9E"/>
    <w:rsid w:val="00D356D5"/>
    <w:rsid w:val="00D40418"/>
    <w:rsid w:val="00D40BFA"/>
    <w:rsid w:val="00D4343D"/>
    <w:rsid w:val="00D52648"/>
    <w:rsid w:val="00D57DA3"/>
    <w:rsid w:val="00D605B7"/>
    <w:rsid w:val="00D624F8"/>
    <w:rsid w:val="00D704A4"/>
    <w:rsid w:val="00D85224"/>
    <w:rsid w:val="00D864EB"/>
    <w:rsid w:val="00D86782"/>
    <w:rsid w:val="00D8796B"/>
    <w:rsid w:val="00D87CFD"/>
    <w:rsid w:val="00D94BCD"/>
    <w:rsid w:val="00DA32E0"/>
    <w:rsid w:val="00DA5D8C"/>
    <w:rsid w:val="00DB1C44"/>
    <w:rsid w:val="00DB207A"/>
    <w:rsid w:val="00DC0DE8"/>
    <w:rsid w:val="00DC25B1"/>
    <w:rsid w:val="00DC2A54"/>
    <w:rsid w:val="00DC3057"/>
    <w:rsid w:val="00DC6D5C"/>
    <w:rsid w:val="00DD101B"/>
    <w:rsid w:val="00DD1920"/>
    <w:rsid w:val="00DE451A"/>
    <w:rsid w:val="00DF3F21"/>
    <w:rsid w:val="00E02D23"/>
    <w:rsid w:val="00E03033"/>
    <w:rsid w:val="00E06187"/>
    <w:rsid w:val="00E06FD6"/>
    <w:rsid w:val="00E10875"/>
    <w:rsid w:val="00E11E2E"/>
    <w:rsid w:val="00E15485"/>
    <w:rsid w:val="00E1780F"/>
    <w:rsid w:val="00E27290"/>
    <w:rsid w:val="00E2742C"/>
    <w:rsid w:val="00E27442"/>
    <w:rsid w:val="00E321E5"/>
    <w:rsid w:val="00E3472E"/>
    <w:rsid w:val="00E37042"/>
    <w:rsid w:val="00E41B0A"/>
    <w:rsid w:val="00E434E4"/>
    <w:rsid w:val="00E4355A"/>
    <w:rsid w:val="00E46CCA"/>
    <w:rsid w:val="00E5167A"/>
    <w:rsid w:val="00E527BD"/>
    <w:rsid w:val="00E546F3"/>
    <w:rsid w:val="00E62750"/>
    <w:rsid w:val="00E74AF6"/>
    <w:rsid w:val="00E75229"/>
    <w:rsid w:val="00E7653C"/>
    <w:rsid w:val="00E8371F"/>
    <w:rsid w:val="00E91F63"/>
    <w:rsid w:val="00E957E7"/>
    <w:rsid w:val="00EA697D"/>
    <w:rsid w:val="00EA7CF0"/>
    <w:rsid w:val="00EA7F69"/>
    <w:rsid w:val="00EB20F1"/>
    <w:rsid w:val="00EB4FB7"/>
    <w:rsid w:val="00EB7DE4"/>
    <w:rsid w:val="00EC58B5"/>
    <w:rsid w:val="00ED19B5"/>
    <w:rsid w:val="00ED6E9C"/>
    <w:rsid w:val="00EE083F"/>
    <w:rsid w:val="00EE1C57"/>
    <w:rsid w:val="00EE3F92"/>
    <w:rsid w:val="00EF5A72"/>
    <w:rsid w:val="00F00104"/>
    <w:rsid w:val="00F03ABE"/>
    <w:rsid w:val="00F042FE"/>
    <w:rsid w:val="00F11454"/>
    <w:rsid w:val="00F133A0"/>
    <w:rsid w:val="00F22D0D"/>
    <w:rsid w:val="00F2374E"/>
    <w:rsid w:val="00F26F72"/>
    <w:rsid w:val="00F2733B"/>
    <w:rsid w:val="00F35E04"/>
    <w:rsid w:val="00F46718"/>
    <w:rsid w:val="00F46D6D"/>
    <w:rsid w:val="00F47FA7"/>
    <w:rsid w:val="00F56DA8"/>
    <w:rsid w:val="00F60512"/>
    <w:rsid w:val="00F62EED"/>
    <w:rsid w:val="00F73176"/>
    <w:rsid w:val="00F81D26"/>
    <w:rsid w:val="00F82556"/>
    <w:rsid w:val="00F87FA8"/>
    <w:rsid w:val="00FA1FA9"/>
    <w:rsid w:val="00FA31FB"/>
    <w:rsid w:val="00FA5819"/>
    <w:rsid w:val="00FA7DA7"/>
    <w:rsid w:val="00FB0F28"/>
    <w:rsid w:val="00FB11C0"/>
    <w:rsid w:val="00FB325F"/>
    <w:rsid w:val="00FB3913"/>
    <w:rsid w:val="00FB3A60"/>
    <w:rsid w:val="00FB4457"/>
    <w:rsid w:val="00FB556A"/>
    <w:rsid w:val="00FB742F"/>
    <w:rsid w:val="00FC1282"/>
    <w:rsid w:val="00FC4ED3"/>
    <w:rsid w:val="00FC549D"/>
    <w:rsid w:val="00FE4A38"/>
    <w:rsid w:val="00FF57D5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246BF184-644D-456E-A4EA-DEA4F6D5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E3D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9"/>
    <w:qFormat/>
    <w:rsid w:val="00E74AF6"/>
    <w:pPr>
      <w:keepNext/>
      <w:numPr>
        <w:numId w:val="2"/>
      </w:numPr>
      <w:tabs>
        <w:tab w:val="left" w:pos="720"/>
      </w:tabs>
      <w:spacing w:before="240" w:after="60" w:line="240" w:lineRule="auto"/>
      <w:outlineLvl w:val="0"/>
    </w:pPr>
    <w:rPr>
      <w:rFonts w:ascii="Times New Roman" w:eastAsia="MS Mincho" w:hAnsi="Times New Roman"/>
      <w:b/>
      <w:bCs/>
      <w:kern w:val="32"/>
      <w:sz w:val="28"/>
      <w:szCs w:val="32"/>
      <w:lang w:val="en-US" w:eastAsia="ja-JP"/>
    </w:rPr>
  </w:style>
  <w:style w:type="paragraph" w:styleId="Ttulo2">
    <w:name w:val="heading 2"/>
    <w:basedOn w:val="Normal"/>
    <w:next w:val="Normal"/>
    <w:link w:val="Ttulo2Car"/>
    <w:uiPriority w:val="99"/>
    <w:qFormat/>
    <w:rsid w:val="00E74AF6"/>
    <w:pPr>
      <w:keepNext/>
      <w:numPr>
        <w:ilvl w:val="1"/>
        <w:numId w:val="2"/>
      </w:numPr>
      <w:tabs>
        <w:tab w:val="left" w:pos="720"/>
      </w:tabs>
      <w:spacing w:before="240" w:after="60" w:line="240" w:lineRule="auto"/>
      <w:outlineLvl w:val="1"/>
    </w:pPr>
    <w:rPr>
      <w:rFonts w:ascii="Times New Roman" w:eastAsia="MS Mincho" w:hAnsi="Times New Roman"/>
      <w:b/>
      <w:bCs/>
      <w:iCs/>
      <w:sz w:val="27"/>
      <w:szCs w:val="27"/>
      <w:lang w:val="en-US" w:eastAsia="ja-JP"/>
    </w:rPr>
  </w:style>
  <w:style w:type="paragraph" w:styleId="Ttulo3">
    <w:name w:val="heading 3"/>
    <w:basedOn w:val="Normal"/>
    <w:next w:val="Normal"/>
    <w:link w:val="Ttulo3Car"/>
    <w:uiPriority w:val="99"/>
    <w:qFormat/>
    <w:rsid w:val="00E74AF6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Times New Roman" w:eastAsia="MS Mincho" w:hAnsi="Times New Roman"/>
      <w:b/>
      <w:bCs/>
      <w:sz w:val="26"/>
      <w:szCs w:val="26"/>
      <w:lang w:val="en-US" w:eastAsia="ja-JP"/>
    </w:rPr>
  </w:style>
  <w:style w:type="paragraph" w:styleId="Ttulo4">
    <w:name w:val="heading 4"/>
    <w:basedOn w:val="Normal"/>
    <w:next w:val="Normal"/>
    <w:link w:val="Ttulo4Car"/>
    <w:uiPriority w:val="99"/>
    <w:qFormat/>
    <w:rsid w:val="00E74AF6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MS Mincho" w:hAnsi="Times New Roman"/>
      <w:b/>
      <w:bCs/>
      <w:sz w:val="24"/>
      <w:szCs w:val="28"/>
      <w:lang w:val="en-U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E74AF6"/>
    <w:rPr>
      <w:rFonts w:ascii="Times New Roman" w:eastAsia="MS Mincho" w:hAnsi="Times New Roman" w:cs="Arial"/>
      <w:b/>
      <w:bCs/>
      <w:kern w:val="32"/>
      <w:sz w:val="28"/>
      <w:szCs w:val="32"/>
      <w:lang w:val="en-US" w:eastAsia="ja-JP"/>
    </w:rPr>
  </w:style>
  <w:style w:type="character" w:customStyle="1" w:styleId="Ttulo2Car">
    <w:name w:val="Título 2 Car"/>
    <w:link w:val="Ttulo2"/>
    <w:uiPriority w:val="99"/>
    <w:locked/>
    <w:rsid w:val="00E74AF6"/>
    <w:rPr>
      <w:rFonts w:ascii="Times New Roman" w:eastAsia="MS Mincho" w:hAnsi="Times New Roman" w:cs="Arial"/>
      <w:b/>
      <w:bCs/>
      <w:iCs/>
      <w:sz w:val="27"/>
      <w:szCs w:val="27"/>
      <w:lang w:val="en-US" w:eastAsia="ja-JP"/>
    </w:rPr>
  </w:style>
  <w:style w:type="character" w:customStyle="1" w:styleId="Ttulo3Car">
    <w:name w:val="Título 3 Car"/>
    <w:link w:val="Ttulo3"/>
    <w:uiPriority w:val="99"/>
    <w:locked/>
    <w:rsid w:val="00E74AF6"/>
    <w:rPr>
      <w:rFonts w:ascii="Times New Roman" w:eastAsia="MS Mincho" w:hAnsi="Times New Roman" w:cs="Arial"/>
      <w:b/>
      <w:bCs/>
      <w:sz w:val="26"/>
      <w:szCs w:val="26"/>
      <w:lang w:val="en-US" w:eastAsia="ja-JP"/>
    </w:rPr>
  </w:style>
  <w:style w:type="character" w:customStyle="1" w:styleId="Ttulo4Car">
    <w:name w:val="Título 4 Car"/>
    <w:link w:val="Ttulo4"/>
    <w:uiPriority w:val="99"/>
    <w:locked/>
    <w:rsid w:val="00E74AF6"/>
    <w:rPr>
      <w:rFonts w:ascii="Times New Roman" w:eastAsia="MS Mincho" w:hAnsi="Times New Roman"/>
      <w:b/>
      <w:bCs/>
      <w:sz w:val="24"/>
      <w:szCs w:val="28"/>
      <w:lang w:val="en-US" w:eastAsia="ja-JP"/>
    </w:rPr>
  </w:style>
  <w:style w:type="table" w:styleId="Tablaconcuadrcula">
    <w:name w:val="Table Grid"/>
    <w:basedOn w:val="Tablanormal"/>
    <w:uiPriority w:val="99"/>
    <w:rsid w:val="00C35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445E08"/>
    <w:pPr>
      <w:tabs>
        <w:tab w:val="center" w:pos="4419"/>
        <w:tab w:val="right" w:pos="8838"/>
      </w:tabs>
      <w:spacing w:after="0" w:line="240" w:lineRule="auto"/>
    </w:pPr>
    <w:rPr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445E08"/>
    <w:rPr>
      <w:rFonts w:cs="Times New Roman"/>
    </w:rPr>
  </w:style>
  <w:style w:type="paragraph" w:styleId="Piedepgina">
    <w:name w:val="footer"/>
    <w:basedOn w:val="Normal"/>
    <w:link w:val="PiedepginaCar"/>
    <w:rsid w:val="00445E08"/>
    <w:pPr>
      <w:tabs>
        <w:tab w:val="center" w:pos="4419"/>
        <w:tab w:val="right" w:pos="8838"/>
      </w:tabs>
      <w:spacing w:after="0" w:line="240" w:lineRule="auto"/>
    </w:pPr>
    <w:rPr>
      <w:sz w:val="20"/>
      <w:szCs w:val="20"/>
    </w:rPr>
  </w:style>
  <w:style w:type="character" w:customStyle="1" w:styleId="PiedepginaCar">
    <w:name w:val="Pie de página Car"/>
    <w:link w:val="Piedepgina"/>
    <w:locked/>
    <w:rsid w:val="00445E08"/>
    <w:rPr>
      <w:rFonts w:cs="Times New Roman"/>
    </w:rPr>
  </w:style>
  <w:style w:type="paragraph" w:styleId="Prrafodelista">
    <w:name w:val="List Paragraph"/>
    <w:basedOn w:val="Normal"/>
    <w:uiPriority w:val="34"/>
    <w:qFormat/>
    <w:rsid w:val="0048159A"/>
    <w:pPr>
      <w:ind w:left="720"/>
      <w:contextualSpacing/>
    </w:pPr>
  </w:style>
  <w:style w:type="paragraph" w:customStyle="1" w:styleId="tabletext">
    <w:name w:val="tabletext"/>
    <w:basedOn w:val="Normal"/>
    <w:uiPriority w:val="99"/>
    <w:rsid w:val="00E74AF6"/>
    <w:pPr>
      <w:spacing w:before="60" w:after="60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tableleftcolumnbold">
    <w:name w:val="tableleftcolumnbold"/>
    <w:basedOn w:val="tabletext"/>
    <w:uiPriority w:val="99"/>
    <w:rsid w:val="00E74AF6"/>
    <w:rPr>
      <w:b/>
    </w:rPr>
  </w:style>
  <w:style w:type="paragraph" w:customStyle="1" w:styleId="tablecolumnhead">
    <w:name w:val="tablecolumnhead"/>
    <w:basedOn w:val="Normal"/>
    <w:uiPriority w:val="99"/>
    <w:rsid w:val="00E74AF6"/>
    <w:pPr>
      <w:spacing w:before="60" w:after="60" w:line="240" w:lineRule="auto"/>
      <w:jc w:val="center"/>
    </w:pPr>
    <w:rPr>
      <w:rFonts w:ascii="Arial" w:hAnsi="Arial"/>
      <w:b/>
      <w:szCs w:val="20"/>
      <w:lang w:val="en-US"/>
    </w:rPr>
  </w:style>
  <w:style w:type="paragraph" w:customStyle="1" w:styleId="approvalfieldnames">
    <w:name w:val="approvalfieldnames"/>
    <w:basedOn w:val="Normal"/>
    <w:uiPriority w:val="99"/>
    <w:rsid w:val="00E74AF6"/>
    <w:pPr>
      <w:spacing w:before="60" w:after="60" w:line="240" w:lineRule="auto"/>
    </w:pPr>
    <w:rPr>
      <w:rFonts w:ascii="Arial" w:hAnsi="Arial"/>
      <w:b/>
      <w:sz w:val="16"/>
      <w:szCs w:val="20"/>
      <w:lang w:val="en-US"/>
    </w:rPr>
  </w:style>
  <w:style w:type="paragraph" w:customStyle="1" w:styleId="textoinformativo">
    <w:name w:val="textoinformativo"/>
    <w:basedOn w:val="Normal"/>
    <w:uiPriority w:val="99"/>
    <w:rsid w:val="00E546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FA1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vnculo">
    <w:name w:val="Hyperlink"/>
    <w:uiPriority w:val="99"/>
    <w:semiHidden/>
    <w:rsid w:val="00594371"/>
    <w:rPr>
      <w:rFonts w:cs="Times New Roman"/>
      <w:color w:val="0000FF"/>
      <w:sz w:val="21"/>
      <w:szCs w:val="21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20308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20308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uiPriority w:val="99"/>
    <w:rsid w:val="001827E2"/>
    <w:rPr>
      <w:rFonts w:cs="Times New Roman"/>
    </w:rPr>
  </w:style>
  <w:style w:type="character" w:customStyle="1" w:styleId="apple-converted-space">
    <w:name w:val="apple-converted-space"/>
    <w:uiPriority w:val="99"/>
    <w:rsid w:val="00E321E5"/>
    <w:rPr>
      <w:rFonts w:cs="Times New Roman"/>
    </w:rPr>
  </w:style>
  <w:style w:type="character" w:styleId="nfasis">
    <w:name w:val="Emphasis"/>
    <w:uiPriority w:val="99"/>
    <w:qFormat/>
    <w:rsid w:val="00E321E5"/>
    <w:rPr>
      <w:rFonts w:cs="Times New Roman"/>
      <w:i/>
      <w:iCs/>
    </w:rPr>
  </w:style>
  <w:style w:type="paragraph" w:styleId="Textoindependiente">
    <w:name w:val="Body Text"/>
    <w:basedOn w:val="Normal"/>
    <w:link w:val="TextoindependienteCar"/>
    <w:rsid w:val="00FF57D5"/>
    <w:pPr>
      <w:spacing w:after="0" w:line="240" w:lineRule="auto"/>
      <w:jc w:val="both"/>
    </w:pPr>
    <w:rPr>
      <w:rFonts w:ascii="Arial" w:hAnsi="Arial"/>
      <w:sz w:val="20"/>
      <w:szCs w:val="20"/>
    </w:rPr>
  </w:style>
  <w:style w:type="character" w:customStyle="1" w:styleId="TextoindependienteCar">
    <w:name w:val="Texto independiente Car"/>
    <w:link w:val="Textoindependiente"/>
    <w:rsid w:val="00FF57D5"/>
    <w:rPr>
      <w:rFonts w:ascii="Arial" w:hAnsi="Arial"/>
    </w:rPr>
  </w:style>
  <w:style w:type="character" w:styleId="Textodelmarcadordeposicin">
    <w:name w:val="Placeholder Text"/>
    <w:basedOn w:val="Fuentedeprrafopredeter"/>
    <w:uiPriority w:val="99"/>
    <w:semiHidden/>
    <w:rsid w:val="00D57D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38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8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1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33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61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90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2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91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18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8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4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3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63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34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4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4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7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9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9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1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66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290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6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7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9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13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14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7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78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8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83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20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6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1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3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3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0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50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52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18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38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25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8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8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2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4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3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8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6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1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2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8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76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6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7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8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4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53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2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90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21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2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2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0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41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5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88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1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4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1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2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4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6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2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9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0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08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1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73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26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4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48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2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5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2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7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7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46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268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6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7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13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60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0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5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9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1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24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3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1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4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60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94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milet%20Moreno\Desktop\1.%20Documentacion%20SGC\1A.%20PNO&#180;S%20Gavil&#225;n\PNO-CAL-05%20(03)%20Control%20de%20Producto%20No%20Conforme\F1-PNO-CAL-05%20%20%20Reporte%20de%20Producto%20No%20Conforme.dotx" TargetMode="External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BBEF5-4F71-40A9-B92A-CA6AE12FF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F1-PNO-CAL-05   Reporte de Producto No Conforme</Template>
  <TotalTime>0</TotalTime>
  <Pages>1</Pages>
  <Words>0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Elaboró:</vt:lpstr>
    </vt:vector>
  </TitlesOfParts>
  <Company>HP</Company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Elaboró:</dc:title>
  <dc:creator>Diana García</dc:creator>
  <cp:lastModifiedBy>Ana Laura Lopez M</cp:lastModifiedBy>
  <cp:revision>3</cp:revision>
  <cp:lastPrinted>2025-11-28T16:33:00Z</cp:lastPrinted>
  <dcterms:created xsi:type="dcterms:W3CDTF">2025-11-28T16:22:00Z</dcterms:created>
  <dcterms:modified xsi:type="dcterms:W3CDTF">2025-11-28T16:33:00Z</dcterms:modified>
</cp:coreProperties>
</file>