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349"/>
        <w:tblW w:w="10559" w:type="dxa"/>
        <w:tblLook w:val="04A0" w:firstRow="1" w:lastRow="0" w:firstColumn="1" w:lastColumn="0" w:noHBand="0" w:noVBand="1"/>
      </w:tblPr>
      <w:tblGrid>
        <w:gridCol w:w="969"/>
        <w:gridCol w:w="2118"/>
        <w:gridCol w:w="2119"/>
        <w:gridCol w:w="2779"/>
        <w:gridCol w:w="2574"/>
      </w:tblGrid>
      <w:tr w:rsidR="00EB1D25" w14:paraId="0EF16B56" w14:textId="77777777" w:rsidTr="00597FF4">
        <w:trPr>
          <w:trHeight w:val="35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8389" w14:textId="3EDDB7A6" w:rsidR="00EB1D25" w:rsidRPr="00DB0094" w:rsidRDefault="00EB1D25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E7D2" w14:textId="77777777" w:rsidR="00EB1D25" w:rsidRPr="00DB0094" w:rsidRDefault="00EB1D25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96750" w14:textId="77777777" w:rsidR="00EB1D25" w:rsidRPr="00DB0094" w:rsidRDefault="00EB1D25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F0D43FF" w14:textId="77777777" w:rsidR="00EB1D25" w:rsidRPr="00DB0094" w:rsidRDefault="00EB1D25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1D25">
              <w:rPr>
                <w:rFonts w:ascii="Arial" w:hAnsi="Arial" w:cs="Arial"/>
                <w:sz w:val="20"/>
                <w:shd w:val="clear" w:color="auto" w:fill="C6D9F1" w:themeFill="text2" w:themeFillTint="33"/>
              </w:rPr>
              <w:t>NÚMERO DE SOLICITUD:</w:t>
            </w:r>
          </w:p>
        </w:tc>
        <w:tc>
          <w:tcPr>
            <w:tcW w:w="2574" w:type="dxa"/>
            <w:vAlign w:val="center"/>
          </w:tcPr>
          <w:p w14:paraId="6AF688F7" w14:textId="77777777" w:rsidR="00EB1D25" w:rsidRPr="00DB0094" w:rsidRDefault="00EB1D25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97FF4" w14:paraId="1EFB7666" w14:textId="77777777" w:rsidTr="00597FF4">
        <w:trPr>
          <w:trHeight w:val="35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14587" w14:textId="77777777" w:rsidR="00597FF4" w:rsidRPr="00DB0094" w:rsidRDefault="00597FF4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0F8D" w14:textId="77777777" w:rsidR="00597FF4" w:rsidRPr="00DB0094" w:rsidRDefault="00597FF4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28751" w14:textId="77777777" w:rsidR="00597FF4" w:rsidRPr="00DB0094" w:rsidRDefault="00597FF4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F2DE1E6" w14:textId="18F93F03" w:rsidR="00597FF4" w:rsidRPr="00EB1D25" w:rsidRDefault="00597FF4" w:rsidP="00597FF4">
            <w:pPr>
              <w:spacing w:after="0" w:line="240" w:lineRule="auto"/>
              <w:rPr>
                <w:rFonts w:ascii="Arial" w:hAnsi="Arial" w:cs="Arial"/>
                <w:sz w:val="20"/>
                <w:shd w:val="clear" w:color="auto" w:fill="C6D9F1" w:themeFill="text2" w:themeFillTint="33"/>
              </w:rPr>
            </w:pPr>
            <w:r>
              <w:rPr>
                <w:rFonts w:ascii="Arial" w:hAnsi="Arial" w:cs="Arial"/>
                <w:sz w:val="20"/>
                <w:shd w:val="clear" w:color="auto" w:fill="C6D9F1" w:themeFill="text2" w:themeFillTint="33"/>
              </w:rPr>
              <w:t>FECHA:</w:t>
            </w:r>
          </w:p>
        </w:tc>
        <w:tc>
          <w:tcPr>
            <w:tcW w:w="2574" w:type="dxa"/>
            <w:vAlign w:val="center"/>
          </w:tcPr>
          <w:p w14:paraId="1E402C98" w14:textId="77777777" w:rsidR="00597FF4" w:rsidRPr="00DB0094" w:rsidRDefault="00597FF4" w:rsidP="00597FF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F44CE0C" w14:textId="126AA75F" w:rsidR="00DB0094" w:rsidRDefault="00DB0094" w:rsidP="00EB1D25">
      <w:r>
        <w:t xml:space="preserve">     </w:t>
      </w:r>
    </w:p>
    <w:p w14:paraId="1D123386" w14:textId="77777777" w:rsidR="00EB1D25" w:rsidRDefault="00EB1D25"/>
    <w:p w14:paraId="5E4F4D5B" w14:textId="58FD9567" w:rsidR="00EB1D25" w:rsidRDefault="00EB1D25"/>
    <w:p w14:paraId="67E99C2C" w14:textId="25CBFB8B" w:rsidR="00EB1D25" w:rsidRDefault="00EB1D25" w:rsidP="00EB1D25">
      <w:pPr>
        <w:pStyle w:val="Prrafodelista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MOTIVO DE LA SOLICITUD DEL</w:t>
      </w:r>
      <w:r w:rsidRPr="00C87E4D">
        <w:rPr>
          <w:rFonts w:ascii="Arial" w:hAnsi="Arial" w:cs="Arial"/>
          <w:b/>
          <w:sz w:val="20"/>
          <w:szCs w:val="20"/>
        </w:rPr>
        <w:t xml:space="preserve"> ESTUDIO</w:t>
      </w:r>
      <w:r>
        <w:rPr>
          <w:rFonts w:ascii="Arial" w:hAnsi="Arial" w:cs="Arial"/>
          <w:b/>
          <w:sz w:val="20"/>
          <w:szCs w:val="20"/>
        </w:rPr>
        <w:t xml:space="preserve"> DE ESTABILIDAD</w:t>
      </w:r>
    </w:p>
    <w:p w14:paraId="08193A86" w14:textId="77777777" w:rsidR="00EB1D25" w:rsidRDefault="00EB1D25" w:rsidP="00EB1D25">
      <w:pPr>
        <w:pStyle w:val="Prrafodelista"/>
        <w:spacing w:after="0" w:line="360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470FFA0A" w14:textId="77777777" w:rsidR="00D25E7A" w:rsidRPr="00C87E4D" w:rsidRDefault="00D25E7A" w:rsidP="00EB1D25">
      <w:pPr>
        <w:pStyle w:val="Prrafodelista"/>
        <w:spacing w:after="0" w:line="360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4AE6E7CB" w14:textId="77777777" w:rsidR="00EB1D25" w:rsidRPr="00D25E7A" w:rsidRDefault="00EB1D25" w:rsidP="00EB1D25">
      <w:pPr>
        <w:pStyle w:val="Prrafodelista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87E4D">
        <w:rPr>
          <w:rFonts w:ascii="Arial" w:hAnsi="Arial" w:cs="Arial"/>
          <w:b/>
          <w:sz w:val="20"/>
          <w:szCs w:val="20"/>
        </w:rPr>
        <w:t>TIPO DE ESTABILIDAD SOLICITADA</w:t>
      </w:r>
    </w:p>
    <w:p w14:paraId="4AF82255" w14:textId="77777777" w:rsidR="00D25E7A" w:rsidRPr="00C87E4D" w:rsidRDefault="00D25E7A" w:rsidP="00D25E7A">
      <w:pPr>
        <w:pStyle w:val="Prrafodelista"/>
        <w:spacing w:after="0" w:line="360" w:lineRule="auto"/>
        <w:ind w:left="714"/>
        <w:contextualSpacing w:val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81"/>
        <w:gridCol w:w="2569"/>
      </w:tblGrid>
      <w:tr w:rsidR="00EB1D25" w:rsidRPr="00C87E4D" w14:paraId="2E57C349" w14:textId="77777777" w:rsidTr="00B15CEF">
        <w:trPr>
          <w:jc w:val="center"/>
        </w:trPr>
        <w:tc>
          <w:tcPr>
            <w:tcW w:w="5081" w:type="dxa"/>
            <w:shd w:val="clear" w:color="auto" w:fill="C6D9F1" w:themeFill="text2" w:themeFillTint="33"/>
            <w:vAlign w:val="center"/>
          </w:tcPr>
          <w:p w14:paraId="17572AAB" w14:textId="77777777" w:rsidR="00EB1D25" w:rsidRPr="00D25E7A" w:rsidRDefault="00EB1D25" w:rsidP="00B15CEF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25E7A">
              <w:rPr>
                <w:rFonts w:ascii="Arial" w:hAnsi="Arial" w:cs="Arial"/>
                <w:sz w:val="20"/>
                <w:szCs w:val="20"/>
              </w:rPr>
              <w:t>TIPOS DE ESTABILIDAD</w:t>
            </w:r>
          </w:p>
        </w:tc>
        <w:tc>
          <w:tcPr>
            <w:tcW w:w="2569" w:type="dxa"/>
            <w:shd w:val="clear" w:color="auto" w:fill="C6D9F1" w:themeFill="text2" w:themeFillTint="33"/>
          </w:tcPr>
          <w:p w14:paraId="060CA662" w14:textId="77777777" w:rsidR="00EB1D25" w:rsidRPr="00D25E7A" w:rsidRDefault="00EB1D25" w:rsidP="00B15CE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25E7A">
              <w:rPr>
                <w:rFonts w:ascii="Arial" w:hAnsi="Arial" w:cs="Arial"/>
                <w:sz w:val="20"/>
                <w:szCs w:val="20"/>
              </w:rPr>
              <w:t>SEÑALE CON UNA X LA OPCIÓN DESEADA</w:t>
            </w:r>
          </w:p>
        </w:tc>
      </w:tr>
      <w:tr w:rsidR="00EB1D25" w:rsidRPr="00C87E4D" w14:paraId="45277243" w14:textId="77777777" w:rsidTr="00B15CEF">
        <w:trPr>
          <w:jc w:val="center"/>
        </w:trPr>
        <w:tc>
          <w:tcPr>
            <w:tcW w:w="5081" w:type="dxa"/>
          </w:tcPr>
          <w:p w14:paraId="77EB9E82" w14:textId="77777777" w:rsidR="00EB1D25" w:rsidRPr="00C87E4D" w:rsidRDefault="00EB1D25" w:rsidP="00B15CEF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87E4D">
              <w:rPr>
                <w:rFonts w:ascii="Arial" w:hAnsi="Arial" w:cs="Arial"/>
                <w:sz w:val="20"/>
                <w:szCs w:val="20"/>
              </w:rPr>
              <w:t>Estabilidad acelerada</w:t>
            </w:r>
          </w:p>
        </w:tc>
        <w:tc>
          <w:tcPr>
            <w:tcW w:w="2569" w:type="dxa"/>
          </w:tcPr>
          <w:p w14:paraId="252CDD03" w14:textId="77777777" w:rsidR="00EB1D25" w:rsidRPr="00C87E4D" w:rsidRDefault="00EB1D25" w:rsidP="00B15CEF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D25" w:rsidRPr="00C87E4D" w14:paraId="3659F8BC" w14:textId="77777777" w:rsidTr="00B15CEF">
        <w:trPr>
          <w:jc w:val="center"/>
        </w:trPr>
        <w:tc>
          <w:tcPr>
            <w:tcW w:w="5081" w:type="dxa"/>
          </w:tcPr>
          <w:p w14:paraId="15575AB2" w14:textId="77777777" w:rsidR="00EB1D25" w:rsidRPr="00C87E4D" w:rsidRDefault="00EB1D25" w:rsidP="00B15CEF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87E4D">
              <w:rPr>
                <w:rFonts w:ascii="Arial" w:hAnsi="Arial" w:cs="Arial"/>
                <w:sz w:val="20"/>
                <w:szCs w:val="20"/>
              </w:rPr>
              <w:t>Estudios de estabilidad en tiempo real (a largo plazo)</w:t>
            </w:r>
          </w:p>
        </w:tc>
        <w:tc>
          <w:tcPr>
            <w:tcW w:w="2569" w:type="dxa"/>
          </w:tcPr>
          <w:p w14:paraId="533F16C9" w14:textId="77777777" w:rsidR="00EB1D25" w:rsidRPr="00C87E4D" w:rsidRDefault="00EB1D25" w:rsidP="00B15CEF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8045D" w14:textId="77777777" w:rsidR="00EB1D25" w:rsidRPr="00C87E4D" w:rsidRDefault="00EB1D25" w:rsidP="00EB1D2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BC22E0" w14:textId="77777777" w:rsidR="00EB1D25" w:rsidRPr="00C87E4D" w:rsidRDefault="00EB1D25" w:rsidP="00EB1D25">
      <w:pPr>
        <w:pStyle w:val="Prrafodelista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ENVASE PRIMARIO PARA SOMER A ESTUDIO DE ESTABILIDAD.</w:t>
      </w:r>
    </w:p>
    <w:p w14:paraId="4892C2F7" w14:textId="77777777" w:rsidR="00EB1D25" w:rsidRPr="00C87E4D" w:rsidRDefault="00EB1D25" w:rsidP="00EB1D25">
      <w:pPr>
        <w:pStyle w:val="Prrafodelista"/>
        <w:spacing w:after="0" w:line="360" w:lineRule="auto"/>
        <w:ind w:left="714"/>
        <w:contextualSpacing w:val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40"/>
      </w:tblGrid>
      <w:tr w:rsidR="00EB1D25" w:rsidRPr="0053767D" w14:paraId="77739756" w14:textId="77777777" w:rsidTr="00B15CEF">
        <w:trPr>
          <w:trHeight w:val="365"/>
          <w:jc w:val="center"/>
        </w:trPr>
        <w:tc>
          <w:tcPr>
            <w:tcW w:w="7740" w:type="dxa"/>
            <w:shd w:val="clear" w:color="auto" w:fill="C6D9F1" w:themeFill="text2" w:themeFillTint="33"/>
            <w:vAlign w:val="center"/>
          </w:tcPr>
          <w:p w14:paraId="414E6488" w14:textId="77777777" w:rsidR="00EB1D25" w:rsidRPr="0019241D" w:rsidRDefault="00EB1D25" w:rsidP="00B15CE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1D">
              <w:rPr>
                <w:rFonts w:ascii="Arial" w:hAnsi="Arial" w:cs="Arial"/>
                <w:sz w:val="20"/>
                <w:szCs w:val="20"/>
              </w:rPr>
              <w:t>NOMBRE DEL EMPAQUE PRIMARIO</w:t>
            </w:r>
          </w:p>
        </w:tc>
      </w:tr>
      <w:tr w:rsidR="00EB1D25" w:rsidRPr="0053767D" w14:paraId="110734AF" w14:textId="77777777" w:rsidTr="00B15CEF">
        <w:trPr>
          <w:trHeight w:val="481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2881A798" w14:textId="77777777" w:rsidR="00EB1D25" w:rsidRDefault="00EB1D25" w:rsidP="00B15CE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7CD578" w14:textId="77777777" w:rsidR="00EB1D25" w:rsidRDefault="00EB1D25" w:rsidP="00EB1D2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B5D4EE" w14:textId="77777777" w:rsidR="00D25E7A" w:rsidRPr="00D25E7A" w:rsidRDefault="00D25E7A" w:rsidP="00D25E7A">
      <w:pPr>
        <w:pStyle w:val="Prrafodelista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REQUERIMIENTOS</w:t>
      </w:r>
      <w:r w:rsidR="00EB1D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PARA CONSIDERAR EN EL PROTOCOLO DE ESTABILIDAD </w:t>
      </w:r>
    </w:p>
    <w:p w14:paraId="691F40B9" w14:textId="33C7E7D0" w:rsidR="00D25E7A" w:rsidRPr="00D25E7A" w:rsidRDefault="00D25E7A" w:rsidP="00D25E7A">
      <w:pPr>
        <w:pStyle w:val="Prrafodelista"/>
        <w:spacing w:after="0" w:line="360" w:lineRule="auto"/>
        <w:ind w:left="714"/>
        <w:contextualSpacing w:val="0"/>
        <w:rPr>
          <w:rFonts w:ascii="Arial" w:hAnsi="Arial" w:cs="Arial"/>
          <w:i/>
          <w:color w:val="F79646" w:themeColor="accent6"/>
          <w:sz w:val="20"/>
          <w:szCs w:val="20"/>
        </w:rPr>
      </w:pPr>
      <w:r w:rsidRPr="00D25E7A">
        <w:rPr>
          <w:rFonts w:ascii="Arial" w:hAnsi="Arial" w:cs="Arial"/>
          <w:i/>
          <w:color w:val="F79646" w:themeColor="accent6"/>
          <w:sz w:val="20"/>
          <w:szCs w:val="20"/>
        </w:rPr>
        <w:t>(Requerimientos que necesita el solicitante del estudio de estabilidad</w:t>
      </w:r>
      <w:r>
        <w:rPr>
          <w:rFonts w:ascii="Arial" w:hAnsi="Arial" w:cs="Arial"/>
          <w:i/>
          <w:color w:val="F79646" w:themeColor="accent6"/>
          <w:sz w:val="20"/>
          <w:szCs w:val="20"/>
        </w:rPr>
        <w:t xml:space="preserve"> se incluyan en el protocolo de estabilidad</w:t>
      </w:r>
      <w:r w:rsidRPr="00D25E7A">
        <w:rPr>
          <w:rFonts w:ascii="Arial" w:hAnsi="Arial" w:cs="Arial"/>
          <w:i/>
          <w:color w:val="F79646" w:themeColor="accent6"/>
          <w:sz w:val="20"/>
          <w:szCs w:val="20"/>
        </w:rPr>
        <w:t>)</w:t>
      </w:r>
    </w:p>
    <w:p w14:paraId="135967A3" w14:textId="77777777" w:rsidR="00EB1D25" w:rsidRDefault="00EB1D25"/>
    <w:p w14:paraId="2357864F" w14:textId="77777777" w:rsidR="00EB1D25" w:rsidRDefault="00EB1D25"/>
    <w:p w14:paraId="05589C6E" w14:textId="0BEE47CA" w:rsidR="00DB0094" w:rsidRDefault="00DB0094"/>
    <w:p w14:paraId="0D0DEEF5" w14:textId="77777777" w:rsidR="00DB0094" w:rsidRDefault="00DB0094"/>
    <w:p w14:paraId="6A94EE30" w14:textId="77777777" w:rsidR="00DB0094" w:rsidRDefault="00DB0094"/>
    <w:p w14:paraId="1E224952" w14:textId="77777777" w:rsidR="0019241D" w:rsidRDefault="0019241D"/>
    <w:p w14:paraId="5F89B818" w14:textId="77777777" w:rsidR="00F44855" w:rsidRDefault="00F44855"/>
    <w:tbl>
      <w:tblPr>
        <w:tblW w:w="4871" w:type="pct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19241D" w:rsidRPr="0019241D" w14:paraId="1F33B419" w14:textId="77777777" w:rsidTr="00B15CEF">
        <w:trPr>
          <w:cantSplit/>
          <w:trHeight w:val="3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92EB071" w14:textId="77777777" w:rsidR="0019241D" w:rsidRPr="0019241D" w:rsidRDefault="0019241D" w:rsidP="00B15CE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9241D">
              <w:rPr>
                <w:rFonts w:ascii="Arial" w:hAnsi="Arial" w:cs="Arial"/>
                <w:sz w:val="20"/>
                <w:szCs w:val="20"/>
              </w:rPr>
              <w:lastRenderedPageBreak/>
              <w:t>SOLICITANTE</w:t>
            </w:r>
          </w:p>
        </w:tc>
      </w:tr>
      <w:tr w:rsidR="0019241D" w:rsidRPr="0019241D" w14:paraId="1B79EB14" w14:textId="77777777" w:rsidTr="00B15CEF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D90DCC7" w14:textId="77777777" w:rsidR="0019241D" w:rsidRPr="0019241D" w:rsidRDefault="0019241D" w:rsidP="00B15CE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9241D">
              <w:rPr>
                <w:rFonts w:ascii="Arial" w:hAnsi="Arial" w:cs="Arial"/>
                <w:sz w:val="20"/>
                <w:szCs w:val="20"/>
              </w:rPr>
              <w:t xml:space="preserve">Nombre del solicitante                     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97292E3" w14:textId="77777777" w:rsidR="0019241D" w:rsidRPr="0019241D" w:rsidRDefault="0019241D" w:rsidP="00B15CE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9241D"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</w:tr>
      <w:tr w:rsidR="0019241D" w:rsidRPr="001E744C" w14:paraId="375D4CA0" w14:textId="77777777" w:rsidTr="00B15CEF">
        <w:trPr>
          <w:cantSplit/>
          <w:trHeight w:val="5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2539" w14:textId="77777777" w:rsidR="0019241D" w:rsidRPr="001E744C" w:rsidRDefault="0019241D" w:rsidP="00B15CE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D612" w14:textId="77777777" w:rsidR="0019241D" w:rsidRPr="001E744C" w:rsidRDefault="0019241D" w:rsidP="00B15CE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70DC5B57" w14:textId="77777777" w:rsidTr="00B7128D">
        <w:trPr>
          <w:cantSplit/>
          <w:trHeight w:val="3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84F9A3A" w14:textId="0C3E7113" w:rsidR="00B7128D" w:rsidRPr="0019241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9241D">
              <w:rPr>
                <w:rFonts w:ascii="Arial" w:hAnsi="Arial" w:cs="Arial"/>
                <w:sz w:val="20"/>
                <w:szCs w:val="20"/>
              </w:rPr>
              <w:t>COMITÉ DEL ESTUDIO DE ESTABILIDAD</w:t>
            </w:r>
          </w:p>
        </w:tc>
      </w:tr>
      <w:tr w:rsidR="00F44855" w:rsidRPr="00740C93" w14:paraId="35E398CA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7CB5F66" w14:textId="1BD4FAF4" w:rsidR="00F44855" w:rsidRPr="0019241D" w:rsidRDefault="00C252D4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7B495CD" w14:textId="28496EBC" w:rsidR="00F44855" w:rsidRPr="0019241D" w:rsidRDefault="00C252D4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</w:tr>
      <w:tr w:rsidR="00B7128D" w:rsidRPr="00740C93" w14:paraId="4FF4CAA5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C99F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A2F1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5D1222E4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4061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A600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5D317B39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4D6A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CFDF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0251C49E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FBFB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B948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2C9902F6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906F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B3CF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0575FD85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E1F5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2F7F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28D" w:rsidRPr="00740C93" w14:paraId="44F2E387" w14:textId="77777777" w:rsidTr="00B7128D">
        <w:trPr>
          <w:cantSplit/>
          <w:trHeight w:val="34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0B99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CD05" w14:textId="77777777" w:rsidR="00B7128D" w:rsidRDefault="00B7128D" w:rsidP="006D1DD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804DD4" w14:textId="42C3763A" w:rsidR="002E5A07" w:rsidRDefault="002E5A07" w:rsidP="00C617F5">
      <w:pPr>
        <w:tabs>
          <w:tab w:val="left" w:pos="4279"/>
        </w:tabs>
        <w:rPr>
          <w:rFonts w:ascii="Arial" w:hAnsi="Arial" w:cs="Arial"/>
          <w:sz w:val="20"/>
          <w:szCs w:val="20"/>
        </w:rPr>
      </w:pPr>
    </w:p>
    <w:tbl>
      <w:tblPr>
        <w:tblW w:w="10289" w:type="dxa"/>
        <w:tblInd w:w="279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1"/>
        <w:gridCol w:w="4938"/>
      </w:tblGrid>
      <w:tr w:rsidR="00CA6E9D" w:rsidRPr="00C96D80" w14:paraId="210819AE" w14:textId="77777777" w:rsidTr="0019241D">
        <w:trPr>
          <w:cantSplit/>
          <w:trHeight w:val="349"/>
        </w:trPr>
        <w:tc>
          <w:tcPr>
            <w:tcW w:w="10289" w:type="dxa"/>
            <w:gridSpan w:val="2"/>
            <w:shd w:val="clear" w:color="auto" w:fill="C6D9F1" w:themeFill="text2" w:themeFillTint="33"/>
            <w:vAlign w:val="center"/>
          </w:tcPr>
          <w:p w14:paraId="77DAD41B" w14:textId="6AD731F6" w:rsidR="00CA6E9D" w:rsidRPr="0019241D" w:rsidRDefault="00CA6E9D" w:rsidP="00CA6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1D25"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="0019241D" w:rsidRPr="0019241D">
              <w:rPr>
                <w:rFonts w:ascii="Arial" w:hAnsi="Arial" w:cs="Arial"/>
                <w:sz w:val="20"/>
              </w:rPr>
              <w:t>DICTAMEN DE LA SOLICITUD</w:t>
            </w:r>
          </w:p>
        </w:tc>
      </w:tr>
      <w:tr w:rsidR="00CA6E9D" w:rsidRPr="00C96D80" w14:paraId="47C54DD1" w14:textId="77777777" w:rsidTr="00EB1D25">
        <w:trPr>
          <w:cantSplit/>
          <w:trHeight w:val="614"/>
        </w:trPr>
        <w:tc>
          <w:tcPr>
            <w:tcW w:w="5351" w:type="dxa"/>
            <w:vAlign w:val="center"/>
          </w:tcPr>
          <w:p w14:paraId="4ECDE414" w14:textId="65F8BD2C" w:rsidR="00CA6E9D" w:rsidRPr="00EB1D25" w:rsidRDefault="00CA6E9D" w:rsidP="00B15CEF">
            <w:pPr>
              <w:rPr>
                <w:rFonts w:ascii="Arial" w:hAnsi="Arial" w:cs="Arial"/>
                <w:sz w:val="20"/>
              </w:rPr>
            </w:pPr>
            <w:r w:rsidRPr="00EB1D2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93A63" wp14:editId="4FB590D4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4445</wp:posOffset>
                      </wp:positionV>
                      <wp:extent cx="371475" cy="257175"/>
                      <wp:effectExtent l="0" t="0" r="28575" b="285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E5B63" w14:textId="77777777" w:rsidR="00CA6E9D" w:rsidRPr="0072527C" w:rsidRDefault="00CA6E9D" w:rsidP="00CA6E9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93A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115pt;margin-top:.35pt;width:29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" fillcolor="white [3201]" strokeweight=".25pt">
                      <v:textbox>
                        <w:txbxContent>
                          <w:p w14:paraId="5B3E5B63" w14:textId="77777777" w:rsidR="00CA6E9D" w:rsidRPr="0072527C" w:rsidRDefault="00CA6E9D" w:rsidP="00CA6E9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D25">
              <w:rPr>
                <w:rFonts w:ascii="Arial" w:hAnsi="Arial" w:cs="Arial"/>
                <w:sz w:val="20"/>
              </w:rPr>
              <w:t xml:space="preserve">               Aprobado</w:t>
            </w:r>
          </w:p>
        </w:tc>
        <w:tc>
          <w:tcPr>
            <w:tcW w:w="4938" w:type="dxa"/>
            <w:vAlign w:val="center"/>
          </w:tcPr>
          <w:p w14:paraId="4BB3B220" w14:textId="7522A127" w:rsidR="00CA6E9D" w:rsidRPr="00EB1D25" w:rsidRDefault="00CA6E9D" w:rsidP="00B15CEF">
            <w:pPr>
              <w:rPr>
                <w:rFonts w:ascii="Arial" w:hAnsi="Arial" w:cs="Arial"/>
                <w:sz w:val="20"/>
              </w:rPr>
            </w:pPr>
            <w:r w:rsidRPr="00EB1D2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04296" wp14:editId="33A615F4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8890</wp:posOffset>
                      </wp:positionV>
                      <wp:extent cx="400050" cy="2381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FFBF1" w14:textId="77777777" w:rsidR="00CA6E9D" w:rsidRPr="0072527C" w:rsidRDefault="00CA6E9D" w:rsidP="00CA6E9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04296" id="Cuadro de texto 7" o:spid="_x0000_s1027" type="#_x0000_t202" style="position:absolute;margin-left:128.3pt;margin-top:.7pt;width:3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" fillcolor="white [3201]" strokeweight=".25pt">
                      <v:textbox>
                        <w:txbxContent>
                          <w:p w14:paraId="21DFFBF1" w14:textId="77777777" w:rsidR="00CA6E9D" w:rsidRPr="0072527C" w:rsidRDefault="00CA6E9D" w:rsidP="00CA6E9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D25">
              <w:rPr>
                <w:rFonts w:ascii="Arial" w:hAnsi="Arial" w:cs="Arial"/>
                <w:sz w:val="20"/>
              </w:rPr>
              <w:t xml:space="preserve">                       Rechazado</w:t>
            </w:r>
          </w:p>
        </w:tc>
      </w:tr>
      <w:tr w:rsidR="00CA6E9D" w:rsidRPr="00C96D80" w14:paraId="4C9880FD" w14:textId="77777777" w:rsidTr="00EB1D25">
        <w:trPr>
          <w:cantSplit/>
          <w:trHeight w:val="589"/>
        </w:trPr>
        <w:tc>
          <w:tcPr>
            <w:tcW w:w="10289" w:type="dxa"/>
            <w:gridSpan w:val="2"/>
            <w:vAlign w:val="center"/>
          </w:tcPr>
          <w:p w14:paraId="77471CBF" w14:textId="77777777" w:rsidR="00CA6E9D" w:rsidRDefault="00CA6E9D" w:rsidP="00B15CEF">
            <w:pPr>
              <w:jc w:val="center"/>
              <w:rPr>
                <w:sz w:val="18"/>
              </w:rPr>
            </w:pPr>
          </w:p>
          <w:p w14:paraId="7E26B2B6" w14:textId="77777777" w:rsidR="00CA6E9D" w:rsidRDefault="00CA6E9D" w:rsidP="00B15CEF">
            <w:pPr>
              <w:jc w:val="center"/>
              <w:rPr>
                <w:sz w:val="18"/>
              </w:rPr>
            </w:pPr>
          </w:p>
          <w:p w14:paraId="2DA2DC8A" w14:textId="77777777" w:rsidR="00CA6E9D" w:rsidRDefault="00CA6E9D" w:rsidP="00B15CEF">
            <w:pPr>
              <w:jc w:val="center"/>
              <w:rPr>
                <w:sz w:val="18"/>
              </w:rPr>
            </w:pPr>
          </w:p>
          <w:p w14:paraId="5BF36DAD" w14:textId="77777777" w:rsidR="00CA6E9D" w:rsidRDefault="00CA6E9D" w:rsidP="00B15CEF">
            <w:pPr>
              <w:jc w:val="center"/>
              <w:rPr>
                <w:sz w:val="18"/>
              </w:rPr>
            </w:pPr>
          </w:p>
          <w:p w14:paraId="24C373FF" w14:textId="77777777" w:rsidR="00CA6E9D" w:rsidRDefault="00CA6E9D" w:rsidP="00B15CEF">
            <w:pPr>
              <w:jc w:val="center"/>
              <w:rPr>
                <w:b/>
                <w:sz w:val="20"/>
              </w:rPr>
            </w:pPr>
            <w:r w:rsidRPr="004A16E0">
              <w:rPr>
                <w:b/>
                <w:sz w:val="20"/>
              </w:rPr>
              <w:t>____________________________</w:t>
            </w:r>
          </w:p>
          <w:p w14:paraId="7945B18F" w14:textId="77777777" w:rsidR="00CA6E9D" w:rsidRPr="004A16E0" w:rsidRDefault="00CA6E9D" w:rsidP="00B15CEF">
            <w:pPr>
              <w:jc w:val="center"/>
              <w:rPr>
                <w:b/>
                <w:sz w:val="8"/>
              </w:rPr>
            </w:pPr>
          </w:p>
          <w:p w14:paraId="01B9B66F" w14:textId="72059E00" w:rsidR="00CA6E9D" w:rsidRPr="008820DE" w:rsidRDefault="00CA6E9D" w:rsidP="00B15CEF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Responsable Sanitario</w:t>
            </w:r>
          </w:p>
        </w:tc>
      </w:tr>
    </w:tbl>
    <w:p w14:paraId="69AB1C68" w14:textId="5157F503" w:rsidR="00CA6E9D" w:rsidRPr="00C87E4D" w:rsidRDefault="00CA6E9D" w:rsidP="00C617F5">
      <w:pPr>
        <w:tabs>
          <w:tab w:val="left" w:pos="4279"/>
        </w:tabs>
        <w:rPr>
          <w:rFonts w:ascii="Arial" w:hAnsi="Arial" w:cs="Arial"/>
          <w:sz w:val="20"/>
          <w:szCs w:val="20"/>
        </w:rPr>
      </w:pPr>
    </w:p>
    <w:sectPr w:rsidR="00CA6E9D" w:rsidRPr="00C87E4D" w:rsidSect="00DF609A">
      <w:headerReference w:type="default" r:id="rId8"/>
      <w:footerReference w:type="default" r:id="rId9"/>
      <w:pgSz w:w="12240" w:h="15840"/>
      <w:pgMar w:top="1127" w:right="758" w:bottom="1276" w:left="851" w:header="567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777D9" w14:textId="77777777" w:rsidR="004872D2" w:rsidRDefault="004872D2" w:rsidP="00445E08">
      <w:pPr>
        <w:spacing w:after="0" w:line="240" w:lineRule="auto"/>
      </w:pPr>
      <w:r>
        <w:separator/>
      </w:r>
    </w:p>
  </w:endnote>
  <w:endnote w:type="continuationSeparator" w:id="0">
    <w:p w14:paraId="33920905" w14:textId="77777777" w:rsidR="004872D2" w:rsidRDefault="004872D2" w:rsidP="004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EE165" w14:textId="77777777" w:rsidR="00AD3564" w:rsidRPr="0001579C" w:rsidRDefault="00AD3564" w:rsidP="00AD3564">
    <w:pPr>
      <w:pStyle w:val="Piedepgina"/>
      <w:jc w:val="center"/>
      <w:rPr>
        <w:rFonts w:cs="Arial"/>
        <w:sz w:val="12"/>
        <w:lang w:val="en-US"/>
      </w:rPr>
    </w:pPr>
    <w:r w:rsidRPr="0001579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01579C">
      <w:rPr>
        <w:rFonts w:ascii="Arial" w:hAnsi="Arial" w:cs="Arial"/>
        <w:b/>
        <w:sz w:val="12"/>
        <w:szCs w:val="12"/>
      </w:rPr>
      <w:t xml:space="preserve"> Ciudad de México</w:t>
    </w:r>
    <w:r w:rsidRPr="0001579C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01579C">
      <w:rPr>
        <w:rFonts w:ascii="Arial" w:hAnsi="Arial" w:cs="Arial"/>
        <w:b/>
        <w:sz w:val="12"/>
        <w:szCs w:val="12"/>
      </w:rPr>
      <w:t xml:space="preserve">Tel: </w:t>
    </w:r>
    <w:r w:rsidRPr="0001579C">
      <w:rPr>
        <w:rFonts w:ascii="Arial" w:hAnsi="Arial" w:cs="Arial"/>
        <w:b/>
        <w:bCs/>
        <w:iCs/>
        <w:sz w:val="12"/>
        <w:szCs w:val="12"/>
      </w:rPr>
      <w:t>T</w:t>
    </w:r>
    <w:r w:rsidRPr="0001579C">
      <w:rPr>
        <w:rFonts w:ascii="Arial" w:hAnsi="Arial" w:cs="Arial"/>
        <w:b/>
        <w:sz w:val="12"/>
        <w:szCs w:val="12"/>
      </w:rPr>
      <w:t>el: 55</w:t>
    </w:r>
    <w:r w:rsidRPr="0001579C">
      <w:rPr>
        <w:rFonts w:ascii="Arial" w:hAnsi="Arial" w:cs="Arial"/>
        <w:b/>
        <w:sz w:val="12"/>
        <w:lang w:val="en-US"/>
      </w:rPr>
      <w:t>56971379 – 5556706276</w:t>
    </w:r>
    <w:r w:rsidRPr="0001579C">
      <w:rPr>
        <w:rFonts w:cs="Arial"/>
        <w:sz w:val="12"/>
        <w:lang w:val="en-US"/>
      </w:rPr>
      <w:t xml:space="preserve">                                </w:t>
    </w:r>
  </w:p>
  <w:p w14:paraId="0709968B" w14:textId="77777777" w:rsidR="00AD3564" w:rsidRPr="0001579C" w:rsidRDefault="00AD3564" w:rsidP="00AD3564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 w:rsidRPr="0001579C">
      <w:rPr>
        <w:rFonts w:ascii="Arial" w:hAnsi="Arial" w:cs="Arial"/>
        <w:sz w:val="12"/>
        <w:szCs w:val="12"/>
      </w:rPr>
      <w:t xml:space="preserve">     Documento confidencial propiedad de Industrias Nacionales Plásticas S.A de C.V., queda prohibido su uso, divulgación y/o reproducción total o parcial sin previa autorización.</w:t>
    </w:r>
  </w:p>
  <w:p w14:paraId="09268E64" w14:textId="187B9F8B" w:rsidR="00DF609A" w:rsidRPr="0001579C" w:rsidRDefault="00DF609A" w:rsidP="00DF609A">
    <w:pPr>
      <w:tabs>
        <w:tab w:val="left" w:pos="9617"/>
      </w:tabs>
      <w:jc w:val="center"/>
      <w:rPr>
        <w:b/>
        <w:sz w:val="16"/>
        <w:szCs w:val="16"/>
      </w:rPr>
    </w:pPr>
    <w:r w:rsidRPr="0001579C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79324F" w:rsidRPr="0001579C">
      <w:rPr>
        <w:rFonts w:ascii="Arial" w:hAnsi="Arial" w:cs="Arial"/>
        <w:b/>
        <w:sz w:val="16"/>
        <w:szCs w:val="16"/>
      </w:rPr>
      <w:t>GAN</w:t>
    </w:r>
    <w:r w:rsidR="00C65DB3" w:rsidRPr="0001579C">
      <w:rPr>
        <w:rFonts w:ascii="Arial" w:hAnsi="Arial" w:cs="Arial"/>
        <w:b/>
        <w:sz w:val="16"/>
        <w:szCs w:val="16"/>
      </w:rPr>
      <w:t>-FOR-CAL-16</w:t>
    </w:r>
    <w:r w:rsidR="00645E9C" w:rsidRPr="0001579C">
      <w:rPr>
        <w:rFonts w:ascii="Arial" w:hAnsi="Arial" w:cs="Arial"/>
        <w:b/>
        <w:sz w:val="16"/>
        <w:szCs w:val="16"/>
      </w:rPr>
      <w:t>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D6983" w14:textId="77777777" w:rsidR="004872D2" w:rsidRDefault="004872D2" w:rsidP="00445E08">
      <w:pPr>
        <w:spacing w:after="0" w:line="240" w:lineRule="auto"/>
      </w:pPr>
      <w:r>
        <w:separator/>
      </w:r>
    </w:p>
  </w:footnote>
  <w:footnote w:type="continuationSeparator" w:id="0">
    <w:p w14:paraId="0E41FB9A" w14:textId="77777777" w:rsidR="004872D2" w:rsidRDefault="004872D2" w:rsidP="0044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9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410"/>
      <w:gridCol w:w="1276"/>
      <w:gridCol w:w="2380"/>
    </w:tblGrid>
    <w:tr w:rsidR="009A06F7" w:rsidRPr="009A06F7" w14:paraId="1C0940ED" w14:textId="77777777" w:rsidTr="002B6FEF">
      <w:trPr>
        <w:trHeight w:val="1269"/>
      </w:trPr>
      <w:tc>
        <w:tcPr>
          <w:tcW w:w="4253" w:type="dxa"/>
          <w:vAlign w:val="center"/>
        </w:tcPr>
        <w:p w14:paraId="53E904D7" w14:textId="2D6B9E4C" w:rsidR="003A0646" w:rsidRDefault="00426770" w:rsidP="0042677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6C9372" wp14:editId="7C1F3FAF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1495425" cy="730250"/>
                <wp:effectExtent l="0" t="0" r="9525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00CF7">
            <w:rPr>
              <w:rFonts w:ascii="Arial" w:hAnsi="Arial" w:cs="Arial"/>
              <w:b/>
              <w:sz w:val="20"/>
              <w:szCs w:val="20"/>
            </w:rPr>
            <w:t xml:space="preserve">              </w:t>
          </w:r>
        </w:p>
        <w:p w14:paraId="14A49C8F" w14:textId="77777777" w:rsidR="00B00CF7" w:rsidRDefault="00B00CF7" w:rsidP="0042677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ED17A8E" w14:textId="0FD5A786" w:rsidR="00B00CF7" w:rsidRPr="00426770" w:rsidRDefault="002B6FEF" w:rsidP="00B00CF7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</w:t>
          </w:r>
          <w:r w:rsidR="00B00CF7">
            <w:rPr>
              <w:rFonts w:ascii="Arial" w:hAnsi="Arial" w:cs="Arial"/>
              <w:b/>
              <w:sz w:val="20"/>
              <w:szCs w:val="20"/>
            </w:rPr>
            <w:t xml:space="preserve"> FORMATO</w:t>
          </w:r>
        </w:p>
      </w:tc>
      <w:tc>
        <w:tcPr>
          <w:tcW w:w="2410" w:type="dxa"/>
          <w:vAlign w:val="center"/>
        </w:tcPr>
        <w:p w14:paraId="45578303" w14:textId="77777777" w:rsidR="00C961C0" w:rsidRPr="00AA2E7D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2E7D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4949D372" w14:textId="7BD95623" w:rsidR="003A0646" w:rsidRPr="00AA2E7D" w:rsidRDefault="0079324F" w:rsidP="0083087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2E7D">
            <w:rPr>
              <w:rFonts w:ascii="Arial" w:hAnsi="Arial" w:cs="Arial"/>
              <w:sz w:val="20"/>
              <w:szCs w:val="20"/>
            </w:rPr>
            <w:t>GAN</w:t>
          </w:r>
          <w:r w:rsidR="009F5F82" w:rsidRPr="00AA2E7D">
            <w:rPr>
              <w:rFonts w:ascii="Arial" w:hAnsi="Arial" w:cs="Arial"/>
              <w:sz w:val="20"/>
              <w:szCs w:val="20"/>
            </w:rPr>
            <w:t>-FOR-CAL-16</w:t>
          </w:r>
          <w:r w:rsidR="00420855" w:rsidRPr="00AA2E7D">
            <w:rPr>
              <w:rFonts w:ascii="Arial" w:hAnsi="Arial" w:cs="Arial"/>
              <w:sz w:val="20"/>
              <w:szCs w:val="20"/>
            </w:rPr>
            <w:t>-02</w:t>
          </w:r>
        </w:p>
      </w:tc>
      <w:tc>
        <w:tcPr>
          <w:tcW w:w="1276" w:type="dxa"/>
          <w:vAlign w:val="center"/>
        </w:tcPr>
        <w:p w14:paraId="30418F96" w14:textId="77777777" w:rsidR="003A0646" w:rsidRPr="00AA2E7D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2E7D">
            <w:rPr>
              <w:rFonts w:ascii="Arial" w:hAnsi="Arial" w:cs="Arial"/>
              <w:sz w:val="20"/>
              <w:szCs w:val="20"/>
            </w:rPr>
            <w:t>Versión:</w:t>
          </w:r>
        </w:p>
        <w:p w14:paraId="5E2E38CB" w14:textId="6CF8FD9D" w:rsidR="00924C92" w:rsidRPr="00AA2E7D" w:rsidRDefault="00C45A38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04</w:t>
          </w:r>
        </w:p>
      </w:tc>
      <w:tc>
        <w:tcPr>
          <w:tcW w:w="2380" w:type="dxa"/>
          <w:vAlign w:val="center"/>
        </w:tcPr>
        <w:p w14:paraId="2E45B2A4" w14:textId="77777777" w:rsidR="003A0646" w:rsidRPr="00AA2E7D" w:rsidRDefault="003A0646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2E7D">
            <w:rPr>
              <w:rFonts w:ascii="Arial" w:hAnsi="Arial" w:cs="Arial"/>
              <w:sz w:val="20"/>
              <w:szCs w:val="20"/>
            </w:rPr>
            <w:t>Numero de hojas</w:t>
          </w:r>
          <w:r w:rsidR="006037F6" w:rsidRPr="00AA2E7D">
            <w:rPr>
              <w:rFonts w:ascii="Arial" w:hAnsi="Arial" w:cs="Arial"/>
              <w:sz w:val="20"/>
              <w:szCs w:val="20"/>
            </w:rPr>
            <w:t>:</w:t>
          </w:r>
        </w:p>
        <w:p w14:paraId="42E310D3" w14:textId="77777777" w:rsidR="003A0646" w:rsidRPr="00AA2E7D" w:rsidRDefault="00C961C0" w:rsidP="009A06F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2E7D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="00A16829" w:rsidRPr="00AA2E7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A2E7D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A16829" w:rsidRPr="00AA2E7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0E21E5" w:rsidRPr="000E21E5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</w:t>
          </w:r>
          <w:r w:rsidR="00A16829" w:rsidRPr="00AA2E7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A2E7D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D23AE6" w:rsidRPr="00AA2E7D">
            <w:rPr>
              <w:rFonts w:ascii="Arial" w:hAnsi="Arial" w:cs="Arial"/>
              <w:sz w:val="20"/>
              <w:szCs w:val="20"/>
            </w:rPr>
            <w:fldChar w:fldCharType="begin"/>
          </w:r>
          <w:r w:rsidR="00D23AE6" w:rsidRPr="00AA2E7D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="00D23AE6" w:rsidRPr="00AA2E7D">
            <w:rPr>
              <w:rFonts w:ascii="Arial" w:hAnsi="Arial" w:cs="Arial"/>
              <w:sz w:val="20"/>
              <w:szCs w:val="20"/>
            </w:rPr>
            <w:fldChar w:fldCharType="separate"/>
          </w:r>
          <w:r w:rsidR="000E21E5" w:rsidRPr="000E21E5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</w:t>
          </w:r>
          <w:r w:rsidR="00D23AE6" w:rsidRPr="00AA2E7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3A0646" w:rsidRPr="009A06F7" w14:paraId="7DBC7194" w14:textId="77777777" w:rsidTr="00A46AAB">
      <w:tc>
        <w:tcPr>
          <w:tcW w:w="10319" w:type="dxa"/>
          <w:gridSpan w:val="4"/>
        </w:tcPr>
        <w:p w14:paraId="2A0C8882" w14:textId="77777777" w:rsidR="003A0646" w:rsidRPr="009A06F7" w:rsidRDefault="003A0646" w:rsidP="00684945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  <w:r w:rsidR="0017716E">
            <w:rPr>
              <w:rFonts w:ascii="Arial" w:hAnsi="Arial" w:cs="Arial"/>
              <w:sz w:val="20"/>
              <w:szCs w:val="20"/>
            </w:rPr>
            <w:t xml:space="preserve">                                                   </w:t>
          </w:r>
          <w:r w:rsidR="0017716E" w:rsidRPr="00AA2E7D">
            <w:rPr>
              <w:rFonts w:ascii="Arial" w:hAnsi="Arial" w:cs="Arial"/>
              <w:b/>
              <w:noProof/>
              <w:sz w:val="20"/>
            </w:rPr>
            <w:t>SOLICITUD DE ESTUDIO DE ESTABILIDAD</w:t>
          </w:r>
        </w:p>
        <w:p w14:paraId="3DDDB6D9" w14:textId="77777777" w:rsidR="00A02261" w:rsidRPr="009A06F7" w:rsidRDefault="00A02261" w:rsidP="009A06F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415E374C" w14:textId="77777777" w:rsidR="003A0646" w:rsidRPr="00DF609A" w:rsidRDefault="003A0646" w:rsidP="0006069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69D"/>
    <w:multiLevelType w:val="hybridMultilevel"/>
    <w:tmpl w:val="715AEBA2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6859FF"/>
    <w:multiLevelType w:val="hybridMultilevel"/>
    <w:tmpl w:val="B0C27C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64D6"/>
    <w:multiLevelType w:val="hybridMultilevel"/>
    <w:tmpl w:val="7370FB32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10231BC"/>
    <w:multiLevelType w:val="hybridMultilevel"/>
    <w:tmpl w:val="91E20992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4" w15:restartNumberingAfterBreak="0">
    <w:nsid w:val="193A7E3C"/>
    <w:multiLevelType w:val="hybridMultilevel"/>
    <w:tmpl w:val="6B5C2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DA1"/>
    <w:multiLevelType w:val="multilevel"/>
    <w:tmpl w:val="41E07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526E4A"/>
    <w:multiLevelType w:val="multilevel"/>
    <w:tmpl w:val="6FEC4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7" w15:restartNumberingAfterBreak="0">
    <w:nsid w:val="23A35F84"/>
    <w:multiLevelType w:val="hybridMultilevel"/>
    <w:tmpl w:val="151E8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7CBD"/>
    <w:multiLevelType w:val="hybridMultilevel"/>
    <w:tmpl w:val="E8AEE888"/>
    <w:lvl w:ilvl="0" w:tplc="E480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36571F8"/>
    <w:multiLevelType w:val="multilevel"/>
    <w:tmpl w:val="41E07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CF4ED8"/>
    <w:multiLevelType w:val="hybridMultilevel"/>
    <w:tmpl w:val="1126330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89452F2"/>
    <w:multiLevelType w:val="multilevel"/>
    <w:tmpl w:val="A64C63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4E061418"/>
    <w:multiLevelType w:val="hybridMultilevel"/>
    <w:tmpl w:val="A9E2F530"/>
    <w:lvl w:ilvl="0" w:tplc="15A495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8317F1"/>
    <w:multiLevelType w:val="hybridMultilevel"/>
    <w:tmpl w:val="32148E56"/>
    <w:lvl w:ilvl="0" w:tplc="AD5424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619678CE"/>
    <w:multiLevelType w:val="hybridMultilevel"/>
    <w:tmpl w:val="7C400F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86D54"/>
    <w:multiLevelType w:val="hybridMultilevel"/>
    <w:tmpl w:val="2B189DF8"/>
    <w:lvl w:ilvl="0" w:tplc="46E4F5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6D077F68"/>
    <w:multiLevelType w:val="hybridMultilevel"/>
    <w:tmpl w:val="1B784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86261"/>
    <w:multiLevelType w:val="multilevel"/>
    <w:tmpl w:val="72CC8CC6"/>
    <w:lvl w:ilvl="0">
      <w:start w:val="1"/>
      <w:numFmt w:val="decimal"/>
      <w:lvlText w:val="%1.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ascii="Arial" w:hAnsi="Arial" w:cs="Arial" w:hint="default"/>
        <w:sz w:val="20"/>
      </w:rPr>
    </w:lvl>
  </w:abstractNum>
  <w:abstractNum w:abstractNumId="19" w15:restartNumberingAfterBreak="0">
    <w:nsid w:val="7A1C5E2E"/>
    <w:multiLevelType w:val="hybridMultilevel"/>
    <w:tmpl w:val="BCDCEF8A"/>
    <w:lvl w:ilvl="0" w:tplc="8592C5BE">
      <w:numFmt w:val="bullet"/>
      <w:lvlText w:val=""/>
      <w:lvlJc w:val="left"/>
      <w:pPr>
        <w:ind w:left="715" w:hanging="360"/>
      </w:pPr>
      <w:rPr>
        <w:rFonts w:ascii="Symbol" w:eastAsia="Times New Roman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7E5131C0"/>
    <w:multiLevelType w:val="hybridMultilevel"/>
    <w:tmpl w:val="382C55E4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0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18"/>
  </w:num>
  <w:num w:numId="17">
    <w:abstractNumId w:val="19"/>
  </w:num>
  <w:num w:numId="18">
    <w:abstractNumId w:val="1"/>
  </w:num>
  <w:num w:numId="19">
    <w:abstractNumId w:val="17"/>
  </w:num>
  <w:num w:numId="20">
    <w:abstractNumId w:val="0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67"/>
    <w:rsid w:val="0000013E"/>
    <w:rsid w:val="000030EC"/>
    <w:rsid w:val="00004511"/>
    <w:rsid w:val="00004B48"/>
    <w:rsid w:val="00006879"/>
    <w:rsid w:val="000130B1"/>
    <w:rsid w:val="000145E7"/>
    <w:rsid w:val="0001535C"/>
    <w:rsid w:val="000155A9"/>
    <w:rsid w:val="0001579C"/>
    <w:rsid w:val="00022C89"/>
    <w:rsid w:val="00026AED"/>
    <w:rsid w:val="00027567"/>
    <w:rsid w:val="00031C32"/>
    <w:rsid w:val="000343DA"/>
    <w:rsid w:val="00036FB6"/>
    <w:rsid w:val="00037190"/>
    <w:rsid w:val="00040C9B"/>
    <w:rsid w:val="00042455"/>
    <w:rsid w:val="00042C8B"/>
    <w:rsid w:val="00043F82"/>
    <w:rsid w:val="00047EA7"/>
    <w:rsid w:val="0005639F"/>
    <w:rsid w:val="000571C7"/>
    <w:rsid w:val="00060695"/>
    <w:rsid w:val="00064813"/>
    <w:rsid w:val="00066FCF"/>
    <w:rsid w:val="000704D1"/>
    <w:rsid w:val="0007059C"/>
    <w:rsid w:val="00070FF4"/>
    <w:rsid w:val="0007126D"/>
    <w:rsid w:val="000866A8"/>
    <w:rsid w:val="000900C5"/>
    <w:rsid w:val="00090B2E"/>
    <w:rsid w:val="00090CAE"/>
    <w:rsid w:val="0009351C"/>
    <w:rsid w:val="000971EB"/>
    <w:rsid w:val="000A1717"/>
    <w:rsid w:val="000A762A"/>
    <w:rsid w:val="000B38A1"/>
    <w:rsid w:val="000C68A9"/>
    <w:rsid w:val="000C76E3"/>
    <w:rsid w:val="000E1E37"/>
    <w:rsid w:val="000E21E5"/>
    <w:rsid w:val="000E4E65"/>
    <w:rsid w:val="000E50F1"/>
    <w:rsid w:val="000F2829"/>
    <w:rsid w:val="000F41FB"/>
    <w:rsid w:val="00101609"/>
    <w:rsid w:val="00103390"/>
    <w:rsid w:val="0010600A"/>
    <w:rsid w:val="00106E83"/>
    <w:rsid w:val="00121D21"/>
    <w:rsid w:val="00127029"/>
    <w:rsid w:val="00127820"/>
    <w:rsid w:val="00131F26"/>
    <w:rsid w:val="00133130"/>
    <w:rsid w:val="00136164"/>
    <w:rsid w:val="00145F0E"/>
    <w:rsid w:val="001463A3"/>
    <w:rsid w:val="0014676A"/>
    <w:rsid w:val="00153D1E"/>
    <w:rsid w:val="001563F2"/>
    <w:rsid w:val="001618F6"/>
    <w:rsid w:val="00163EA3"/>
    <w:rsid w:val="00165196"/>
    <w:rsid w:val="0017033D"/>
    <w:rsid w:val="00170CB2"/>
    <w:rsid w:val="0017248A"/>
    <w:rsid w:val="00174E6A"/>
    <w:rsid w:val="0017716E"/>
    <w:rsid w:val="0018068D"/>
    <w:rsid w:val="001827E2"/>
    <w:rsid w:val="00184557"/>
    <w:rsid w:val="0019033C"/>
    <w:rsid w:val="00190979"/>
    <w:rsid w:val="0019241D"/>
    <w:rsid w:val="00192BE6"/>
    <w:rsid w:val="001956FA"/>
    <w:rsid w:val="001970AC"/>
    <w:rsid w:val="001A25BD"/>
    <w:rsid w:val="001A6C45"/>
    <w:rsid w:val="001A6CCC"/>
    <w:rsid w:val="001B4E25"/>
    <w:rsid w:val="001B5AE1"/>
    <w:rsid w:val="001C1B51"/>
    <w:rsid w:val="001C4C31"/>
    <w:rsid w:val="001C549D"/>
    <w:rsid w:val="001D0605"/>
    <w:rsid w:val="001D1718"/>
    <w:rsid w:val="001D4781"/>
    <w:rsid w:val="001D625B"/>
    <w:rsid w:val="001D7A6E"/>
    <w:rsid w:val="001E10EC"/>
    <w:rsid w:val="001E2E4A"/>
    <w:rsid w:val="001E77B7"/>
    <w:rsid w:val="001F0FFC"/>
    <w:rsid w:val="001F19DC"/>
    <w:rsid w:val="001F732C"/>
    <w:rsid w:val="00203083"/>
    <w:rsid w:val="00205AEE"/>
    <w:rsid w:val="0021132B"/>
    <w:rsid w:val="002129C9"/>
    <w:rsid w:val="00213FA2"/>
    <w:rsid w:val="00216276"/>
    <w:rsid w:val="0022735D"/>
    <w:rsid w:val="002372AA"/>
    <w:rsid w:val="00237A46"/>
    <w:rsid w:val="00241D11"/>
    <w:rsid w:val="00242A18"/>
    <w:rsid w:val="00252293"/>
    <w:rsid w:val="002608E7"/>
    <w:rsid w:val="00261905"/>
    <w:rsid w:val="00293409"/>
    <w:rsid w:val="002939C1"/>
    <w:rsid w:val="00295597"/>
    <w:rsid w:val="002A08AB"/>
    <w:rsid w:val="002A16A3"/>
    <w:rsid w:val="002A6C34"/>
    <w:rsid w:val="002B1232"/>
    <w:rsid w:val="002B648B"/>
    <w:rsid w:val="002B6FEF"/>
    <w:rsid w:val="002C16E8"/>
    <w:rsid w:val="002C17A7"/>
    <w:rsid w:val="002C23A5"/>
    <w:rsid w:val="002C4F73"/>
    <w:rsid w:val="002C7001"/>
    <w:rsid w:val="002D3230"/>
    <w:rsid w:val="002D3F53"/>
    <w:rsid w:val="002E5A07"/>
    <w:rsid w:val="002F12B1"/>
    <w:rsid w:val="002F40F0"/>
    <w:rsid w:val="002F4C16"/>
    <w:rsid w:val="002F56AF"/>
    <w:rsid w:val="00301D91"/>
    <w:rsid w:val="00303886"/>
    <w:rsid w:val="0030604A"/>
    <w:rsid w:val="00311A81"/>
    <w:rsid w:val="003206AC"/>
    <w:rsid w:val="00327BDC"/>
    <w:rsid w:val="003348F6"/>
    <w:rsid w:val="00336C15"/>
    <w:rsid w:val="003376B5"/>
    <w:rsid w:val="00343A61"/>
    <w:rsid w:val="00344585"/>
    <w:rsid w:val="00345F95"/>
    <w:rsid w:val="003474D0"/>
    <w:rsid w:val="00350C8B"/>
    <w:rsid w:val="00367D13"/>
    <w:rsid w:val="003732C5"/>
    <w:rsid w:val="003758FD"/>
    <w:rsid w:val="00377828"/>
    <w:rsid w:val="00385C0B"/>
    <w:rsid w:val="00386375"/>
    <w:rsid w:val="0038646D"/>
    <w:rsid w:val="003868B1"/>
    <w:rsid w:val="003934E6"/>
    <w:rsid w:val="00394B6B"/>
    <w:rsid w:val="003A0646"/>
    <w:rsid w:val="003A4EB7"/>
    <w:rsid w:val="003A7949"/>
    <w:rsid w:val="003B3671"/>
    <w:rsid w:val="003B5138"/>
    <w:rsid w:val="003C1BB2"/>
    <w:rsid w:val="003C2879"/>
    <w:rsid w:val="003C5926"/>
    <w:rsid w:val="003D128D"/>
    <w:rsid w:val="003D3E98"/>
    <w:rsid w:val="003E2B8A"/>
    <w:rsid w:val="003E3C0E"/>
    <w:rsid w:val="003E3E99"/>
    <w:rsid w:val="003E4957"/>
    <w:rsid w:val="003E56DA"/>
    <w:rsid w:val="003F09B7"/>
    <w:rsid w:val="003F400C"/>
    <w:rsid w:val="003F615E"/>
    <w:rsid w:val="00401086"/>
    <w:rsid w:val="00405074"/>
    <w:rsid w:val="00405B6B"/>
    <w:rsid w:val="00405F4F"/>
    <w:rsid w:val="00413D71"/>
    <w:rsid w:val="0041534E"/>
    <w:rsid w:val="00415DE1"/>
    <w:rsid w:val="00420855"/>
    <w:rsid w:val="0042170A"/>
    <w:rsid w:val="00426770"/>
    <w:rsid w:val="00427CD4"/>
    <w:rsid w:val="0043693E"/>
    <w:rsid w:val="00436FFA"/>
    <w:rsid w:val="00437502"/>
    <w:rsid w:val="00440572"/>
    <w:rsid w:val="0044176D"/>
    <w:rsid w:val="0044235F"/>
    <w:rsid w:val="00445E08"/>
    <w:rsid w:val="004461A8"/>
    <w:rsid w:val="00447E5A"/>
    <w:rsid w:val="00451DA4"/>
    <w:rsid w:val="00455024"/>
    <w:rsid w:val="00456226"/>
    <w:rsid w:val="004627F5"/>
    <w:rsid w:val="0046365D"/>
    <w:rsid w:val="0046482E"/>
    <w:rsid w:val="0048159A"/>
    <w:rsid w:val="00485910"/>
    <w:rsid w:val="004872D2"/>
    <w:rsid w:val="00487931"/>
    <w:rsid w:val="004943E6"/>
    <w:rsid w:val="004957CA"/>
    <w:rsid w:val="0049603D"/>
    <w:rsid w:val="0049610B"/>
    <w:rsid w:val="004B06C7"/>
    <w:rsid w:val="004B635A"/>
    <w:rsid w:val="004C006D"/>
    <w:rsid w:val="004C00A9"/>
    <w:rsid w:val="004C4CED"/>
    <w:rsid w:val="004C623B"/>
    <w:rsid w:val="004D288E"/>
    <w:rsid w:val="004E3130"/>
    <w:rsid w:val="004F15C0"/>
    <w:rsid w:val="004F7898"/>
    <w:rsid w:val="00500865"/>
    <w:rsid w:val="005010F5"/>
    <w:rsid w:val="00502CD8"/>
    <w:rsid w:val="005049CA"/>
    <w:rsid w:val="00506DC4"/>
    <w:rsid w:val="005274EB"/>
    <w:rsid w:val="00527A23"/>
    <w:rsid w:val="0053042C"/>
    <w:rsid w:val="00531503"/>
    <w:rsid w:val="005315D2"/>
    <w:rsid w:val="00535A7A"/>
    <w:rsid w:val="00537700"/>
    <w:rsid w:val="0054152E"/>
    <w:rsid w:val="00551FD0"/>
    <w:rsid w:val="00561228"/>
    <w:rsid w:val="005639A9"/>
    <w:rsid w:val="00564756"/>
    <w:rsid w:val="005669A1"/>
    <w:rsid w:val="00566A2B"/>
    <w:rsid w:val="00581FC8"/>
    <w:rsid w:val="00592DFF"/>
    <w:rsid w:val="00593C01"/>
    <w:rsid w:val="00594371"/>
    <w:rsid w:val="00594790"/>
    <w:rsid w:val="00597FF4"/>
    <w:rsid w:val="005A0F23"/>
    <w:rsid w:val="005A115A"/>
    <w:rsid w:val="005A1B0E"/>
    <w:rsid w:val="005A6803"/>
    <w:rsid w:val="005B05CE"/>
    <w:rsid w:val="005B2DF2"/>
    <w:rsid w:val="005B31B8"/>
    <w:rsid w:val="005C0251"/>
    <w:rsid w:val="005C03C5"/>
    <w:rsid w:val="005C0F8E"/>
    <w:rsid w:val="005C61D6"/>
    <w:rsid w:val="005D23EF"/>
    <w:rsid w:val="005D3F37"/>
    <w:rsid w:val="005D7FFB"/>
    <w:rsid w:val="005E17C9"/>
    <w:rsid w:val="005E5614"/>
    <w:rsid w:val="005F3CE7"/>
    <w:rsid w:val="005F6890"/>
    <w:rsid w:val="006037F6"/>
    <w:rsid w:val="006046DE"/>
    <w:rsid w:val="0060615A"/>
    <w:rsid w:val="00606424"/>
    <w:rsid w:val="00607FB7"/>
    <w:rsid w:val="0062372E"/>
    <w:rsid w:val="00624644"/>
    <w:rsid w:val="00625BD1"/>
    <w:rsid w:val="006276E7"/>
    <w:rsid w:val="006301CA"/>
    <w:rsid w:val="006377EF"/>
    <w:rsid w:val="00640CB7"/>
    <w:rsid w:val="00643376"/>
    <w:rsid w:val="006437CD"/>
    <w:rsid w:val="00645E9C"/>
    <w:rsid w:val="00661280"/>
    <w:rsid w:val="006706DA"/>
    <w:rsid w:val="006729FC"/>
    <w:rsid w:val="00674490"/>
    <w:rsid w:val="00680ED0"/>
    <w:rsid w:val="00681DAF"/>
    <w:rsid w:val="00684945"/>
    <w:rsid w:val="00685A2D"/>
    <w:rsid w:val="00691043"/>
    <w:rsid w:val="00693E35"/>
    <w:rsid w:val="00693FA6"/>
    <w:rsid w:val="00694F13"/>
    <w:rsid w:val="006A5023"/>
    <w:rsid w:val="006B0DC3"/>
    <w:rsid w:val="006B125A"/>
    <w:rsid w:val="006C32CA"/>
    <w:rsid w:val="006C7146"/>
    <w:rsid w:val="006D0AE0"/>
    <w:rsid w:val="006D1FEE"/>
    <w:rsid w:val="006D2A7A"/>
    <w:rsid w:val="006D5490"/>
    <w:rsid w:val="006D5E61"/>
    <w:rsid w:val="006D7327"/>
    <w:rsid w:val="006E1615"/>
    <w:rsid w:val="006E25D8"/>
    <w:rsid w:val="006E4A42"/>
    <w:rsid w:val="006E4FE5"/>
    <w:rsid w:val="006E76AE"/>
    <w:rsid w:val="006F2E3D"/>
    <w:rsid w:val="006F59C7"/>
    <w:rsid w:val="006F7102"/>
    <w:rsid w:val="006F73C2"/>
    <w:rsid w:val="00705DA7"/>
    <w:rsid w:val="0070668D"/>
    <w:rsid w:val="00706FD6"/>
    <w:rsid w:val="00723BE3"/>
    <w:rsid w:val="00727254"/>
    <w:rsid w:val="00736F28"/>
    <w:rsid w:val="00737CEA"/>
    <w:rsid w:val="0074355A"/>
    <w:rsid w:val="00751958"/>
    <w:rsid w:val="0075426E"/>
    <w:rsid w:val="00754C1F"/>
    <w:rsid w:val="00772B35"/>
    <w:rsid w:val="0077577D"/>
    <w:rsid w:val="007915BF"/>
    <w:rsid w:val="0079324F"/>
    <w:rsid w:val="007A018B"/>
    <w:rsid w:val="007A5F74"/>
    <w:rsid w:val="007A6EB2"/>
    <w:rsid w:val="007B4C77"/>
    <w:rsid w:val="007C309E"/>
    <w:rsid w:val="007D3364"/>
    <w:rsid w:val="007D70E6"/>
    <w:rsid w:val="007E1702"/>
    <w:rsid w:val="007E251B"/>
    <w:rsid w:val="007E300E"/>
    <w:rsid w:val="007E3077"/>
    <w:rsid w:val="007E4FFF"/>
    <w:rsid w:val="007E70D8"/>
    <w:rsid w:val="007F0767"/>
    <w:rsid w:val="007F3AC1"/>
    <w:rsid w:val="007F6283"/>
    <w:rsid w:val="0080311E"/>
    <w:rsid w:val="00803E99"/>
    <w:rsid w:val="008147F5"/>
    <w:rsid w:val="008174A2"/>
    <w:rsid w:val="008178E6"/>
    <w:rsid w:val="00822453"/>
    <w:rsid w:val="008247D9"/>
    <w:rsid w:val="00830876"/>
    <w:rsid w:val="008336DF"/>
    <w:rsid w:val="00833981"/>
    <w:rsid w:val="00841257"/>
    <w:rsid w:val="00845BB5"/>
    <w:rsid w:val="00850C03"/>
    <w:rsid w:val="00851480"/>
    <w:rsid w:val="008533EA"/>
    <w:rsid w:val="0085486E"/>
    <w:rsid w:val="008556A5"/>
    <w:rsid w:val="008643E6"/>
    <w:rsid w:val="00872142"/>
    <w:rsid w:val="008729DD"/>
    <w:rsid w:val="0087370C"/>
    <w:rsid w:val="00875FFD"/>
    <w:rsid w:val="008761B9"/>
    <w:rsid w:val="008806C7"/>
    <w:rsid w:val="00892F71"/>
    <w:rsid w:val="008954C0"/>
    <w:rsid w:val="00895E98"/>
    <w:rsid w:val="008971AF"/>
    <w:rsid w:val="008A1034"/>
    <w:rsid w:val="008A493F"/>
    <w:rsid w:val="008A5C9C"/>
    <w:rsid w:val="008B01E7"/>
    <w:rsid w:val="008B123C"/>
    <w:rsid w:val="008B166C"/>
    <w:rsid w:val="008B2159"/>
    <w:rsid w:val="008B3A43"/>
    <w:rsid w:val="008C1D6D"/>
    <w:rsid w:val="008C4164"/>
    <w:rsid w:val="008C4C82"/>
    <w:rsid w:val="008C5E94"/>
    <w:rsid w:val="008C69F3"/>
    <w:rsid w:val="008D123E"/>
    <w:rsid w:val="008D2220"/>
    <w:rsid w:val="008D45A9"/>
    <w:rsid w:val="008E617F"/>
    <w:rsid w:val="008E6C96"/>
    <w:rsid w:val="008E73FF"/>
    <w:rsid w:val="008E74A7"/>
    <w:rsid w:val="008F1443"/>
    <w:rsid w:val="008F333A"/>
    <w:rsid w:val="008F5375"/>
    <w:rsid w:val="008F5A90"/>
    <w:rsid w:val="008F6CF2"/>
    <w:rsid w:val="00901514"/>
    <w:rsid w:val="00905A99"/>
    <w:rsid w:val="009101CC"/>
    <w:rsid w:val="00913AAA"/>
    <w:rsid w:val="00924405"/>
    <w:rsid w:val="00924C88"/>
    <w:rsid w:val="00924C92"/>
    <w:rsid w:val="00924D5E"/>
    <w:rsid w:val="00933D41"/>
    <w:rsid w:val="00936272"/>
    <w:rsid w:val="00936D43"/>
    <w:rsid w:val="00944608"/>
    <w:rsid w:val="00945D07"/>
    <w:rsid w:val="00951B75"/>
    <w:rsid w:val="00955A66"/>
    <w:rsid w:val="0095710C"/>
    <w:rsid w:val="0095714A"/>
    <w:rsid w:val="009618A8"/>
    <w:rsid w:val="00965199"/>
    <w:rsid w:val="009675EA"/>
    <w:rsid w:val="0097291D"/>
    <w:rsid w:val="009743C1"/>
    <w:rsid w:val="00976555"/>
    <w:rsid w:val="00984C0C"/>
    <w:rsid w:val="00992C6D"/>
    <w:rsid w:val="0099413C"/>
    <w:rsid w:val="00997FD3"/>
    <w:rsid w:val="009A06F7"/>
    <w:rsid w:val="009A11B0"/>
    <w:rsid w:val="009A1B83"/>
    <w:rsid w:val="009A2271"/>
    <w:rsid w:val="009A443E"/>
    <w:rsid w:val="009A4625"/>
    <w:rsid w:val="009B0786"/>
    <w:rsid w:val="009B7435"/>
    <w:rsid w:val="009C506B"/>
    <w:rsid w:val="009C5755"/>
    <w:rsid w:val="009C74F5"/>
    <w:rsid w:val="009D2633"/>
    <w:rsid w:val="009D511F"/>
    <w:rsid w:val="009D7A87"/>
    <w:rsid w:val="009E11D1"/>
    <w:rsid w:val="009E703C"/>
    <w:rsid w:val="009F0A48"/>
    <w:rsid w:val="009F4FD6"/>
    <w:rsid w:val="009F5F82"/>
    <w:rsid w:val="009F7E0E"/>
    <w:rsid w:val="00A01D47"/>
    <w:rsid w:val="00A02261"/>
    <w:rsid w:val="00A03549"/>
    <w:rsid w:val="00A05267"/>
    <w:rsid w:val="00A05A39"/>
    <w:rsid w:val="00A10BF8"/>
    <w:rsid w:val="00A143A0"/>
    <w:rsid w:val="00A16829"/>
    <w:rsid w:val="00A205F1"/>
    <w:rsid w:val="00A25014"/>
    <w:rsid w:val="00A27027"/>
    <w:rsid w:val="00A335C9"/>
    <w:rsid w:val="00A33C13"/>
    <w:rsid w:val="00A35692"/>
    <w:rsid w:val="00A426C1"/>
    <w:rsid w:val="00A46AAB"/>
    <w:rsid w:val="00A54BB0"/>
    <w:rsid w:val="00A575D0"/>
    <w:rsid w:val="00A603E5"/>
    <w:rsid w:val="00A642CD"/>
    <w:rsid w:val="00A66744"/>
    <w:rsid w:val="00A67315"/>
    <w:rsid w:val="00A830A0"/>
    <w:rsid w:val="00A839E2"/>
    <w:rsid w:val="00A915B0"/>
    <w:rsid w:val="00A94D56"/>
    <w:rsid w:val="00A96428"/>
    <w:rsid w:val="00AA2AD0"/>
    <w:rsid w:val="00AA2E7D"/>
    <w:rsid w:val="00AA4A98"/>
    <w:rsid w:val="00AB5155"/>
    <w:rsid w:val="00AD0983"/>
    <w:rsid w:val="00AD3564"/>
    <w:rsid w:val="00AE22A5"/>
    <w:rsid w:val="00AE7C00"/>
    <w:rsid w:val="00AF11A7"/>
    <w:rsid w:val="00AF5F14"/>
    <w:rsid w:val="00B00CF7"/>
    <w:rsid w:val="00B00D4F"/>
    <w:rsid w:val="00B01264"/>
    <w:rsid w:val="00B11419"/>
    <w:rsid w:val="00B14AED"/>
    <w:rsid w:val="00B4179C"/>
    <w:rsid w:val="00B44651"/>
    <w:rsid w:val="00B461D8"/>
    <w:rsid w:val="00B7028A"/>
    <w:rsid w:val="00B703AB"/>
    <w:rsid w:val="00B7128D"/>
    <w:rsid w:val="00B72577"/>
    <w:rsid w:val="00B872F1"/>
    <w:rsid w:val="00BA7AFE"/>
    <w:rsid w:val="00BA7EA3"/>
    <w:rsid w:val="00BC3610"/>
    <w:rsid w:val="00BC5EBA"/>
    <w:rsid w:val="00BC6B3E"/>
    <w:rsid w:val="00BD6E33"/>
    <w:rsid w:val="00BE0D49"/>
    <w:rsid w:val="00BE1663"/>
    <w:rsid w:val="00BF152E"/>
    <w:rsid w:val="00BF19F0"/>
    <w:rsid w:val="00BF4A1B"/>
    <w:rsid w:val="00BF5CC0"/>
    <w:rsid w:val="00BF5FDF"/>
    <w:rsid w:val="00BF6CEA"/>
    <w:rsid w:val="00C0207C"/>
    <w:rsid w:val="00C04A94"/>
    <w:rsid w:val="00C11436"/>
    <w:rsid w:val="00C11C01"/>
    <w:rsid w:val="00C13F27"/>
    <w:rsid w:val="00C20E20"/>
    <w:rsid w:val="00C21E65"/>
    <w:rsid w:val="00C24BAF"/>
    <w:rsid w:val="00C252D4"/>
    <w:rsid w:val="00C25AEE"/>
    <w:rsid w:val="00C26383"/>
    <w:rsid w:val="00C30EC2"/>
    <w:rsid w:val="00C35243"/>
    <w:rsid w:val="00C43F06"/>
    <w:rsid w:val="00C45A38"/>
    <w:rsid w:val="00C52875"/>
    <w:rsid w:val="00C55CE7"/>
    <w:rsid w:val="00C57A63"/>
    <w:rsid w:val="00C617F5"/>
    <w:rsid w:val="00C6404C"/>
    <w:rsid w:val="00C65DB3"/>
    <w:rsid w:val="00C662C2"/>
    <w:rsid w:val="00C71BC6"/>
    <w:rsid w:val="00C74AF5"/>
    <w:rsid w:val="00C74D96"/>
    <w:rsid w:val="00C81305"/>
    <w:rsid w:val="00C82ED1"/>
    <w:rsid w:val="00C84D9C"/>
    <w:rsid w:val="00C87826"/>
    <w:rsid w:val="00C87E4D"/>
    <w:rsid w:val="00C90D24"/>
    <w:rsid w:val="00C922D3"/>
    <w:rsid w:val="00C961C0"/>
    <w:rsid w:val="00C975D8"/>
    <w:rsid w:val="00CA069D"/>
    <w:rsid w:val="00CA1140"/>
    <w:rsid w:val="00CA216D"/>
    <w:rsid w:val="00CA2A75"/>
    <w:rsid w:val="00CA68CD"/>
    <w:rsid w:val="00CA6E9D"/>
    <w:rsid w:val="00CB2300"/>
    <w:rsid w:val="00CB3283"/>
    <w:rsid w:val="00CB454D"/>
    <w:rsid w:val="00CC03C1"/>
    <w:rsid w:val="00CC1FD6"/>
    <w:rsid w:val="00CC2798"/>
    <w:rsid w:val="00CC3CFE"/>
    <w:rsid w:val="00CD5019"/>
    <w:rsid w:val="00CD76DA"/>
    <w:rsid w:val="00CE248B"/>
    <w:rsid w:val="00CE3C19"/>
    <w:rsid w:val="00CE688A"/>
    <w:rsid w:val="00CE6FB4"/>
    <w:rsid w:val="00CF3879"/>
    <w:rsid w:val="00CF76EB"/>
    <w:rsid w:val="00D17708"/>
    <w:rsid w:val="00D21EC6"/>
    <w:rsid w:val="00D232B2"/>
    <w:rsid w:val="00D23AE6"/>
    <w:rsid w:val="00D25E7A"/>
    <w:rsid w:val="00D30D12"/>
    <w:rsid w:val="00D34AD1"/>
    <w:rsid w:val="00D34E9E"/>
    <w:rsid w:val="00D356D5"/>
    <w:rsid w:val="00D40418"/>
    <w:rsid w:val="00D4343D"/>
    <w:rsid w:val="00D52648"/>
    <w:rsid w:val="00D565DC"/>
    <w:rsid w:val="00D605B7"/>
    <w:rsid w:val="00D624F8"/>
    <w:rsid w:val="00D67F41"/>
    <w:rsid w:val="00D704A4"/>
    <w:rsid w:val="00D85224"/>
    <w:rsid w:val="00D864EB"/>
    <w:rsid w:val="00D86782"/>
    <w:rsid w:val="00D8796B"/>
    <w:rsid w:val="00D87CFD"/>
    <w:rsid w:val="00D94BCD"/>
    <w:rsid w:val="00DA05C9"/>
    <w:rsid w:val="00DA5D8C"/>
    <w:rsid w:val="00DB0094"/>
    <w:rsid w:val="00DB207A"/>
    <w:rsid w:val="00DC0DE8"/>
    <w:rsid w:val="00DC25B1"/>
    <w:rsid w:val="00DC2A54"/>
    <w:rsid w:val="00DC3057"/>
    <w:rsid w:val="00DC5751"/>
    <w:rsid w:val="00DC6D5C"/>
    <w:rsid w:val="00DD101B"/>
    <w:rsid w:val="00DD1920"/>
    <w:rsid w:val="00DE451A"/>
    <w:rsid w:val="00DF3F21"/>
    <w:rsid w:val="00DF609A"/>
    <w:rsid w:val="00E02D23"/>
    <w:rsid w:val="00E03033"/>
    <w:rsid w:val="00E06187"/>
    <w:rsid w:val="00E06FD6"/>
    <w:rsid w:val="00E10875"/>
    <w:rsid w:val="00E11E2E"/>
    <w:rsid w:val="00E15485"/>
    <w:rsid w:val="00E1780F"/>
    <w:rsid w:val="00E224F1"/>
    <w:rsid w:val="00E27290"/>
    <w:rsid w:val="00E27442"/>
    <w:rsid w:val="00E316B7"/>
    <w:rsid w:val="00E321E5"/>
    <w:rsid w:val="00E3472E"/>
    <w:rsid w:val="00E37042"/>
    <w:rsid w:val="00E41B0A"/>
    <w:rsid w:val="00E434E4"/>
    <w:rsid w:val="00E4355A"/>
    <w:rsid w:val="00E46CCA"/>
    <w:rsid w:val="00E5167A"/>
    <w:rsid w:val="00E527BD"/>
    <w:rsid w:val="00E546F3"/>
    <w:rsid w:val="00E6629D"/>
    <w:rsid w:val="00E74AF6"/>
    <w:rsid w:val="00E75229"/>
    <w:rsid w:val="00E7653C"/>
    <w:rsid w:val="00E8371F"/>
    <w:rsid w:val="00E87A5B"/>
    <w:rsid w:val="00E91F63"/>
    <w:rsid w:val="00E94583"/>
    <w:rsid w:val="00E957E7"/>
    <w:rsid w:val="00EA4A60"/>
    <w:rsid w:val="00EA697D"/>
    <w:rsid w:val="00EA7CF0"/>
    <w:rsid w:val="00EA7F69"/>
    <w:rsid w:val="00EB1D25"/>
    <w:rsid w:val="00EB20F1"/>
    <w:rsid w:val="00EB4FB7"/>
    <w:rsid w:val="00EB7DE4"/>
    <w:rsid w:val="00EC58B5"/>
    <w:rsid w:val="00EC5B86"/>
    <w:rsid w:val="00ED19B5"/>
    <w:rsid w:val="00ED6E9C"/>
    <w:rsid w:val="00EE083F"/>
    <w:rsid w:val="00EE1C57"/>
    <w:rsid w:val="00EE3F92"/>
    <w:rsid w:val="00EF5A72"/>
    <w:rsid w:val="00F00104"/>
    <w:rsid w:val="00F03ABE"/>
    <w:rsid w:val="00F042FE"/>
    <w:rsid w:val="00F11454"/>
    <w:rsid w:val="00F133A0"/>
    <w:rsid w:val="00F166E1"/>
    <w:rsid w:val="00F22D0D"/>
    <w:rsid w:val="00F2374E"/>
    <w:rsid w:val="00F26F72"/>
    <w:rsid w:val="00F2733B"/>
    <w:rsid w:val="00F35E04"/>
    <w:rsid w:val="00F44855"/>
    <w:rsid w:val="00F46718"/>
    <w:rsid w:val="00F46D6D"/>
    <w:rsid w:val="00F47FA7"/>
    <w:rsid w:val="00F56DA8"/>
    <w:rsid w:val="00F60512"/>
    <w:rsid w:val="00F62EED"/>
    <w:rsid w:val="00F655B8"/>
    <w:rsid w:val="00F66B99"/>
    <w:rsid w:val="00F81D26"/>
    <w:rsid w:val="00F82556"/>
    <w:rsid w:val="00F87FA8"/>
    <w:rsid w:val="00FA1FA9"/>
    <w:rsid w:val="00FA31FB"/>
    <w:rsid w:val="00FA5819"/>
    <w:rsid w:val="00FA7DA7"/>
    <w:rsid w:val="00FB0F28"/>
    <w:rsid w:val="00FB11C0"/>
    <w:rsid w:val="00FB325F"/>
    <w:rsid w:val="00FB3913"/>
    <w:rsid w:val="00FB3A60"/>
    <w:rsid w:val="00FB4457"/>
    <w:rsid w:val="00FB556A"/>
    <w:rsid w:val="00FB742F"/>
    <w:rsid w:val="00FC1282"/>
    <w:rsid w:val="00FC4ED3"/>
    <w:rsid w:val="00FC549D"/>
    <w:rsid w:val="00FD606C"/>
    <w:rsid w:val="00FE4A3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3F4F85"/>
  <w15:docId w15:val="{24081EF6-C40C-4521-9F65-1FF83C90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1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E74AF6"/>
    <w:pPr>
      <w:keepNext/>
      <w:numPr>
        <w:numId w:val="2"/>
      </w:numPr>
      <w:tabs>
        <w:tab w:val="left" w:pos="720"/>
      </w:tabs>
      <w:spacing w:before="240" w:after="60" w:line="240" w:lineRule="auto"/>
      <w:outlineLvl w:val="0"/>
    </w:pPr>
    <w:rPr>
      <w:rFonts w:ascii="Times New Roman" w:eastAsia="MS Mincho" w:hAnsi="Times New Roman"/>
      <w:b/>
      <w:bCs/>
      <w:kern w:val="32"/>
      <w:sz w:val="28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E74AF6"/>
    <w:pPr>
      <w:keepNext/>
      <w:numPr>
        <w:ilvl w:val="1"/>
        <w:numId w:val="2"/>
      </w:numPr>
      <w:tabs>
        <w:tab w:val="left" w:pos="720"/>
      </w:tabs>
      <w:spacing w:before="240" w:after="60" w:line="240" w:lineRule="auto"/>
      <w:outlineLvl w:val="1"/>
    </w:pPr>
    <w:rPr>
      <w:rFonts w:ascii="Times New Roman" w:eastAsia="MS Mincho" w:hAnsi="Times New Roman"/>
      <w:b/>
      <w:bCs/>
      <w:iCs/>
      <w:sz w:val="27"/>
      <w:szCs w:val="27"/>
      <w:lang w:val="en-U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E74A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MS Mincho" w:hAnsi="Times New Roman"/>
      <w:b/>
      <w:bCs/>
      <w:sz w:val="26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E74A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4AF6"/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character" w:customStyle="1" w:styleId="Ttulo2Car">
    <w:name w:val="Título 2 Car"/>
    <w:link w:val="Ttulo2"/>
    <w:uiPriority w:val="99"/>
    <w:locked/>
    <w:rsid w:val="00E74AF6"/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character" w:customStyle="1" w:styleId="Ttulo3Car">
    <w:name w:val="Título 3 Car"/>
    <w:link w:val="Ttulo3"/>
    <w:uiPriority w:val="99"/>
    <w:locked/>
    <w:rsid w:val="00E74AF6"/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character" w:customStyle="1" w:styleId="Ttulo4Car">
    <w:name w:val="Título 4 Car"/>
    <w:link w:val="Ttulo4"/>
    <w:uiPriority w:val="99"/>
    <w:locked/>
    <w:rsid w:val="00E74AF6"/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table" w:styleId="Tablaconcuadrcula">
    <w:name w:val="Table Grid"/>
    <w:basedOn w:val="Tablanormal"/>
    <w:uiPriority w:val="39"/>
    <w:rsid w:val="00C3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45E08"/>
    <w:rPr>
      <w:rFonts w:cs="Times New Roman"/>
    </w:rPr>
  </w:style>
  <w:style w:type="paragraph" w:styleId="Piedepgina">
    <w:name w:val="footer"/>
    <w:basedOn w:val="Normal"/>
    <w:link w:val="PiedepginaCar"/>
    <w:rsid w:val="00445E08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445E08"/>
    <w:rPr>
      <w:rFonts w:cs="Times New Roman"/>
    </w:rPr>
  </w:style>
  <w:style w:type="paragraph" w:styleId="Prrafodelista">
    <w:name w:val="List Paragraph"/>
    <w:basedOn w:val="Normal"/>
    <w:uiPriority w:val="34"/>
    <w:qFormat/>
    <w:rsid w:val="0048159A"/>
    <w:pPr>
      <w:ind w:left="720"/>
      <w:contextualSpacing/>
    </w:pPr>
  </w:style>
  <w:style w:type="paragraph" w:customStyle="1" w:styleId="tabletext">
    <w:name w:val="tabletext"/>
    <w:basedOn w:val="Normal"/>
    <w:uiPriority w:val="99"/>
    <w:rsid w:val="00E74AF6"/>
    <w:pPr>
      <w:spacing w:before="60" w:after="6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ableleftcolumnbold">
    <w:name w:val="tableleftcolumnbold"/>
    <w:basedOn w:val="tabletext"/>
    <w:uiPriority w:val="99"/>
    <w:rsid w:val="00E74AF6"/>
    <w:rPr>
      <w:b/>
    </w:rPr>
  </w:style>
  <w:style w:type="paragraph" w:customStyle="1" w:styleId="tablecolumnhead">
    <w:name w:val="tablecolumnhead"/>
    <w:basedOn w:val="Normal"/>
    <w:uiPriority w:val="99"/>
    <w:rsid w:val="00E74AF6"/>
    <w:pPr>
      <w:spacing w:before="60" w:after="60" w:line="240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approvalfieldnames">
    <w:name w:val="approvalfieldnames"/>
    <w:basedOn w:val="Normal"/>
    <w:uiPriority w:val="99"/>
    <w:rsid w:val="00E74AF6"/>
    <w:pPr>
      <w:spacing w:before="60" w:after="60" w:line="240" w:lineRule="auto"/>
    </w:pPr>
    <w:rPr>
      <w:rFonts w:ascii="Arial" w:hAnsi="Arial"/>
      <w:b/>
      <w:sz w:val="16"/>
      <w:szCs w:val="20"/>
      <w:lang w:val="en-US"/>
    </w:rPr>
  </w:style>
  <w:style w:type="paragraph" w:customStyle="1" w:styleId="textoinformativo">
    <w:name w:val="textoinformativo"/>
    <w:basedOn w:val="Normal"/>
    <w:uiPriority w:val="99"/>
    <w:rsid w:val="00E54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rsid w:val="00594371"/>
    <w:rPr>
      <w:rFonts w:cs="Times New Roman"/>
      <w:color w:val="0000FF"/>
      <w:sz w:val="21"/>
      <w:szCs w:val="21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030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030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1827E2"/>
    <w:rPr>
      <w:rFonts w:cs="Times New Roman"/>
    </w:rPr>
  </w:style>
  <w:style w:type="character" w:customStyle="1" w:styleId="apple-converted-space">
    <w:name w:val="apple-converted-space"/>
    <w:uiPriority w:val="99"/>
    <w:rsid w:val="00E321E5"/>
    <w:rPr>
      <w:rFonts w:cs="Times New Roman"/>
    </w:rPr>
  </w:style>
  <w:style w:type="character" w:styleId="nfasis">
    <w:name w:val="Emphasis"/>
    <w:uiPriority w:val="99"/>
    <w:qFormat/>
    <w:rsid w:val="00E321E5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rsid w:val="00FF57D5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FF57D5"/>
    <w:rPr>
      <w:rFonts w:ascii="Arial" w:hAnsi="Arial"/>
    </w:rPr>
  </w:style>
  <w:style w:type="character" w:styleId="Nmerodepgina">
    <w:name w:val="page number"/>
    <w:basedOn w:val="Fuentedeprrafopredeter"/>
    <w:rsid w:val="0017716E"/>
  </w:style>
  <w:style w:type="paragraph" w:customStyle="1" w:styleId="Encabezado1">
    <w:name w:val="Encabezado1"/>
    <w:basedOn w:val="Normal"/>
    <w:next w:val="Normal"/>
    <w:rsid w:val="0017716E"/>
    <w:pPr>
      <w:tabs>
        <w:tab w:val="num" w:pos="360"/>
      </w:tabs>
      <w:spacing w:before="240" w:after="60" w:line="240" w:lineRule="auto"/>
      <w:ind w:left="360" w:hanging="360"/>
      <w:outlineLvl w:val="0"/>
    </w:pPr>
    <w:rPr>
      <w:rFonts w:ascii="Arial" w:hAnsi="Arial" w:cs="Arial"/>
      <w:b/>
      <w:bCs/>
      <w:kern w:val="28"/>
      <w:sz w:val="24"/>
      <w:szCs w:val="32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08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0865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21132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903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ilet%20Moreno\Desktop\1.%20Documentacion%20SGC\1A.%20PNO&#180;S%20Gavil&#225;n\PNO-CAL-05%20(03)%20Control%20de%20Producto%20No%20Conforme\F1-PNO-CAL-05%20%20%20Reporte%20de%20Producto%20No%20Confor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B4BF-680E-4E3D-AA8F-463FF186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F1-PNO-CAL-05   Reporte de Producto No Conforme</Template>
  <TotalTime>1083</TotalTime>
  <Pages>2</Pages>
  <Words>100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Elaboró:</vt:lpstr>
    </vt:vector>
  </TitlesOfParts>
  <Company>HP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Elaboró:</dc:title>
  <dc:creator>Diana García</dc:creator>
  <cp:lastModifiedBy>Ana Laura Lopez M</cp:lastModifiedBy>
  <cp:revision>59</cp:revision>
  <cp:lastPrinted>2025-11-28T16:21:00Z</cp:lastPrinted>
  <dcterms:created xsi:type="dcterms:W3CDTF">2023-09-13T15:07:00Z</dcterms:created>
  <dcterms:modified xsi:type="dcterms:W3CDTF">2025-11-28T16:22:00Z</dcterms:modified>
</cp:coreProperties>
</file>