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26"/>
        <w:gridCol w:w="4819"/>
        <w:gridCol w:w="1933"/>
        <w:gridCol w:w="1328"/>
        <w:gridCol w:w="884"/>
      </w:tblGrid>
      <w:tr w:rsidR="006457C2" w14:paraId="5632B9C1" w14:textId="77777777" w:rsidTr="008B1034">
        <w:trPr>
          <w:trHeight w:val="261"/>
        </w:trPr>
        <w:tc>
          <w:tcPr>
            <w:tcW w:w="1526" w:type="dxa"/>
            <w:vMerge w:val="restart"/>
            <w:shd w:val="clear" w:color="auto" w:fill="DBE5F1" w:themeFill="accent1" w:themeFillTint="33"/>
            <w:vAlign w:val="center"/>
          </w:tcPr>
          <w:p w14:paraId="7E34E091" w14:textId="454468AA" w:rsidR="006457C2" w:rsidRPr="008B1034" w:rsidRDefault="007F1CBF" w:rsidP="008B10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CATÁLOGO</w:t>
            </w:r>
          </w:p>
        </w:tc>
        <w:tc>
          <w:tcPr>
            <w:tcW w:w="4819" w:type="dxa"/>
            <w:vMerge w:val="restart"/>
            <w:shd w:val="clear" w:color="auto" w:fill="DBE5F1" w:themeFill="accent1" w:themeFillTint="33"/>
            <w:vAlign w:val="center"/>
          </w:tcPr>
          <w:p w14:paraId="4D980EF7" w14:textId="77777777" w:rsidR="006457C2" w:rsidRPr="008B1034" w:rsidRDefault="006457C2" w:rsidP="008B10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1034">
              <w:rPr>
                <w:rFonts w:ascii="Arial" w:hAnsi="Arial" w:cs="Arial"/>
                <w:b/>
                <w:sz w:val="20"/>
                <w:szCs w:val="20"/>
              </w:rPr>
              <w:t>PRODUCTO</w:t>
            </w:r>
          </w:p>
        </w:tc>
        <w:tc>
          <w:tcPr>
            <w:tcW w:w="1933" w:type="dxa"/>
            <w:vMerge w:val="restart"/>
            <w:shd w:val="clear" w:color="auto" w:fill="DBE5F1" w:themeFill="accent1" w:themeFillTint="33"/>
            <w:vAlign w:val="center"/>
          </w:tcPr>
          <w:p w14:paraId="5D82EFF9" w14:textId="77777777" w:rsidR="006457C2" w:rsidRPr="008B1034" w:rsidRDefault="006457C2" w:rsidP="008B10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1034">
              <w:rPr>
                <w:rFonts w:ascii="Arial" w:hAnsi="Arial" w:cs="Arial"/>
                <w:b/>
                <w:sz w:val="20"/>
                <w:szCs w:val="20"/>
              </w:rPr>
              <w:t>LOTE</w:t>
            </w:r>
          </w:p>
        </w:tc>
        <w:tc>
          <w:tcPr>
            <w:tcW w:w="2212" w:type="dxa"/>
            <w:gridSpan w:val="2"/>
            <w:shd w:val="clear" w:color="auto" w:fill="DBE5F1" w:themeFill="accent1" w:themeFillTint="33"/>
            <w:vAlign w:val="center"/>
          </w:tcPr>
          <w:p w14:paraId="033CFFEC" w14:textId="77777777" w:rsidR="006457C2" w:rsidRPr="008B1034" w:rsidRDefault="006457C2" w:rsidP="008B10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1034">
              <w:rPr>
                <w:rFonts w:ascii="Arial" w:hAnsi="Arial" w:cs="Arial"/>
                <w:b/>
                <w:sz w:val="20"/>
                <w:szCs w:val="20"/>
              </w:rPr>
              <w:t>UBICACIÓN</w:t>
            </w:r>
          </w:p>
        </w:tc>
      </w:tr>
      <w:tr w:rsidR="006457C2" w14:paraId="7EBAF3A2" w14:textId="77777777" w:rsidTr="008B1034">
        <w:trPr>
          <w:trHeight w:val="210"/>
        </w:trPr>
        <w:tc>
          <w:tcPr>
            <w:tcW w:w="1526" w:type="dxa"/>
            <w:vMerge/>
            <w:shd w:val="clear" w:color="auto" w:fill="DBE5F1" w:themeFill="accent1" w:themeFillTint="33"/>
            <w:vAlign w:val="center"/>
          </w:tcPr>
          <w:p w14:paraId="730D03B8" w14:textId="77777777" w:rsidR="006457C2" w:rsidRPr="008B1034" w:rsidRDefault="006457C2" w:rsidP="008B10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  <w:vMerge/>
            <w:shd w:val="clear" w:color="auto" w:fill="DBE5F1" w:themeFill="accent1" w:themeFillTint="33"/>
            <w:vAlign w:val="center"/>
          </w:tcPr>
          <w:p w14:paraId="55549C2F" w14:textId="77777777" w:rsidR="006457C2" w:rsidRPr="008B1034" w:rsidRDefault="006457C2" w:rsidP="008B10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3" w:type="dxa"/>
            <w:vMerge/>
            <w:shd w:val="clear" w:color="auto" w:fill="DBE5F1" w:themeFill="accent1" w:themeFillTint="33"/>
            <w:vAlign w:val="center"/>
          </w:tcPr>
          <w:p w14:paraId="29F8981C" w14:textId="77777777" w:rsidR="006457C2" w:rsidRPr="008B1034" w:rsidRDefault="006457C2" w:rsidP="008B10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DBE5F1" w:themeFill="accent1" w:themeFillTint="33"/>
            <w:vAlign w:val="center"/>
          </w:tcPr>
          <w:p w14:paraId="40F02644" w14:textId="77777777" w:rsidR="006457C2" w:rsidRPr="008B1034" w:rsidRDefault="006457C2" w:rsidP="008B10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1034">
              <w:rPr>
                <w:rFonts w:ascii="Arial" w:hAnsi="Arial" w:cs="Arial"/>
                <w:b/>
                <w:sz w:val="20"/>
                <w:szCs w:val="20"/>
              </w:rPr>
              <w:t>ANAQUEL</w:t>
            </w:r>
          </w:p>
        </w:tc>
        <w:tc>
          <w:tcPr>
            <w:tcW w:w="884" w:type="dxa"/>
            <w:shd w:val="clear" w:color="auto" w:fill="DBE5F1" w:themeFill="accent1" w:themeFillTint="33"/>
            <w:vAlign w:val="center"/>
          </w:tcPr>
          <w:p w14:paraId="57F8CC1A" w14:textId="77777777" w:rsidR="006457C2" w:rsidRPr="008B1034" w:rsidRDefault="006457C2" w:rsidP="008B10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1034">
              <w:rPr>
                <w:rFonts w:ascii="Arial" w:hAnsi="Arial" w:cs="Arial"/>
                <w:b/>
                <w:sz w:val="20"/>
                <w:szCs w:val="20"/>
              </w:rPr>
              <w:t>NIVEL</w:t>
            </w:r>
          </w:p>
        </w:tc>
      </w:tr>
      <w:tr w:rsidR="006457C2" w14:paraId="3F238BF2" w14:textId="77777777" w:rsidTr="00FC6263">
        <w:tc>
          <w:tcPr>
            <w:tcW w:w="1526" w:type="dxa"/>
          </w:tcPr>
          <w:p w14:paraId="65218729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24B0CBB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4343DCC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333891D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</w:tcPr>
          <w:p w14:paraId="6B1FD461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C2" w14:paraId="75EFE177" w14:textId="77777777" w:rsidTr="00FC6263">
        <w:tc>
          <w:tcPr>
            <w:tcW w:w="1526" w:type="dxa"/>
          </w:tcPr>
          <w:p w14:paraId="51BC9350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A6C3A14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34FCFF30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8D699D2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</w:tcPr>
          <w:p w14:paraId="0BD7EEC6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C2" w14:paraId="3B590FA4" w14:textId="77777777" w:rsidTr="00FC6263">
        <w:tc>
          <w:tcPr>
            <w:tcW w:w="1526" w:type="dxa"/>
          </w:tcPr>
          <w:p w14:paraId="0EA993A3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A917C01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5A4EF725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26C3CE8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</w:tcPr>
          <w:p w14:paraId="2D694A6D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C2" w14:paraId="1AEEB87B" w14:textId="77777777" w:rsidTr="00FC6263">
        <w:tc>
          <w:tcPr>
            <w:tcW w:w="1526" w:type="dxa"/>
          </w:tcPr>
          <w:p w14:paraId="62B9CA76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C990070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64B28DEB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0FB6A48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</w:tcPr>
          <w:p w14:paraId="382913F0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C2" w14:paraId="54CB11CD" w14:textId="77777777" w:rsidTr="00FC6263">
        <w:tc>
          <w:tcPr>
            <w:tcW w:w="1526" w:type="dxa"/>
          </w:tcPr>
          <w:p w14:paraId="5327F570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EFFB0B7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722B2CF3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D6869A0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</w:tcPr>
          <w:p w14:paraId="29A90900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C2" w14:paraId="2E53003D" w14:textId="77777777" w:rsidTr="00FC6263">
        <w:tc>
          <w:tcPr>
            <w:tcW w:w="1526" w:type="dxa"/>
          </w:tcPr>
          <w:p w14:paraId="0D76C649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0A185B6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6F934A84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09E9B06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</w:tcPr>
          <w:p w14:paraId="5FADEC66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C2" w14:paraId="082DDE08" w14:textId="77777777" w:rsidTr="00FC6263">
        <w:tc>
          <w:tcPr>
            <w:tcW w:w="1526" w:type="dxa"/>
          </w:tcPr>
          <w:p w14:paraId="413CFAC7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B6D7D3B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126A3194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EFCB8E2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</w:tcPr>
          <w:p w14:paraId="104D7FD6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C2" w14:paraId="270E20B6" w14:textId="77777777" w:rsidTr="00FC6263">
        <w:tc>
          <w:tcPr>
            <w:tcW w:w="1526" w:type="dxa"/>
          </w:tcPr>
          <w:p w14:paraId="62AB8F9A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AB0F7B6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21BE91F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3CB023C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</w:tcPr>
          <w:p w14:paraId="3E218593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C2" w14:paraId="06498C08" w14:textId="77777777" w:rsidTr="00FC6263">
        <w:tc>
          <w:tcPr>
            <w:tcW w:w="1526" w:type="dxa"/>
          </w:tcPr>
          <w:p w14:paraId="6409A475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0F6FB23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7E0D575C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0DD68F8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</w:tcPr>
          <w:p w14:paraId="2910D85F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C2" w14:paraId="51E9CA52" w14:textId="77777777" w:rsidTr="00FC6263">
        <w:tc>
          <w:tcPr>
            <w:tcW w:w="1526" w:type="dxa"/>
          </w:tcPr>
          <w:p w14:paraId="4E8DC860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04CF0EE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12C39D13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56DA7BC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</w:tcPr>
          <w:p w14:paraId="0AC8BC3B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C2" w14:paraId="37B53B0D" w14:textId="77777777" w:rsidTr="00FC6263">
        <w:tc>
          <w:tcPr>
            <w:tcW w:w="1526" w:type="dxa"/>
          </w:tcPr>
          <w:p w14:paraId="1103900C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0B9D12F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39AD417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5C72BED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</w:tcPr>
          <w:p w14:paraId="24ED1E6E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C2" w14:paraId="7BCDEDB8" w14:textId="77777777" w:rsidTr="00FC6263">
        <w:tc>
          <w:tcPr>
            <w:tcW w:w="1526" w:type="dxa"/>
          </w:tcPr>
          <w:p w14:paraId="3EA73A70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079B6ED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486B6C94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C31325F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</w:tcPr>
          <w:p w14:paraId="666640B9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C2" w14:paraId="69BF4A24" w14:textId="77777777" w:rsidTr="00FC6263">
        <w:tc>
          <w:tcPr>
            <w:tcW w:w="1526" w:type="dxa"/>
          </w:tcPr>
          <w:p w14:paraId="262596FE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B1E5E86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71D02C3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EFFC2A4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</w:tcPr>
          <w:p w14:paraId="54DAD236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C2" w14:paraId="3B7B04F2" w14:textId="77777777" w:rsidTr="00FC6263">
        <w:tc>
          <w:tcPr>
            <w:tcW w:w="1526" w:type="dxa"/>
          </w:tcPr>
          <w:p w14:paraId="6A8C2FD3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F13AF4F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513934A0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AA4D08B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</w:tcPr>
          <w:p w14:paraId="3FE125FC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C2" w14:paraId="430CB3A8" w14:textId="77777777" w:rsidTr="00FC6263">
        <w:tc>
          <w:tcPr>
            <w:tcW w:w="1526" w:type="dxa"/>
          </w:tcPr>
          <w:p w14:paraId="79798DEE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746D161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2DB6210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54DC1E6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</w:tcPr>
          <w:p w14:paraId="03147658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C2" w14:paraId="6970B63D" w14:textId="77777777" w:rsidTr="00FC6263">
        <w:tc>
          <w:tcPr>
            <w:tcW w:w="1526" w:type="dxa"/>
          </w:tcPr>
          <w:p w14:paraId="59551BE2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11B9481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A1CE5D1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1A94B4F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</w:tcPr>
          <w:p w14:paraId="26BADB02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C2" w14:paraId="42DC7115" w14:textId="77777777" w:rsidTr="00FC6263">
        <w:tc>
          <w:tcPr>
            <w:tcW w:w="1526" w:type="dxa"/>
          </w:tcPr>
          <w:p w14:paraId="240C2C30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207E1BE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36BE143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CAD7366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</w:tcPr>
          <w:p w14:paraId="0530F966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C2" w14:paraId="48C41D9A" w14:textId="77777777" w:rsidTr="00FC6263">
        <w:tc>
          <w:tcPr>
            <w:tcW w:w="1526" w:type="dxa"/>
          </w:tcPr>
          <w:p w14:paraId="1DEB00DB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B8C9D4F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3C7BD20A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535AA83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</w:tcPr>
          <w:p w14:paraId="26DB5E79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C2" w14:paraId="54E20C84" w14:textId="77777777" w:rsidTr="00FC6263">
        <w:tc>
          <w:tcPr>
            <w:tcW w:w="1526" w:type="dxa"/>
          </w:tcPr>
          <w:p w14:paraId="26B06806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893882B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EDBB93B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E5DDD95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</w:tcPr>
          <w:p w14:paraId="320A6C1B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C2" w14:paraId="62EDD61A" w14:textId="77777777" w:rsidTr="00FC6263">
        <w:tc>
          <w:tcPr>
            <w:tcW w:w="1526" w:type="dxa"/>
          </w:tcPr>
          <w:p w14:paraId="7F071371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D81E10B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AA33ABE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3113309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</w:tcPr>
          <w:p w14:paraId="35DFB9F6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C2" w14:paraId="4399BBDB" w14:textId="77777777" w:rsidTr="00FC6263">
        <w:tc>
          <w:tcPr>
            <w:tcW w:w="1526" w:type="dxa"/>
          </w:tcPr>
          <w:p w14:paraId="593B8513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B6D1DBD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41AD4D3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4634B1E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</w:tcPr>
          <w:p w14:paraId="404574AC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C2" w14:paraId="0450D2E7" w14:textId="77777777" w:rsidTr="00FC6263">
        <w:tc>
          <w:tcPr>
            <w:tcW w:w="1526" w:type="dxa"/>
          </w:tcPr>
          <w:p w14:paraId="7BC8A46F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B593B65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9488250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DBBEAC3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</w:tcPr>
          <w:p w14:paraId="6D2A216A" w14:textId="77777777" w:rsidR="006457C2" w:rsidRDefault="006457C2" w:rsidP="0083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B790E8" w14:textId="77777777" w:rsidR="00FF6401" w:rsidRPr="002E56ED" w:rsidRDefault="00FF6401" w:rsidP="00830876">
      <w:pPr>
        <w:jc w:val="center"/>
        <w:rPr>
          <w:rFonts w:ascii="Arial" w:hAnsi="Arial" w:cs="Arial"/>
          <w:sz w:val="6"/>
          <w:szCs w:val="6"/>
        </w:rPr>
      </w:pPr>
    </w:p>
    <w:sectPr w:rsidR="00FF6401" w:rsidRPr="002E56ED" w:rsidSect="001A52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6" w:right="758" w:bottom="709" w:left="851" w:header="567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0DA11" w14:textId="77777777" w:rsidR="004103D9" w:rsidRDefault="004103D9" w:rsidP="00445E08">
      <w:pPr>
        <w:spacing w:after="0" w:line="240" w:lineRule="auto"/>
      </w:pPr>
      <w:r>
        <w:separator/>
      </w:r>
    </w:p>
  </w:endnote>
  <w:endnote w:type="continuationSeparator" w:id="0">
    <w:p w14:paraId="79D47BB2" w14:textId="77777777" w:rsidR="004103D9" w:rsidRDefault="004103D9" w:rsidP="0044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BC82B" w14:textId="77777777" w:rsidR="00DB3DBF" w:rsidRDefault="00DB3DBF" w:rsidP="00DB3DBF">
    <w:pPr>
      <w:pStyle w:val="Piedepgina"/>
      <w:ind w:firstLine="42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F756A" w14:textId="77777777" w:rsidR="00B9709A" w:rsidRPr="008F17B7" w:rsidRDefault="00B9709A" w:rsidP="00B9709A">
    <w:pPr>
      <w:pStyle w:val="Piedepgina"/>
      <w:ind w:right="-993"/>
      <w:jc w:val="center"/>
      <w:rPr>
        <w:rFonts w:ascii="Arial" w:hAnsi="Arial" w:cs="Arial"/>
        <w:b/>
        <w:bCs/>
        <w:iCs/>
        <w:sz w:val="12"/>
        <w:szCs w:val="12"/>
      </w:rPr>
    </w:pPr>
    <w:r w:rsidRPr="008F17B7">
      <w:rPr>
        <w:rFonts w:ascii="Arial" w:hAnsi="Arial" w:cs="Arial"/>
        <w:b/>
        <w:bCs/>
        <w:iCs/>
        <w:sz w:val="12"/>
        <w:szCs w:val="12"/>
      </w:rPr>
      <w:t>Ganaderos 234 – B Col. Granjas Esmeralda, Alcaldía Iztapalapa, C.P. 09810</w:t>
    </w:r>
    <w:r w:rsidRPr="008F17B7">
      <w:rPr>
        <w:rFonts w:ascii="Arial" w:hAnsi="Arial" w:cs="Arial"/>
        <w:b/>
        <w:sz w:val="12"/>
        <w:szCs w:val="12"/>
      </w:rPr>
      <w:t xml:space="preserve"> Ciudad de México</w:t>
    </w:r>
    <w:r w:rsidRPr="008F17B7">
      <w:rPr>
        <w:rFonts w:ascii="Arial" w:hAnsi="Arial" w:cs="Arial"/>
        <w:b/>
        <w:bCs/>
        <w:iCs/>
        <w:sz w:val="12"/>
        <w:szCs w:val="12"/>
      </w:rPr>
      <w:t xml:space="preserve">              </w:t>
    </w:r>
    <w:r w:rsidRPr="008F17B7">
      <w:rPr>
        <w:rFonts w:ascii="Arial" w:hAnsi="Arial" w:cs="Arial"/>
        <w:b/>
        <w:sz w:val="12"/>
        <w:szCs w:val="12"/>
      </w:rPr>
      <w:t xml:space="preserve">Tel: </w:t>
    </w:r>
    <w:r w:rsidRPr="0089566F">
      <w:rPr>
        <w:rFonts w:ascii="Arial" w:hAnsi="Arial" w:cs="Arial"/>
        <w:b/>
        <w:sz w:val="12"/>
        <w:szCs w:val="12"/>
      </w:rPr>
      <w:t>5556971379 – 5556706276</w:t>
    </w:r>
  </w:p>
  <w:p w14:paraId="20D6BF43" w14:textId="59D8B8CE" w:rsidR="00486799" w:rsidRPr="00F42818" w:rsidRDefault="00B9709A" w:rsidP="00F42818">
    <w:pPr>
      <w:pStyle w:val="Piedepgina"/>
      <w:ind w:left="-851" w:right="-993"/>
      <w:jc w:val="center"/>
      <w:rPr>
        <w:rFonts w:ascii="Arial" w:hAnsi="Arial" w:cs="Arial"/>
        <w:b/>
        <w:sz w:val="12"/>
        <w:szCs w:val="12"/>
      </w:rPr>
    </w:pPr>
    <w:r w:rsidRPr="008F17B7">
      <w:rPr>
        <w:rFonts w:ascii="Arial" w:hAnsi="Arial" w:cs="Arial"/>
        <w:b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14:paraId="2BEADA73" w14:textId="7CAF54D1" w:rsidR="00830876" w:rsidRDefault="00171FDE" w:rsidP="00F42818">
    <w:pPr>
      <w:pStyle w:val="Piedepgina"/>
      <w:ind w:left="-851" w:right="141" w:firstLine="426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GAN</w:t>
    </w:r>
    <w:r w:rsidR="004B21D5" w:rsidRPr="004B21D5">
      <w:rPr>
        <w:rFonts w:ascii="Arial" w:hAnsi="Arial" w:cs="Arial"/>
        <w:b/>
        <w:sz w:val="16"/>
        <w:szCs w:val="16"/>
      </w:rPr>
      <w:t xml:space="preserve">-FOR-CAL-12-02  </w:t>
    </w:r>
  </w:p>
  <w:p w14:paraId="4B7E4154" w14:textId="77777777" w:rsidR="00F42818" w:rsidRPr="004B21D5" w:rsidRDefault="00F42818" w:rsidP="00F42818">
    <w:pPr>
      <w:pStyle w:val="Piedepgina"/>
      <w:ind w:left="-851" w:right="141" w:firstLine="426"/>
      <w:jc w:val="righ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08A45" w14:textId="77777777" w:rsidR="00F42818" w:rsidRDefault="00F428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6E2B3" w14:textId="77777777" w:rsidR="004103D9" w:rsidRDefault="004103D9" w:rsidP="00445E08">
      <w:pPr>
        <w:spacing w:after="0" w:line="240" w:lineRule="auto"/>
      </w:pPr>
      <w:r>
        <w:separator/>
      </w:r>
    </w:p>
  </w:footnote>
  <w:footnote w:type="continuationSeparator" w:id="0">
    <w:p w14:paraId="150750FF" w14:textId="77777777" w:rsidR="004103D9" w:rsidRDefault="004103D9" w:rsidP="00445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112D0" w14:textId="77777777" w:rsidR="00F42818" w:rsidRDefault="00F4281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0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2977"/>
      <w:gridCol w:w="1276"/>
      <w:gridCol w:w="2663"/>
    </w:tblGrid>
    <w:tr w:rsidR="009A06F7" w:rsidRPr="009A06F7" w14:paraId="7DCD251C" w14:textId="77777777" w:rsidTr="00DB3DBF">
      <w:tc>
        <w:tcPr>
          <w:tcW w:w="3686" w:type="dxa"/>
          <w:vAlign w:val="center"/>
        </w:tcPr>
        <w:p w14:paraId="24EC5A83" w14:textId="3F0DB291" w:rsidR="009A06F7" w:rsidRDefault="009A06F7" w:rsidP="003758FD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1A591947" w14:textId="7D01EBA0" w:rsidR="003A0646" w:rsidRPr="009A06F7" w:rsidRDefault="005E5F34" w:rsidP="009A06F7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4513D18" wp14:editId="04C59E90">
                <wp:extent cx="1105469" cy="436728"/>
                <wp:effectExtent l="0" t="0" r="0" b="1905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22" cy="444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sz w:val="20"/>
              <w:szCs w:val="20"/>
            </w:rPr>
            <w:t xml:space="preserve">   </w:t>
          </w:r>
          <w:r w:rsidR="009A06F7" w:rsidRPr="009A06F7">
            <w:rPr>
              <w:rFonts w:ascii="Arial" w:hAnsi="Arial" w:cs="Arial"/>
              <w:b/>
              <w:sz w:val="20"/>
              <w:szCs w:val="20"/>
            </w:rPr>
            <w:t>FORMATO</w:t>
          </w:r>
        </w:p>
      </w:tc>
      <w:tc>
        <w:tcPr>
          <w:tcW w:w="2977" w:type="dxa"/>
          <w:vAlign w:val="center"/>
        </w:tcPr>
        <w:p w14:paraId="672B696B" w14:textId="77777777" w:rsidR="00C961C0" w:rsidRPr="009A06F7" w:rsidRDefault="003A0646" w:rsidP="009A06F7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Numero de documento:</w:t>
          </w:r>
        </w:p>
        <w:p w14:paraId="077829A8" w14:textId="3F6B4577" w:rsidR="00FF6401" w:rsidRPr="002D1DA2" w:rsidRDefault="00171FDE" w:rsidP="00FF6401">
          <w:pPr>
            <w:spacing w:after="0" w:line="240" w:lineRule="auto"/>
            <w:jc w:val="center"/>
            <w:rPr>
              <w:rFonts w:ascii="Arial" w:hAnsi="Arial" w:cs="Arial"/>
              <w:color w:val="FF0000"/>
              <w:sz w:val="20"/>
              <w:szCs w:val="20"/>
            </w:rPr>
          </w:pPr>
          <w:r w:rsidRPr="002D1DA2">
            <w:rPr>
              <w:rFonts w:ascii="Arial" w:hAnsi="Arial" w:cs="Arial"/>
              <w:sz w:val="20"/>
              <w:szCs w:val="20"/>
            </w:rPr>
            <w:t>GAN</w:t>
          </w:r>
          <w:r w:rsidR="004B21D5" w:rsidRPr="002D1DA2">
            <w:rPr>
              <w:rFonts w:ascii="Arial" w:hAnsi="Arial" w:cs="Arial"/>
              <w:sz w:val="20"/>
              <w:szCs w:val="20"/>
            </w:rPr>
            <w:t>-FOR-CAL-12-02</w:t>
          </w:r>
          <w:r w:rsidR="006457C2" w:rsidRPr="002D1DA2">
            <w:rPr>
              <w:rFonts w:ascii="Arial" w:hAnsi="Arial" w:cs="Arial"/>
              <w:sz w:val="20"/>
              <w:szCs w:val="20"/>
            </w:rPr>
            <w:t xml:space="preserve"> </w:t>
          </w:r>
          <w:r w:rsidR="00830876" w:rsidRPr="002D1DA2">
            <w:rPr>
              <w:rFonts w:ascii="Arial" w:hAnsi="Arial" w:cs="Arial"/>
              <w:sz w:val="20"/>
              <w:szCs w:val="20"/>
            </w:rPr>
            <w:t xml:space="preserve"> </w:t>
          </w:r>
        </w:p>
      </w:tc>
      <w:tc>
        <w:tcPr>
          <w:tcW w:w="1276" w:type="dxa"/>
          <w:vAlign w:val="center"/>
        </w:tcPr>
        <w:p w14:paraId="27E2C835" w14:textId="77777777" w:rsidR="003A0646" w:rsidRPr="009A06F7" w:rsidRDefault="003A0646" w:rsidP="009A06F7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Versión:</w:t>
          </w:r>
        </w:p>
        <w:p w14:paraId="4227593E" w14:textId="45132334" w:rsidR="00924C92" w:rsidRPr="00830876" w:rsidRDefault="00D85ACD" w:rsidP="009A06F7">
          <w:pPr>
            <w:spacing w:after="0" w:line="240" w:lineRule="auto"/>
            <w:jc w:val="center"/>
            <w:rPr>
              <w:rFonts w:ascii="Arial" w:hAnsi="Arial" w:cs="Arial"/>
              <w:color w:val="FF0000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03</w:t>
          </w:r>
        </w:p>
      </w:tc>
      <w:tc>
        <w:tcPr>
          <w:tcW w:w="2663" w:type="dxa"/>
          <w:vAlign w:val="center"/>
        </w:tcPr>
        <w:p w14:paraId="7A977E01" w14:textId="77777777" w:rsidR="003A0646" w:rsidRPr="009A06F7" w:rsidRDefault="003A0646" w:rsidP="009A06F7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Numero de hojas</w:t>
          </w:r>
          <w:r w:rsidR="006037F6" w:rsidRPr="009A06F7">
            <w:rPr>
              <w:rFonts w:ascii="Arial" w:hAnsi="Arial" w:cs="Arial"/>
              <w:sz w:val="20"/>
              <w:szCs w:val="20"/>
            </w:rPr>
            <w:t>:</w:t>
          </w:r>
        </w:p>
        <w:p w14:paraId="20C9EE71" w14:textId="77777777" w:rsidR="003A0646" w:rsidRPr="009A06F7" w:rsidRDefault="00C961C0" w:rsidP="009A06F7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="00A16829" w:rsidRPr="009A06F7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9A06F7">
            <w:rPr>
              <w:rFonts w:ascii="Arial" w:hAnsi="Arial" w:cs="Arial"/>
              <w:b/>
              <w:sz w:val="20"/>
              <w:szCs w:val="20"/>
            </w:rPr>
            <w:instrText>PAGE  \* Arabic  \* MERGEFORMAT</w:instrText>
          </w:r>
          <w:r w:rsidR="00A16829" w:rsidRPr="009A06F7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DA6DD0" w:rsidRPr="00DA6DD0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1</w:t>
          </w:r>
          <w:r w:rsidR="00A16829" w:rsidRPr="009A06F7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9A06F7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="00D23AE6" w:rsidRPr="009A06F7">
            <w:rPr>
              <w:rFonts w:ascii="Arial" w:hAnsi="Arial" w:cs="Arial"/>
              <w:sz w:val="20"/>
              <w:szCs w:val="20"/>
            </w:rPr>
            <w:fldChar w:fldCharType="begin"/>
          </w:r>
          <w:r w:rsidR="00D23AE6" w:rsidRPr="009A06F7">
            <w:rPr>
              <w:rFonts w:ascii="Arial" w:hAnsi="Arial" w:cs="Arial"/>
              <w:sz w:val="20"/>
              <w:szCs w:val="20"/>
            </w:rPr>
            <w:instrText>NUMPAGES  \* Arabic  \* MERGEFORMAT</w:instrText>
          </w:r>
          <w:r w:rsidR="00D23AE6" w:rsidRPr="009A06F7">
            <w:rPr>
              <w:rFonts w:ascii="Arial" w:hAnsi="Arial" w:cs="Arial"/>
              <w:sz w:val="20"/>
              <w:szCs w:val="20"/>
            </w:rPr>
            <w:fldChar w:fldCharType="separate"/>
          </w:r>
          <w:r w:rsidR="00DA6DD0" w:rsidRPr="00DA6DD0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1</w:t>
          </w:r>
          <w:r w:rsidR="00D23AE6" w:rsidRPr="009A06F7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fldChar w:fldCharType="end"/>
          </w:r>
        </w:p>
      </w:tc>
    </w:tr>
    <w:tr w:rsidR="003A0646" w:rsidRPr="009A06F7" w14:paraId="0C1DCFB0" w14:textId="77777777" w:rsidTr="001A5248">
      <w:trPr>
        <w:trHeight w:val="489"/>
      </w:trPr>
      <w:tc>
        <w:tcPr>
          <w:tcW w:w="10602" w:type="dxa"/>
          <w:gridSpan w:val="4"/>
        </w:tcPr>
        <w:p w14:paraId="4215AEFD" w14:textId="77777777" w:rsidR="003A0646" w:rsidRPr="00DB3DBF" w:rsidRDefault="003A0646" w:rsidP="00684945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Título:</w:t>
          </w:r>
        </w:p>
        <w:p w14:paraId="54E6F7A6" w14:textId="77777777" w:rsidR="00FF6401" w:rsidRPr="00DB3DBF" w:rsidRDefault="006457C2" w:rsidP="00FF6401">
          <w:pPr>
            <w:tabs>
              <w:tab w:val="left" w:pos="884"/>
              <w:tab w:val="left" w:pos="1876"/>
              <w:tab w:val="left" w:pos="4820"/>
            </w:tabs>
            <w:spacing w:after="0"/>
            <w:ind w:right="-142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B3DBF">
            <w:rPr>
              <w:rFonts w:ascii="Arial" w:hAnsi="Arial" w:cs="Arial"/>
              <w:b/>
              <w:sz w:val="20"/>
              <w:szCs w:val="20"/>
              <w:lang w:eastAsia="es-ES"/>
            </w:rPr>
            <w:t>LISTA DE CONTENIDO DE ANAQUEL</w:t>
          </w:r>
        </w:p>
        <w:p w14:paraId="3BB7900B" w14:textId="77777777" w:rsidR="00A02261" w:rsidRPr="009A06F7" w:rsidRDefault="00A02261" w:rsidP="009A06F7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2C2C246E" w14:textId="77777777" w:rsidR="00F4259F" w:rsidRDefault="00F4259F" w:rsidP="00DB3DB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6D6C0" w14:textId="77777777" w:rsidR="00F42818" w:rsidRDefault="00F4281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231BC"/>
    <w:multiLevelType w:val="hybridMultilevel"/>
    <w:tmpl w:val="91E20992"/>
    <w:lvl w:ilvl="0" w:tplc="080A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1" w15:restartNumberingAfterBreak="0">
    <w:nsid w:val="193A7E3C"/>
    <w:multiLevelType w:val="hybridMultilevel"/>
    <w:tmpl w:val="6B5C2F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35F84"/>
    <w:multiLevelType w:val="hybridMultilevel"/>
    <w:tmpl w:val="151E80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17520"/>
    <w:multiLevelType w:val="multilevel"/>
    <w:tmpl w:val="9F642D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36CF4ED8"/>
    <w:multiLevelType w:val="hybridMultilevel"/>
    <w:tmpl w:val="1126330A"/>
    <w:lvl w:ilvl="0" w:tplc="08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389452F2"/>
    <w:multiLevelType w:val="multilevel"/>
    <w:tmpl w:val="A64C634C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4E061418"/>
    <w:multiLevelType w:val="hybridMultilevel"/>
    <w:tmpl w:val="A9E2F530"/>
    <w:lvl w:ilvl="0" w:tplc="15A495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E8317F1"/>
    <w:multiLevelType w:val="hybridMultilevel"/>
    <w:tmpl w:val="32148E56"/>
    <w:lvl w:ilvl="0" w:tplc="AD54245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55" w:hanging="360"/>
      </w:pPr>
    </w:lvl>
    <w:lvl w:ilvl="2" w:tplc="080A001B" w:tentative="1">
      <w:start w:val="1"/>
      <w:numFmt w:val="lowerRoman"/>
      <w:lvlText w:val="%3."/>
      <w:lvlJc w:val="right"/>
      <w:pPr>
        <w:ind w:left="1975" w:hanging="180"/>
      </w:pPr>
    </w:lvl>
    <w:lvl w:ilvl="3" w:tplc="080A000F" w:tentative="1">
      <w:start w:val="1"/>
      <w:numFmt w:val="decimal"/>
      <w:lvlText w:val="%4."/>
      <w:lvlJc w:val="left"/>
      <w:pPr>
        <w:ind w:left="2695" w:hanging="360"/>
      </w:pPr>
    </w:lvl>
    <w:lvl w:ilvl="4" w:tplc="080A0019" w:tentative="1">
      <w:start w:val="1"/>
      <w:numFmt w:val="lowerLetter"/>
      <w:lvlText w:val="%5."/>
      <w:lvlJc w:val="left"/>
      <w:pPr>
        <w:ind w:left="3415" w:hanging="360"/>
      </w:pPr>
    </w:lvl>
    <w:lvl w:ilvl="5" w:tplc="080A001B" w:tentative="1">
      <w:start w:val="1"/>
      <w:numFmt w:val="lowerRoman"/>
      <w:lvlText w:val="%6."/>
      <w:lvlJc w:val="right"/>
      <w:pPr>
        <w:ind w:left="4135" w:hanging="180"/>
      </w:pPr>
    </w:lvl>
    <w:lvl w:ilvl="6" w:tplc="080A000F" w:tentative="1">
      <w:start w:val="1"/>
      <w:numFmt w:val="decimal"/>
      <w:lvlText w:val="%7."/>
      <w:lvlJc w:val="left"/>
      <w:pPr>
        <w:ind w:left="4855" w:hanging="360"/>
      </w:pPr>
    </w:lvl>
    <w:lvl w:ilvl="7" w:tplc="080A0019" w:tentative="1">
      <w:start w:val="1"/>
      <w:numFmt w:val="lowerLetter"/>
      <w:lvlText w:val="%8."/>
      <w:lvlJc w:val="left"/>
      <w:pPr>
        <w:ind w:left="5575" w:hanging="360"/>
      </w:pPr>
    </w:lvl>
    <w:lvl w:ilvl="8" w:tplc="080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 w15:restartNumberingAfterBreak="0">
    <w:nsid w:val="619678CE"/>
    <w:multiLevelType w:val="hybridMultilevel"/>
    <w:tmpl w:val="7C400FF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86D54"/>
    <w:multiLevelType w:val="hybridMultilevel"/>
    <w:tmpl w:val="2B189DF8"/>
    <w:lvl w:ilvl="0" w:tplc="46E4F56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55" w:hanging="360"/>
      </w:pPr>
    </w:lvl>
    <w:lvl w:ilvl="2" w:tplc="080A001B" w:tentative="1">
      <w:start w:val="1"/>
      <w:numFmt w:val="lowerRoman"/>
      <w:lvlText w:val="%3."/>
      <w:lvlJc w:val="right"/>
      <w:pPr>
        <w:ind w:left="1975" w:hanging="180"/>
      </w:pPr>
    </w:lvl>
    <w:lvl w:ilvl="3" w:tplc="080A000F" w:tentative="1">
      <w:start w:val="1"/>
      <w:numFmt w:val="decimal"/>
      <w:lvlText w:val="%4."/>
      <w:lvlJc w:val="left"/>
      <w:pPr>
        <w:ind w:left="2695" w:hanging="360"/>
      </w:pPr>
    </w:lvl>
    <w:lvl w:ilvl="4" w:tplc="080A0019" w:tentative="1">
      <w:start w:val="1"/>
      <w:numFmt w:val="lowerLetter"/>
      <w:lvlText w:val="%5."/>
      <w:lvlJc w:val="left"/>
      <w:pPr>
        <w:ind w:left="3415" w:hanging="360"/>
      </w:pPr>
    </w:lvl>
    <w:lvl w:ilvl="5" w:tplc="080A001B" w:tentative="1">
      <w:start w:val="1"/>
      <w:numFmt w:val="lowerRoman"/>
      <w:lvlText w:val="%6."/>
      <w:lvlJc w:val="right"/>
      <w:pPr>
        <w:ind w:left="4135" w:hanging="180"/>
      </w:pPr>
    </w:lvl>
    <w:lvl w:ilvl="6" w:tplc="080A000F" w:tentative="1">
      <w:start w:val="1"/>
      <w:numFmt w:val="decimal"/>
      <w:lvlText w:val="%7."/>
      <w:lvlJc w:val="left"/>
      <w:pPr>
        <w:ind w:left="4855" w:hanging="360"/>
      </w:pPr>
    </w:lvl>
    <w:lvl w:ilvl="7" w:tplc="080A0019" w:tentative="1">
      <w:start w:val="1"/>
      <w:numFmt w:val="lowerLetter"/>
      <w:lvlText w:val="%8."/>
      <w:lvlJc w:val="left"/>
      <w:pPr>
        <w:ind w:left="5575" w:hanging="360"/>
      </w:pPr>
    </w:lvl>
    <w:lvl w:ilvl="8" w:tplc="080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" w15:restartNumberingAfterBreak="0">
    <w:nsid w:val="6F486261"/>
    <w:multiLevelType w:val="multilevel"/>
    <w:tmpl w:val="72CC8CC6"/>
    <w:lvl w:ilvl="0">
      <w:start w:val="1"/>
      <w:numFmt w:val="decimal"/>
      <w:lvlText w:val="%1."/>
      <w:lvlJc w:val="left"/>
      <w:pPr>
        <w:ind w:left="-491" w:hanging="360"/>
      </w:pPr>
      <w:rPr>
        <w:rFonts w:ascii="Arial" w:hAnsi="Arial" w:cs="Arial"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-491" w:hanging="360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ascii="Arial" w:hAnsi="Arial" w:cs="Arial" w:hint="default"/>
        <w:b w:val="0"/>
        <w:sz w:val="20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ascii="Arial" w:hAnsi="Arial" w:cs="Arial" w:hint="default"/>
        <w:b w:val="0"/>
        <w:sz w:val="20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589" w:hanging="1440"/>
      </w:pPr>
      <w:rPr>
        <w:rFonts w:ascii="Arial" w:hAnsi="Arial" w:cs="Arial" w:hint="default"/>
        <w:sz w:val="20"/>
      </w:rPr>
    </w:lvl>
  </w:abstractNum>
  <w:abstractNum w:abstractNumId="11" w15:restartNumberingAfterBreak="0">
    <w:nsid w:val="7E5131C0"/>
    <w:multiLevelType w:val="hybridMultilevel"/>
    <w:tmpl w:val="382C55E4"/>
    <w:lvl w:ilvl="0" w:tplc="080A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7"/>
  </w:num>
  <w:num w:numId="8">
    <w:abstractNumId w:val="11"/>
  </w:num>
  <w:num w:numId="9">
    <w:abstractNumId w:val="1"/>
  </w:num>
  <w:num w:numId="10">
    <w:abstractNumId w:val="0"/>
  </w:num>
  <w:num w:numId="11">
    <w:abstractNumId w:val="2"/>
  </w:num>
  <w:num w:numId="1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67"/>
    <w:rsid w:val="0000013E"/>
    <w:rsid w:val="000030EC"/>
    <w:rsid w:val="00004511"/>
    <w:rsid w:val="00004B48"/>
    <w:rsid w:val="00006879"/>
    <w:rsid w:val="000130B1"/>
    <w:rsid w:val="000145E7"/>
    <w:rsid w:val="0001535C"/>
    <w:rsid w:val="000155A9"/>
    <w:rsid w:val="00022C89"/>
    <w:rsid w:val="00026AED"/>
    <w:rsid w:val="00027567"/>
    <w:rsid w:val="00031C32"/>
    <w:rsid w:val="000343DA"/>
    <w:rsid w:val="00036FB6"/>
    <w:rsid w:val="00037190"/>
    <w:rsid w:val="00040C9B"/>
    <w:rsid w:val="00042455"/>
    <w:rsid w:val="00042C8B"/>
    <w:rsid w:val="00043F82"/>
    <w:rsid w:val="00047EA7"/>
    <w:rsid w:val="0005639F"/>
    <w:rsid w:val="000571C7"/>
    <w:rsid w:val="00060695"/>
    <w:rsid w:val="00064813"/>
    <w:rsid w:val="00066FCF"/>
    <w:rsid w:val="000704D1"/>
    <w:rsid w:val="0007059C"/>
    <w:rsid w:val="00070FF4"/>
    <w:rsid w:val="0007126D"/>
    <w:rsid w:val="000866A8"/>
    <w:rsid w:val="000900C5"/>
    <w:rsid w:val="00090B2E"/>
    <w:rsid w:val="00090CAE"/>
    <w:rsid w:val="0009351C"/>
    <w:rsid w:val="000971EB"/>
    <w:rsid w:val="000A1717"/>
    <w:rsid w:val="000B38A1"/>
    <w:rsid w:val="000C6ED9"/>
    <w:rsid w:val="000C76E3"/>
    <w:rsid w:val="000E1E37"/>
    <w:rsid w:val="000E4E65"/>
    <w:rsid w:val="000E50F1"/>
    <w:rsid w:val="000F41FB"/>
    <w:rsid w:val="00101609"/>
    <w:rsid w:val="00103390"/>
    <w:rsid w:val="0010600A"/>
    <w:rsid w:val="00106E83"/>
    <w:rsid w:val="00121D21"/>
    <w:rsid w:val="00127029"/>
    <w:rsid w:val="00127820"/>
    <w:rsid w:val="00131F26"/>
    <w:rsid w:val="00133130"/>
    <w:rsid w:val="00144BD5"/>
    <w:rsid w:val="00145F0E"/>
    <w:rsid w:val="001463A3"/>
    <w:rsid w:val="0014676A"/>
    <w:rsid w:val="00153D1E"/>
    <w:rsid w:val="001618F6"/>
    <w:rsid w:val="00165196"/>
    <w:rsid w:val="0017033D"/>
    <w:rsid w:val="00170CB2"/>
    <w:rsid w:val="00171FDE"/>
    <w:rsid w:val="0017248A"/>
    <w:rsid w:val="00174E6A"/>
    <w:rsid w:val="0018068D"/>
    <w:rsid w:val="001827E2"/>
    <w:rsid w:val="00184557"/>
    <w:rsid w:val="00190979"/>
    <w:rsid w:val="00192BE6"/>
    <w:rsid w:val="001956FA"/>
    <w:rsid w:val="001970AC"/>
    <w:rsid w:val="001A5248"/>
    <w:rsid w:val="001A6C45"/>
    <w:rsid w:val="001A6CCC"/>
    <w:rsid w:val="001B4E25"/>
    <w:rsid w:val="001B5AE1"/>
    <w:rsid w:val="001C1B51"/>
    <w:rsid w:val="001C4C31"/>
    <w:rsid w:val="001C549D"/>
    <w:rsid w:val="001D0605"/>
    <w:rsid w:val="001D1718"/>
    <w:rsid w:val="001D4781"/>
    <w:rsid w:val="001D625B"/>
    <w:rsid w:val="001D7A6E"/>
    <w:rsid w:val="001E10EC"/>
    <w:rsid w:val="001F19DC"/>
    <w:rsid w:val="001F732C"/>
    <w:rsid w:val="00203083"/>
    <w:rsid w:val="00205AEE"/>
    <w:rsid w:val="002129C9"/>
    <w:rsid w:val="00213FA2"/>
    <w:rsid w:val="00216276"/>
    <w:rsid w:val="0022735D"/>
    <w:rsid w:val="002372AA"/>
    <w:rsid w:val="00237A46"/>
    <w:rsid w:val="00242A18"/>
    <w:rsid w:val="00252293"/>
    <w:rsid w:val="002608E7"/>
    <w:rsid w:val="00261905"/>
    <w:rsid w:val="00293409"/>
    <w:rsid w:val="002939C1"/>
    <w:rsid w:val="00295597"/>
    <w:rsid w:val="002A16A3"/>
    <w:rsid w:val="002B1232"/>
    <w:rsid w:val="002B648B"/>
    <w:rsid w:val="002C16E8"/>
    <w:rsid w:val="002C17A7"/>
    <w:rsid w:val="002C23A5"/>
    <w:rsid w:val="002C4F73"/>
    <w:rsid w:val="002C7001"/>
    <w:rsid w:val="002D1DA2"/>
    <w:rsid w:val="002D3230"/>
    <w:rsid w:val="002D3F53"/>
    <w:rsid w:val="002E56ED"/>
    <w:rsid w:val="002F12B1"/>
    <w:rsid w:val="002F40F0"/>
    <w:rsid w:val="002F4C16"/>
    <w:rsid w:val="002F56AF"/>
    <w:rsid w:val="00301D91"/>
    <w:rsid w:val="00303886"/>
    <w:rsid w:val="0030604A"/>
    <w:rsid w:val="00311A81"/>
    <w:rsid w:val="003206AC"/>
    <w:rsid w:val="00327BDC"/>
    <w:rsid w:val="003348F6"/>
    <w:rsid w:val="00336C15"/>
    <w:rsid w:val="003376B5"/>
    <w:rsid w:val="00343A61"/>
    <w:rsid w:val="00344585"/>
    <w:rsid w:val="00345F95"/>
    <w:rsid w:val="003474D0"/>
    <w:rsid w:val="00354B91"/>
    <w:rsid w:val="00367D13"/>
    <w:rsid w:val="003732C5"/>
    <w:rsid w:val="003758FD"/>
    <w:rsid w:val="00377828"/>
    <w:rsid w:val="003804D3"/>
    <w:rsid w:val="00383F8E"/>
    <w:rsid w:val="00386375"/>
    <w:rsid w:val="0038646D"/>
    <w:rsid w:val="003934E6"/>
    <w:rsid w:val="00394B6B"/>
    <w:rsid w:val="003A0646"/>
    <w:rsid w:val="003A4EB7"/>
    <w:rsid w:val="003B3671"/>
    <w:rsid w:val="003B5138"/>
    <w:rsid w:val="003C1BB2"/>
    <w:rsid w:val="003C2879"/>
    <w:rsid w:val="003C5926"/>
    <w:rsid w:val="003D128D"/>
    <w:rsid w:val="003D3E98"/>
    <w:rsid w:val="003E2B8A"/>
    <w:rsid w:val="003E3E99"/>
    <w:rsid w:val="003E4957"/>
    <w:rsid w:val="003E56DA"/>
    <w:rsid w:val="003F400C"/>
    <w:rsid w:val="003F615E"/>
    <w:rsid w:val="00405074"/>
    <w:rsid w:val="00405B6B"/>
    <w:rsid w:val="00405F4F"/>
    <w:rsid w:val="004103D9"/>
    <w:rsid w:val="00413D71"/>
    <w:rsid w:val="0041534E"/>
    <w:rsid w:val="0042170A"/>
    <w:rsid w:val="00427CD4"/>
    <w:rsid w:val="0043693E"/>
    <w:rsid w:val="00436FFA"/>
    <w:rsid w:val="00437502"/>
    <w:rsid w:val="00440572"/>
    <w:rsid w:val="0044176D"/>
    <w:rsid w:val="0044235F"/>
    <w:rsid w:val="00445E08"/>
    <w:rsid w:val="004461A8"/>
    <w:rsid w:val="00447E5A"/>
    <w:rsid w:val="00451DA4"/>
    <w:rsid w:val="00455024"/>
    <w:rsid w:val="00456226"/>
    <w:rsid w:val="004627F5"/>
    <w:rsid w:val="0046365D"/>
    <w:rsid w:val="0046482E"/>
    <w:rsid w:val="0048159A"/>
    <w:rsid w:val="00485910"/>
    <w:rsid w:val="00486799"/>
    <w:rsid w:val="00487931"/>
    <w:rsid w:val="004943E6"/>
    <w:rsid w:val="004957CA"/>
    <w:rsid w:val="0049603D"/>
    <w:rsid w:val="0049610B"/>
    <w:rsid w:val="004B06C7"/>
    <w:rsid w:val="004B21D5"/>
    <w:rsid w:val="004B635A"/>
    <w:rsid w:val="004C006D"/>
    <w:rsid w:val="004C00A9"/>
    <w:rsid w:val="004C4CED"/>
    <w:rsid w:val="004C623B"/>
    <w:rsid w:val="004D288E"/>
    <w:rsid w:val="004E3130"/>
    <w:rsid w:val="004F7898"/>
    <w:rsid w:val="005010F5"/>
    <w:rsid w:val="00502CD8"/>
    <w:rsid w:val="00506DC4"/>
    <w:rsid w:val="0051638D"/>
    <w:rsid w:val="005274EB"/>
    <w:rsid w:val="00527A23"/>
    <w:rsid w:val="0053042C"/>
    <w:rsid w:val="00531503"/>
    <w:rsid w:val="00535A7A"/>
    <w:rsid w:val="00537700"/>
    <w:rsid w:val="0054152E"/>
    <w:rsid w:val="00542BAF"/>
    <w:rsid w:val="0055174A"/>
    <w:rsid w:val="00551FD0"/>
    <w:rsid w:val="00560EB4"/>
    <w:rsid w:val="00561228"/>
    <w:rsid w:val="00564756"/>
    <w:rsid w:val="005669A1"/>
    <w:rsid w:val="00581FC8"/>
    <w:rsid w:val="00587717"/>
    <w:rsid w:val="00592DFF"/>
    <w:rsid w:val="00593C01"/>
    <w:rsid w:val="00594371"/>
    <w:rsid w:val="00594790"/>
    <w:rsid w:val="005A0F23"/>
    <w:rsid w:val="005A1B0E"/>
    <w:rsid w:val="005A6803"/>
    <w:rsid w:val="005B05CE"/>
    <w:rsid w:val="005B31B8"/>
    <w:rsid w:val="005C0251"/>
    <w:rsid w:val="005C03C5"/>
    <w:rsid w:val="005C0F8E"/>
    <w:rsid w:val="005C61D6"/>
    <w:rsid w:val="005D23EF"/>
    <w:rsid w:val="005D3F37"/>
    <w:rsid w:val="005E5614"/>
    <w:rsid w:val="005E5F34"/>
    <w:rsid w:val="005F0FDD"/>
    <w:rsid w:val="005F3CE7"/>
    <w:rsid w:val="005F6890"/>
    <w:rsid w:val="006037F6"/>
    <w:rsid w:val="006046DE"/>
    <w:rsid w:val="0060615A"/>
    <w:rsid w:val="00607FB7"/>
    <w:rsid w:val="0062372E"/>
    <w:rsid w:val="00624644"/>
    <w:rsid w:val="006276E7"/>
    <w:rsid w:val="006301CA"/>
    <w:rsid w:val="006377EF"/>
    <w:rsid w:val="00640CB7"/>
    <w:rsid w:val="00643376"/>
    <w:rsid w:val="006437CD"/>
    <w:rsid w:val="006457C2"/>
    <w:rsid w:val="00661345"/>
    <w:rsid w:val="006706DA"/>
    <w:rsid w:val="006729FC"/>
    <w:rsid w:val="00674490"/>
    <w:rsid w:val="00680ED0"/>
    <w:rsid w:val="00681DAF"/>
    <w:rsid w:val="00684945"/>
    <w:rsid w:val="00693E35"/>
    <w:rsid w:val="00693FA6"/>
    <w:rsid w:val="00694F13"/>
    <w:rsid w:val="006A5023"/>
    <w:rsid w:val="006B125A"/>
    <w:rsid w:val="006C32CA"/>
    <w:rsid w:val="006C5E3F"/>
    <w:rsid w:val="006C7146"/>
    <w:rsid w:val="006D0AE0"/>
    <w:rsid w:val="006D1FEE"/>
    <w:rsid w:val="006D2A7A"/>
    <w:rsid w:val="006D5E61"/>
    <w:rsid w:val="006D7327"/>
    <w:rsid w:val="006E1615"/>
    <w:rsid w:val="006E4A42"/>
    <w:rsid w:val="006E4FE5"/>
    <w:rsid w:val="006E76AE"/>
    <w:rsid w:val="006F2E3D"/>
    <w:rsid w:val="006F59C7"/>
    <w:rsid w:val="006F7102"/>
    <w:rsid w:val="006F73C2"/>
    <w:rsid w:val="00705DA7"/>
    <w:rsid w:val="0070668D"/>
    <w:rsid w:val="00706FD6"/>
    <w:rsid w:val="007129C1"/>
    <w:rsid w:val="00723BE3"/>
    <w:rsid w:val="00727254"/>
    <w:rsid w:val="00736F28"/>
    <w:rsid w:val="00737CEA"/>
    <w:rsid w:val="0074355A"/>
    <w:rsid w:val="00751958"/>
    <w:rsid w:val="0075426E"/>
    <w:rsid w:val="00754C1F"/>
    <w:rsid w:val="00772B35"/>
    <w:rsid w:val="0077577D"/>
    <w:rsid w:val="007915BF"/>
    <w:rsid w:val="007A5F74"/>
    <w:rsid w:val="007A6EB2"/>
    <w:rsid w:val="007B4C77"/>
    <w:rsid w:val="007C309E"/>
    <w:rsid w:val="007C3CC5"/>
    <w:rsid w:val="007D3364"/>
    <w:rsid w:val="007D70E6"/>
    <w:rsid w:val="007E1702"/>
    <w:rsid w:val="007E251B"/>
    <w:rsid w:val="007E300E"/>
    <w:rsid w:val="007E3077"/>
    <w:rsid w:val="007E4FFF"/>
    <w:rsid w:val="007E70D8"/>
    <w:rsid w:val="007F0767"/>
    <w:rsid w:val="007F1CBF"/>
    <w:rsid w:val="0080311E"/>
    <w:rsid w:val="00803E99"/>
    <w:rsid w:val="008147F5"/>
    <w:rsid w:val="008174A2"/>
    <w:rsid w:val="008178E6"/>
    <w:rsid w:val="008247D9"/>
    <w:rsid w:val="00830876"/>
    <w:rsid w:val="00833981"/>
    <w:rsid w:val="00841257"/>
    <w:rsid w:val="00845BB5"/>
    <w:rsid w:val="00850C03"/>
    <w:rsid w:val="00851480"/>
    <w:rsid w:val="008533EA"/>
    <w:rsid w:val="008556A5"/>
    <w:rsid w:val="008643E6"/>
    <w:rsid w:val="00872142"/>
    <w:rsid w:val="008729DD"/>
    <w:rsid w:val="0087370C"/>
    <w:rsid w:val="00875FFD"/>
    <w:rsid w:val="008761B9"/>
    <w:rsid w:val="008806C7"/>
    <w:rsid w:val="00883019"/>
    <w:rsid w:val="00892F71"/>
    <w:rsid w:val="008954C0"/>
    <w:rsid w:val="00895E98"/>
    <w:rsid w:val="008971AF"/>
    <w:rsid w:val="008A1034"/>
    <w:rsid w:val="008A493F"/>
    <w:rsid w:val="008A5C9C"/>
    <w:rsid w:val="008B01E7"/>
    <w:rsid w:val="008B1034"/>
    <w:rsid w:val="008B123C"/>
    <w:rsid w:val="008B166C"/>
    <w:rsid w:val="008B2159"/>
    <w:rsid w:val="008B3A43"/>
    <w:rsid w:val="008C1D6D"/>
    <w:rsid w:val="008C4164"/>
    <w:rsid w:val="008C4C82"/>
    <w:rsid w:val="008C5E94"/>
    <w:rsid w:val="008C69F3"/>
    <w:rsid w:val="008D123E"/>
    <w:rsid w:val="008D2220"/>
    <w:rsid w:val="008E617F"/>
    <w:rsid w:val="008E74A7"/>
    <w:rsid w:val="008F1443"/>
    <w:rsid w:val="008F333A"/>
    <w:rsid w:val="008F5375"/>
    <w:rsid w:val="008F5A90"/>
    <w:rsid w:val="008F6CF2"/>
    <w:rsid w:val="00901514"/>
    <w:rsid w:val="00905A99"/>
    <w:rsid w:val="009101CC"/>
    <w:rsid w:val="00913AAA"/>
    <w:rsid w:val="00924405"/>
    <w:rsid w:val="00924C88"/>
    <w:rsid w:val="00924C92"/>
    <w:rsid w:val="00924D5E"/>
    <w:rsid w:val="00933D41"/>
    <w:rsid w:val="00936272"/>
    <w:rsid w:val="00936D43"/>
    <w:rsid w:val="00944608"/>
    <w:rsid w:val="00945D07"/>
    <w:rsid w:val="00951B75"/>
    <w:rsid w:val="00955A66"/>
    <w:rsid w:val="0095710C"/>
    <w:rsid w:val="0095714A"/>
    <w:rsid w:val="009618A8"/>
    <w:rsid w:val="00965199"/>
    <w:rsid w:val="009675EA"/>
    <w:rsid w:val="0097291D"/>
    <w:rsid w:val="009743C1"/>
    <w:rsid w:val="00976555"/>
    <w:rsid w:val="00992C6D"/>
    <w:rsid w:val="0099413C"/>
    <w:rsid w:val="00997FD3"/>
    <w:rsid w:val="009A06F7"/>
    <w:rsid w:val="009A11B0"/>
    <w:rsid w:val="009A1B83"/>
    <w:rsid w:val="009A2271"/>
    <w:rsid w:val="009A443E"/>
    <w:rsid w:val="009A4625"/>
    <w:rsid w:val="009B0786"/>
    <w:rsid w:val="009B7435"/>
    <w:rsid w:val="009C506B"/>
    <w:rsid w:val="009C5755"/>
    <w:rsid w:val="009C74F5"/>
    <w:rsid w:val="009D2633"/>
    <w:rsid w:val="009D511F"/>
    <w:rsid w:val="009D7A87"/>
    <w:rsid w:val="009E11D1"/>
    <w:rsid w:val="009E4EA9"/>
    <w:rsid w:val="009E703C"/>
    <w:rsid w:val="009E7C96"/>
    <w:rsid w:val="009F0A48"/>
    <w:rsid w:val="009F4FD6"/>
    <w:rsid w:val="009F62C7"/>
    <w:rsid w:val="00A01D47"/>
    <w:rsid w:val="00A02261"/>
    <w:rsid w:val="00A03549"/>
    <w:rsid w:val="00A05267"/>
    <w:rsid w:val="00A05A39"/>
    <w:rsid w:val="00A10BF8"/>
    <w:rsid w:val="00A143A0"/>
    <w:rsid w:val="00A16829"/>
    <w:rsid w:val="00A205F1"/>
    <w:rsid w:val="00A25014"/>
    <w:rsid w:val="00A2701B"/>
    <w:rsid w:val="00A27027"/>
    <w:rsid w:val="00A35692"/>
    <w:rsid w:val="00A426C1"/>
    <w:rsid w:val="00A50DE5"/>
    <w:rsid w:val="00A54BB0"/>
    <w:rsid w:val="00A575D0"/>
    <w:rsid w:val="00A603E5"/>
    <w:rsid w:val="00A642CD"/>
    <w:rsid w:val="00A66744"/>
    <w:rsid w:val="00A67315"/>
    <w:rsid w:val="00A830A0"/>
    <w:rsid w:val="00A839E2"/>
    <w:rsid w:val="00A915B0"/>
    <w:rsid w:val="00A94D56"/>
    <w:rsid w:val="00A95B77"/>
    <w:rsid w:val="00A96428"/>
    <w:rsid w:val="00AA4A98"/>
    <w:rsid w:val="00AB4AB1"/>
    <w:rsid w:val="00AB5155"/>
    <w:rsid w:val="00AE1DA2"/>
    <w:rsid w:val="00AE22A5"/>
    <w:rsid w:val="00AE7C00"/>
    <w:rsid w:val="00AF11A7"/>
    <w:rsid w:val="00AF5F14"/>
    <w:rsid w:val="00B01264"/>
    <w:rsid w:val="00B11419"/>
    <w:rsid w:val="00B4179C"/>
    <w:rsid w:val="00B44651"/>
    <w:rsid w:val="00B461D8"/>
    <w:rsid w:val="00B5062C"/>
    <w:rsid w:val="00B57302"/>
    <w:rsid w:val="00B703AB"/>
    <w:rsid w:val="00B72577"/>
    <w:rsid w:val="00B872F1"/>
    <w:rsid w:val="00B9709A"/>
    <w:rsid w:val="00BA7AFE"/>
    <w:rsid w:val="00BA7EA3"/>
    <w:rsid w:val="00BC3610"/>
    <w:rsid w:val="00BC5EBA"/>
    <w:rsid w:val="00BC6B3E"/>
    <w:rsid w:val="00BD6E33"/>
    <w:rsid w:val="00BE0D49"/>
    <w:rsid w:val="00BE1663"/>
    <w:rsid w:val="00BF152E"/>
    <w:rsid w:val="00BF19F0"/>
    <w:rsid w:val="00BF4A1B"/>
    <w:rsid w:val="00BF5CC0"/>
    <w:rsid w:val="00BF5FDF"/>
    <w:rsid w:val="00BF6CEA"/>
    <w:rsid w:val="00C0207C"/>
    <w:rsid w:val="00C04A94"/>
    <w:rsid w:val="00C11436"/>
    <w:rsid w:val="00C11C01"/>
    <w:rsid w:val="00C13F27"/>
    <w:rsid w:val="00C20E20"/>
    <w:rsid w:val="00C21E65"/>
    <w:rsid w:val="00C24BAF"/>
    <w:rsid w:val="00C25AEE"/>
    <w:rsid w:val="00C30EC2"/>
    <w:rsid w:val="00C35243"/>
    <w:rsid w:val="00C43F06"/>
    <w:rsid w:val="00C52875"/>
    <w:rsid w:val="00C55CE7"/>
    <w:rsid w:val="00C662C2"/>
    <w:rsid w:val="00C67355"/>
    <w:rsid w:val="00C74AF5"/>
    <w:rsid w:val="00C74D96"/>
    <w:rsid w:val="00C81305"/>
    <w:rsid w:val="00C82ED1"/>
    <w:rsid w:val="00C84D9C"/>
    <w:rsid w:val="00C87826"/>
    <w:rsid w:val="00C90D24"/>
    <w:rsid w:val="00C922D3"/>
    <w:rsid w:val="00C961C0"/>
    <w:rsid w:val="00C975D8"/>
    <w:rsid w:val="00CA069D"/>
    <w:rsid w:val="00CA1140"/>
    <w:rsid w:val="00CA216D"/>
    <w:rsid w:val="00CA68CD"/>
    <w:rsid w:val="00CB2300"/>
    <w:rsid w:val="00CB3283"/>
    <w:rsid w:val="00CC1FD6"/>
    <w:rsid w:val="00CC2798"/>
    <w:rsid w:val="00CC3CFE"/>
    <w:rsid w:val="00CD5019"/>
    <w:rsid w:val="00CD76DA"/>
    <w:rsid w:val="00CE248B"/>
    <w:rsid w:val="00CE3C19"/>
    <w:rsid w:val="00CE688A"/>
    <w:rsid w:val="00CE6FB4"/>
    <w:rsid w:val="00CF3879"/>
    <w:rsid w:val="00CF76EB"/>
    <w:rsid w:val="00D17708"/>
    <w:rsid w:val="00D21EC6"/>
    <w:rsid w:val="00D232B2"/>
    <w:rsid w:val="00D23AE6"/>
    <w:rsid w:val="00D34AD1"/>
    <w:rsid w:val="00D34E9E"/>
    <w:rsid w:val="00D356D5"/>
    <w:rsid w:val="00D40418"/>
    <w:rsid w:val="00D4343D"/>
    <w:rsid w:val="00D52648"/>
    <w:rsid w:val="00D605B7"/>
    <w:rsid w:val="00D624F8"/>
    <w:rsid w:val="00D704A4"/>
    <w:rsid w:val="00D85224"/>
    <w:rsid w:val="00D85ACD"/>
    <w:rsid w:val="00D864EB"/>
    <w:rsid w:val="00D86782"/>
    <w:rsid w:val="00D8796B"/>
    <w:rsid w:val="00D87CFD"/>
    <w:rsid w:val="00D94BCD"/>
    <w:rsid w:val="00DA5D8C"/>
    <w:rsid w:val="00DA6DD0"/>
    <w:rsid w:val="00DB1C44"/>
    <w:rsid w:val="00DB207A"/>
    <w:rsid w:val="00DB3DBF"/>
    <w:rsid w:val="00DC0DE8"/>
    <w:rsid w:val="00DC25B1"/>
    <w:rsid w:val="00DC2A54"/>
    <w:rsid w:val="00DC3057"/>
    <w:rsid w:val="00DC6D5C"/>
    <w:rsid w:val="00DD101B"/>
    <w:rsid w:val="00DD1920"/>
    <w:rsid w:val="00DE451A"/>
    <w:rsid w:val="00DF3F21"/>
    <w:rsid w:val="00E02D23"/>
    <w:rsid w:val="00E03033"/>
    <w:rsid w:val="00E06187"/>
    <w:rsid w:val="00E06FD6"/>
    <w:rsid w:val="00E10875"/>
    <w:rsid w:val="00E11E2E"/>
    <w:rsid w:val="00E15485"/>
    <w:rsid w:val="00E1780F"/>
    <w:rsid w:val="00E27290"/>
    <w:rsid w:val="00E27442"/>
    <w:rsid w:val="00E321E5"/>
    <w:rsid w:val="00E3472E"/>
    <w:rsid w:val="00E37042"/>
    <w:rsid w:val="00E41B0A"/>
    <w:rsid w:val="00E434E4"/>
    <w:rsid w:val="00E4355A"/>
    <w:rsid w:val="00E46CCA"/>
    <w:rsid w:val="00E5167A"/>
    <w:rsid w:val="00E527BD"/>
    <w:rsid w:val="00E546F3"/>
    <w:rsid w:val="00E62750"/>
    <w:rsid w:val="00E74AF6"/>
    <w:rsid w:val="00E75229"/>
    <w:rsid w:val="00E7653C"/>
    <w:rsid w:val="00E8371F"/>
    <w:rsid w:val="00E91F63"/>
    <w:rsid w:val="00E957E7"/>
    <w:rsid w:val="00EA697D"/>
    <w:rsid w:val="00EA7CF0"/>
    <w:rsid w:val="00EA7F69"/>
    <w:rsid w:val="00EB20F1"/>
    <w:rsid w:val="00EB4FB7"/>
    <w:rsid w:val="00EB7DE4"/>
    <w:rsid w:val="00EC58B5"/>
    <w:rsid w:val="00ED19B5"/>
    <w:rsid w:val="00ED6E9C"/>
    <w:rsid w:val="00EE083F"/>
    <w:rsid w:val="00EE1C57"/>
    <w:rsid w:val="00EE3F92"/>
    <w:rsid w:val="00EF5A72"/>
    <w:rsid w:val="00F00104"/>
    <w:rsid w:val="00F03ABE"/>
    <w:rsid w:val="00F042FE"/>
    <w:rsid w:val="00F11454"/>
    <w:rsid w:val="00F133A0"/>
    <w:rsid w:val="00F22D0D"/>
    <w:rsid w:val="00F2374E"/>
    <w:rsid w:val="00F26F72"/>
    <w:rsid w:val="00F2733B"/>
    <w:rsid w:val="00F35E04"/>
    <w:rsid w:val="00F4259F"/>
    <w:rsid w:val="00F42818"/>
    <w:rsid w:val="00F46718"/>
    <w:rsid w:val="00F46D6D"/>
    <w:rsid w:val="00F47FA7"/>
    <w:rsid w:val="00F56DA8"/>
    <w:rsid w:val="00F60512"/>
    <w:rsid w:val="00F62EED"/>
    <w:rsid w:val="00F81D26"/>
    <w:rsid w:val="00F82556"/>
    <w:rsid w:val="00F87FA8"/>
    <w:rsid w:val="00FA1FA9"/>
    <w:rsid w:val="00FA31FB"/>
    <w:rsid w:val="00FA5819"/>
    <w:rsid w:val="00FA7DA7"/>
    <w:rsid w:val="00FB0F28"/>
    <w:rsid w:val="00FB11C0"/>
    <w:rsid w:val="00FB325F"/>
    <w:rsid w:val="00FB3913"/>
    <w:rsid w:val="00FB3A60"/>
    <w:rsid w:val="00FB4457"/>
    <w:rsid w:val="00FB556A"/>
    <w:rsid w:val="00FB742F"/>
    <w:rsid w:val="00FC1282"/>
    <w:rsid w:val="00FC4ED3"/>
    <w:rsid w:val="00FC549D"/>
    <w:rsid w:val="00FC6263"/>
    <w:rsid w:val="00FE4A38"/>
    <w:rsid w:val="00FF57D5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5B5C177"/>
  <w15:docId w15:val="{B89D2EC3-BD89-464C-AE37-44CB878F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E3D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9"/>
    <w:qFormat/>
    <w:rsid w:val="00E74AF6"/>
    <w:pPr>
      <w:keepNext/>
      <w:numPr>
        <w:numId w:val="2"/>
      </w:numPr>
      <w:tabs>
        <w:tab w:val="left" w:pos="720"/>
      </w:tabs>
      <w:spacing w:before="240" w:after="60" w:line="240" w:lineRule="auto"/>
      <w:outlineLvl w:val="0"/>
    </w:pPr>
    <w:rPr>
      <w:rFonts w:ascii="Times New Roman" w:eastAsia="MS Mincho" w:hAnsi="Times New Roman"/>
      <w:b/>
      <w:bCs/>
      <w:kern w:val="32"/>
      <w:sz w:val="28"/>
      <w:szCs w:val="32"/>
      <w:lang w:val="en-US" w:eastAsia="ja-JP"/>
    </w:rPr>
  </w:style>
  <w:style w:type="paragraph" w:styleId="Ttulo2">
    <w:name w:val="heading 2"/>
    <w:basedOn w:val="Normal"/>
    <w:next w:val="Normal"/>
    <w:link w:val="Ttulo2Car"/>
    <w:uiPriority w:val="99"/>
    <w:qFormat/>
    <w:rsid w:val="00E74AF6"/>
    <w:pPr>
      <w:keepNext/>
      <w:numPr>
        <w:ilvl w:val="1"/>
        <w:numId w:val="2"/>
      </w:numPr>
      <w:tabs>
        <w:tab w:val="left" w:pos="720"/>
      </w:tabs>
      <w:spacing w:before="240" w:after="60" w:line="240" w:lineRule="auto"/>
      <w:outlineLvl w:val="1"/>
    </w:pPr>
    <w:rPr>
      <w:rFonts w:ascii="Times New Roman" w:eastAsia="MS Mincho" w:hAnsi="Times New Roman"/>
      <w:b/>
      <w:bCs/>
      <w:iCs/>
      <w:sz w:val="27"/>
      <w:szCs w:val="27"/>
      <w:lang w:val="en-US" w:eastAsia="ja-JP"/>
    </w:rPr>
  </w:style>
  <w:style w:type="paragraph" w:styleId="Ttulo3">
    <w:name w:val="heading 3"/>
    <w:basedOn w:val="Normal"/>
    <w:next w:val="Normal"/>
    <w:link w:val="Ttulo3Car"/>
    <w:uiPriority w:val="99"/>
    <w:qFormat/>
    <w:rsid w:val="00E74AF6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Times New Roman" w:eastAsia="MS Mincho" w:hAnsi="Times New Roman"/>
      <w:b/>
      <w:bCs/>
      <w:sz w:val="26"/>
      <w:szCs w:val="26"/>
      <w:lang w:val="en-US" w:eastAsia="ja-JP"/>
    </w:rPr>
  </w:style>
  <w:style w:type="paragraph" w:styleId="Ttulo4">
    <w:name w:val="heading 4"/>
    <w:basedOn w:val="Normal"/>
    <w:next w:val="Normal"/>
    <w:link w:val="Ttulo4Car"/>
    <w:uiPriority w:val="99"/>
    <w:qFormat/>
    <w:rsid w:val="00E74AF6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MS Mincho" w:hAnsi="Times New Roman"/>
      <w:b/>
      <w:bCs/>
      <w:sz w:val="24"/>
      <w:szCs w:val="28"/>
      <w:lang w:val="en-U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74AF6"/>
    <w:rPr>
      <w:rFonts w:ascii="Times New Roman" w:eastAsia="MS Mincho" w:hAnsi="Times New Roman" w:cs="Arial"/>
      <w:b/>
      <w:bCs/>
      <w:kern w:val="32"/>
      <w:sz w:val="28"/>
      <w:szCs w:val="32"/>
      <w:lang w:val="en-US" w:eastAsia="ja-JP"/>
    </w:rPr>
  </w:style>
  <w:style w:type="character" w:customStyle="1" w:styleId="Ttulo2Car">
    <w:name w:val="Título 2 Car"/>
    <w:link w:val="Ttulo2"/>
    <w:uiPriority w:val="99"/>
    <w:locked/>
    <w:rsid w:val="00E74AF6"/>
    <w:rPr>
      <w:rFonts w:ascii="Times New Roman" w:eastAsia="MS Mincho" w:hAnsi="Times New Roman" w:cs="Arial"/>
      <w:b/>
      <w:bCs/>
      <w:iCs/>
      <w:sz w:val="27"/>
      <w:szCs w:val="27"/>
      <w:lang w:val="en-US" w:eastAsia="ja-JP"/>
    </w:rPr>
  </w:style>
  <w:style w:type="character" w:customStyle="1" w:styleId="Ttulo3Car">
    <w:name w:val="Título 3 Car"/>
    <w:link w:val="Ttulo3"/>
    <w:uiPriority w:val="99"/>
    <w:locked/>
    <w:rsid w:val="00E74AF6"/>
    <w:rPr>
      <w:rFonts w:ascii="Times New Roman" w:eastAsia="MS Mincho" w:hAnsi="Times New Roman" w:cs="Arial"/>
      <w:b/>
      <w:bCs/>
      <w:sz w:val="26"/>
      <w:szCs w:val="26"/>
      <w:lang w:val="en-US" w:eastAsia="ja-JP"/>
    </w:rPr>
  </w:style>
  <w:style w:type="character" w:customStyle="1" w:styleId="Ttulo4Car">
    <w:name w:val="Título 4 Car"/>
    <w:link w:val="Ttulo4"/>
    <w:uiPriority w:val="99"/>
    <w:locked/>
    <w:rsid w:val="00E74AF6"/>
    <w:rPr>
      <w:rFonts w:ascii="Times New Roman" w:eastAsia="MS Mincho" w:hAnsi="Times New Roman"/>
      <w:b/>
      <w:bCs/>
      <w:sz w:val="24"/>
      <w:szCs w:val="28"/>
      <w:lang w:val="en-US" w:eastAsia="ja-JP"/>
    </w:rPr>
  </w:style>
  <w:style w:type="table" w:styleId="Tablaconcuadrcula">
    <w:name w:val="Table Grid"/>
    <w:basedOn w:val="Tablanormal"/>
    <w:uiPriority w:val="99"/>
    <w:rsid w:val="00C35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445E08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445E08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45E08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locked/>
    <w:rsid w:val="00445E08"/>
    <w:rPr>
      <w:rFonts w:cs="Times New Roman"/>
    </w:rPr>
  </w:style>
  <w:style w:type="paragraph" w:styleId="Prrafodelista">
    <w:name w:val="List Paragraph"/>
    <w:basedOn w:val="Normal"/>
    <w:uiPriority w:val="34"/>
    <w:qFormat/>
    <w:rsid w:val="0048159A"/>
    <w:pPr>
      <w:ind w:left="720"/>
      <w:contextualSpacing/>
    </w:pPr>
  </w:style>
  <w:style w:type="paragraph" w:customStyle="1" w:styleId="tabletext">
    <w:name w:val="tabletext"/>
    <w:basedOn w:val="Normal"/>
    <w:uiPriority w:val="99"/>
    <w:rsid w:val="00E74AF6"/>
    <w:pPr>
      <w:spacing w:before="60" w:after="60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tableleftcolumnbold">
    <w:name w:val="tableleftcolumnbold"/>
    <w:basedOn w:val="tabletext"/>
    <w:uiPriority w:val="99"/>
    <w:rsid w:val="00E74AF6"/>
    <w:rPr>
      <w:b/>
    </w:rPr>
  </w:style>
  <w:style w:type="paragraph" w:customStyle="1" w:styleId="tablecolumnhead">
    <w:name w:val="tablecolumnhead"/>
    <w:basedOn w:val="Normal"/>
    <w:uiPriority w:val="99"/>
    <w:rsid w:val="00E74AF6"/>
    <w:pPr>
      <w:spacing w:before="60" w:after="60" w:line="240" w:lineRule="auto"/>
      <w:jc w:val="center"/>
    </w:pPr>
    <w:rPr>
      <w:rFonts w:ascii="Arial" w:hAnsi="Arial"/>
      <w:b/>
      <w:szCs w:val="20"/>
      <w:lang w:val="en-US"/>
    </w:rPr>
  </w:style>
  <w:style w:type="paragraph" w:customStyle="1" w:styleId="approvalfieldnames">
    <w:name w:val="approvalfieldnames"/>
    <w:basedOn w:val="Normal"/>
    <w:uiPriority w:val="99"/>
    <w:rsid w:val="00E74AF6"/>
    <w:pPr>
      <w:spacing w:before="60" w:after="60" w:line="240" w:lineRule="auto"/>
    </w:pPr>
    <w:rPr>
      <w:rFonts w:ascii="Arial" w:hAnsi="Arial"/>
      <w:b/>
      <w:sz w:val="16"/>
      <w:szCs w:val="20"/>
      <w:lang w:val="en-US"/>
    </w:rPr>
  </w:style>
  <w:style w:type="paragraph" w:customStyle="1" w:styleId="textoinformativo">
    <w:name w:val="textoinformativo"/>
    <w:basedOn w:val="Normal"/>
    <w:uiPriority w:val="99"/>
    <w:rsid w:val="00E546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FA1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vnculo">
    <w:name w:val="Hyperlink"/>
    <w:uiPriority w:val="99"/>
    <w:semiHidden/>
    <w:rsid w:val="00594371"/>
    <w:rPr>
      <w:rFonts w:cs="Times New Roman"/>
      <w:color w:val="0000FF"/>
      <w:sz w:val="21"/>
      <w:szCs w:val="21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20308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20308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99"/>
    <w:rsid w:val="001827E2"/>
    <w:rPr>
      <w:rFonts w:cs="Times New Roman"/>
    </w:rPr>
  </w:style>
  <w:style w:type="character" w:customStyle="1" w:styleId="apple-converted-space">
    <w:name w:val="apple-converted-space"/>
    <w:uiPriority w:val="99"/>
    <w:rsid w:val="00E321E5"/>
    <w:rPr>
      <w:rFonts w:cs="Times New Roman"/>
    </w:rPr>
  </w:style>
  <w:style w:type="character" w:styleId="nfasis">
    <w:name w:val="Emphasis"/>
    <w:uiPriority w:val="99"/>
    <w:qFormat/>
    <w:rsid w:val="00E321E5"/>
    <w:rPr>
      <w:rFonts w:cs="Times New Roman"/>
      <w:i/>
      <w:iCs/>
    </w:rPr>
  </w:style>
  <w:style w:type="paragraph" w:styleId="Textoindependiente">
    <w:name w:val="Body Text"/>
    <w:basedOn w:val="Normal"/>
    <w:link w:val="TextoindependienteCar"/>
    <w:rsid w:val="00FF57D5"/>
    <w:pPr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link w:val="Textoindependiente"/>
    <w:rsid w:val="00FF57D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38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8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1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3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6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9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2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4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34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4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4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9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6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9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1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14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7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7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6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1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3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0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50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52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18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38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5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3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1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76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6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8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4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5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2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0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4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5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1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6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0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0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1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6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7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46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6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6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7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0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5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9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24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3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1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4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6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4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milet%20Moreno\Desktop\1.%20Documentacion%20SGC\1A.%20PNO&#180;S%20Gavil&#225;n\PNO-CAL-05%20(03)%20Control%20de%20Producto%20No%20Conforme\F1-PNO-CAL-05%20%20%20Reporte%20de%20Producto%20No%20Confor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C260A-90A9-49DC-9B97-9B350CC8F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F1-PNO-CAL-05   Reporte de Producto No Conforme</Template>
  <TotalTime>12</TotalTime>
  <Pages>1</Pages>
  <Words>6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Elaboró:</vt:lpstr>
    </vt:vector>
  </TitlesOfParts>
  <Company>HP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Elaboró:</dc:title>
  <dc:creator>Yamilet Moreno</dc:creator>
  <cp:lastModifiedBy>Ana Laura Lopez M</cp:lastModifiedBy>
  <cp:revision>10</cp:revision>
  <cp:lastPrinted>2025-11-28T16:31:00Z</cp:lastPrinted>
  <dcterms:created xsi:type="dcterms:W3CDTF">2023-10-12T17:24:00Z</dcterms:created>
  <dcterms:modified xsi:type="dcterms:W3CDTF">2025-11-28T16:31:00Z</dcterms:modified>
</cp:coreProperties>
</file>